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B" w:rsidRPr="00AD439D" w:rsidRDefault="00533D31" w:rsidP="00AD703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Corrigé </w:t>
      </w:r>
      <w:r w:rsidR="00A8024E">
        <w:rPr>
          <w:b/>
          <w:sz w:val="22"/>
          <w:szCs w:val="22"/>
        </w:rPr>
        <w:t xml:space="preserve">T.D. </w:t>
      </w:r>
      <w:r w:rsidR="00AD703B" w:rsidRPr="00DB2FA3">
        <w:rPr>
          <w:b/>
          <w:sz w:val="22"/>
          <w:szCs w:val="22"/>
        </w:rPr>
        <w:t>Algorithmique</w:t>
      </w:r>
      <w:r w:rsidR="00AD703B" w:rsidRPr="00AD439D">
        <w:rPr>
          <w:sz w:val="22"/>
          <w:szCs w:val="22"/>
        </w:rPr>
        <w:t>. Manipulation de mémoires et affectation.</w:t>
      </w:r>
      <w:r w:rsidR="00DB2FA3">
        <w:rPr>
          <w:sz w:val="22"/>
          <w:szCs w:val="22"/>
        </w:rPr>
        <w:t xml:space="preserve"> </w:t>
      </w:r>
    </w:p>
    <w:p w:rsidR="008B76B1" w:rsidRPr="00DB2FA3" w:rsidRDefault="008B76B1">
      <w:pPr>
        <w:rPr>
          <w:sz w:val="16"/>
          <w:szCs w:val="16"/>
        </w:rPr>
      </w:pPr>
    </w:p>
    <w:p w:rsidR="00A8024E" w:rsidRPr="00A8024E" w:rsidRDefault="00A8024E" w:rsidP="005269B0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>Préambule :</w:t>
      </w:r>
      <w:r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"A prend la valeur 2" se dit aussi "on affecte 2 à A". Cela se note "</w:t>
      </w:r>
      <w:r w:rsidRPr="00AD439D">
        <w:rPr>
          <w:b/>
          <w:sz w:val="22"/>
          <w:szCs w:val="22"/>
        </w:rPr>
        <w:t xml:space="preserve">A </w:t>
      </w:r>
      <w:r w:rsidRPr="00AD439D">
        <w:rPr>
          <w:rFonts w:ascii="Cambria Math" w:hAnsi="Cambria Math"/>
          <w:b/>
          <w:sz w:val="22"/>
          <w:szCs w:val="22"/>
        </w:rPr>
        <w:t>⟵</w:t>
      </w:r>
      <w:r w:rsidRPr="00AD439D">
        <w:rPr>
          <w:b/>
          <w:sz w:val="22"/>
          <w:szCs w:val="22"/>
        </w:rPr>
        <w:t xml:space="preserve"> 2</w:t>
      </w:r>
      <w:r w:rsidRPr="00AD439D">
        <w:rPr>
          <w:sz w:val="22"/>
          <w:szCs w:val="22"/>
        </w:rPr>
        <w:t>".</w:t>
      </w:r>
    </w:p>
    <w:p w:rsidR="00A8024E" w:rsidRDefault="00A8024E" w:rsidP="005269B0">
      <w:pPr>
        <w:tabs>
          <w:tab w:val="left" w:pos="709"/>
          <w:tab w:val="left" w:pos="1134"/>
        </w:tabs>
        <w:rPr>
          <w:b/>
          <w:sz w:val="22"/>
          <w:szCs w:val="22"/>
        </w:rPr>
      </w:pPr>
      <w:r w:rsidRPr="00AD439D">
        <w:rPr>
          <w:sz w:val="22"/>
          <w:szCs w:val="22"/>
        </w:rPr>
        <w:t>Lorsqu'on affecte la valeur de C à A, C conserve sa valeur. Cela fonction comme un "copier-coller".</w:t>
      </w:r>
    </w:p>
    <w:p w:rsidR="00AD703B" w:rsidRPr="00AD439D" w:rsidRDefault="00AD703B" w:rsidP="005269B0">
      <w:pPr>
        <w:tabs>
          <w:tab w:val="left" w:pos="709"/>
          <w:tab w:val="left" w:pos="1134"/>
        </w:tabs>
        <w:rPr>
          <w:sz w:val="22"/>
          <w:szCs w:val="22"/>
        </w:rPr>
      </w:pPr>
      <w:r w:rsidRPr="00AD439D">
        <w:rPr>
          <w:b/>
          <w:sz w:val="22"/>
          <w:szCs w:val="22"/>
        </w:rPr>
        <w:t>Ex1</w:t>
      </w:r>
      <w:r w:rsidR="005269B0" w:rsidRPr="00AD439D">
        <w:rPr>
          <w:b/>
          <w:sz w:val="22"/>
          <w:szCs w:val="22"/>
        </w:rPr>
        <w:tab/>
      </w:r>
      <w:r w:rsidR="00666BD9">
        <w:rPr>
          <w:b/>
          <w:sz w:val="22"/>
          <w:szCs w:val="22"/>
        </w:rPr>
        <w:t>a</w:t>
      </w:r>
      <w:r w:rsidR="005269B0" w:rsidRPr="00AD439D">
        <w:rPr>
          <w:b/>
          <w:sz w:val="22"/>
          <w:szCs w:val="22"/>
        </w:rPr>
        <w:t>)</w:t>
      </w:r>
      <w:r w:rsidR="005269B0" w:rsidRPr="00AD439D">
        <w:rPr>
          <w:b/>
          <w:sz w:val="22"/>
          <w:szCs w:val="22"/>
        </w:rPr>
        <w:tab/>
      </w:r>
      <w:r w:rsidRPr="00AD439D">
        <w:rPr>
          <w:sz w:val="22"/>
          <w:szCs w:val="22"/>
        </w:rPr>
        <w:t>A chaque étape, compléter le tableau par les valeurs prises par les variables A, B et C.</w:t>
      </w:r>
    </w:p>
    <w:tbl>
      <w:tblPr>
        <w:tblStyle w:val="Grilledutableau"/>
        <w:tblW w:w="0" w:type="auto"/>
        <w:jc w:val="center"/>
        <w:tblLook w:val="04A0"/>
      </w:tblPr>
      <w:tblGrid>
        <w:gridCol w:w="1081"/>
        <w:gridCol w:w="1647"/>
        <w:gridCol w:w="1134"/>
        <w:gridCol w:w="1134"/>
        <w:gridCol w:w="1134"/>
      </w:tblGrid>
      <w:tr w:rsidR="00AD703B" w:rsidRPr="00AD439D" w:rsidTr="00DB2FA3">
        <w:trPr>
          <w:gridBefore w:val="1"/>
          <w:wBefore w:w="1081" w:type="dxa"/>
          <w:jc w:val="center"/>
        </w:trPr>
        <w:tc>
          <w:tcPr>
            <w:tcW w:w="1647" w:type="dxa"/>
          </w:tcPr>
          <w:p w:rsidR="00AD703B" w:rsidRPr="00DB2FA3" w:rsidRDefault="00AD703B" w:rsidP="00AD703B">
            <w:pPr>
              <w:jc w:val="right"/>
              <w:rPr>
                <w:i/>
                <w:sz w:val="22"/>
              </w:rPr>
            </w:pPr>
            <w:r w:rsidRPr="00DB2FA3">
              <w:rPr>
                <w:i/>
                <w:sz w:val="22"/>
              </w:rPr>
              <w:t>variables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C</w:t>
            </w:r>
          </w:p>
        </w:tc>
      </w:tr>
      <w:tr w:rsidR="00AD703B" w:rsidRPr="00AD439D" w:rsidTr="00DB2FA3">
        <w:trPr>
          <w:gridBefore w:val="1"/>
          <w:wBefore w:w="1081" w:type="dxa"/>
          <w:jc w:val="center"/>
        </w:trPr>
        <w:tc>
          <w:tcPr>
            <w:tcW w:w="1647" w:type="dxa"/>
          </w:tcPr>
          <w:p w:rsidR="00AD703B" w:rsidRPr="00AD439D" w:rsidRDefault="00AD703B" w:rsidP="00AD703B">
            <w:pPr>
              <w:jc w:val="right"/>
              <w:rPr>
                <w:i/>
                <w:sz w:val="22"/>
              </w:rPr>
            </w:pPr>
            <w:r w:rsidRPr="00AD439D">
              <w:rPr>
                <w:i/>
                <w:sz w:val="22"/>
              </w:rPr>
              <w:t>valeurs initiales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A prend la valeur 2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</w:t>
            </w: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B prend la valeur 10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</w:t>
            </w: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C prend la valeur A+B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12</w:t>
            </w: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C prend la valeur B-C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D703B" w:rsidRPr="00533D31" w:rsidRDefault="00533D31" w:rsidP="00AD703B">
            <w:pPr>
              <w:jc w:val="center"/>
              <w:rPr>
                <w:b/>
                <w:sz w:val="22"/>
              </w:rPr>
            </w:pPr>
            <w:r w:rsidRPr="00533D31">
              <w:rPr>
                <w:b/>
                <w:sz w:val="22"/>
              </w:rPr>
              <w:t>-2</w:t>
            </w:r>
          </w:p>
        </w:tc>
      </w:tr>
    </w:tbl>
    <w:p w:rsidR="00245435" w:rsidRPr="00DB2FA3" w:rsidRDefault="00245435">
      <w:pPr>
        <w:rPr>
          <w:sz w:val="16"/>
          <w:szCs w:val="16"/>
        </w:rPr>
      </w:pPr>
    </w:p>
    <w:p w:rsidR="00AD703B" w:rsidRPr="00AD439D" w:rsidRDefault="00245435" w:rsidP="00666BD9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AD439D">
        <w:rPr>
          <w:sz w:val="22"/>
          <w:szCs w:val="22"/>
        </w:rPr>
        <w:t>Que se passerait-il si on mettait au départ 5 dans A? Si on mettait -7 ? Que fait cet algorithme ?</w:t>
      </w:r>
    </w:p>
    <w:p w:rsidR="00533D31" w:rsidRPr="00533D31" w:rsidRDefault="00533D31" w:rsidP="00AD439D">
      <w:pPr>
        <w:spacing w:before="80"/>
        <w:ind w:left="426"/>
        <w:rPr>
          <w:b/>
          <w:sz w:val="22"/>
          <w:szCs w:val="22"/>
        </w:rPr>
      </w:pPr>
      <w:r w:rsidRPr="00533D31">
        <w:rPr>
          <w:b/>
          <w:sz w:val="22"/>
          <w:szCs w:val="22"/>
        </w:rPr>
        <w:t>Le résultat serait le même puisqu'ensuite A prend la valeur 2. Donc cet algorithme calcul toujours la même valeur -2 pour C</w:t>
      </w:r>
      <w:r>
        <w:rPr>
          <w:b/>
          <w:sz w:val="22"/>
          <w:szCs w:val="22"/>
        </w:rPr>
        <w:t>.</w:t>
      </w:r>
    </w:p>
    <w:p w:rsidR="00245435" w:rsidRPr="00DB2FA3" w:rsidRDefault="00245435" w:rsidP="00245435">
      <w:pPr>
        <w:rPr>
          <w:sz w:val="16"/>
          <w:szCs w:val="16"/>
        </w:rPr>
      </w:pPr>
    </w:p>
    <w:p w:rsidR="005269B0" w:rsidRPr="00AD439D" w:rsidRDefault="00245435" w:rsidP="00666BD9">
      <w:pPr>
        <w:numPr>
          <w:ilvl w:val="0"/>
          <w:numId w:val="16"/>
        </w:numPr>
        <w:tabs>
          <w:tab w:val="left" w:pos="851"/>
          <w:tab w:val="left" w:pos="5954"/>
        </w:tabs>
        <w:ind w:left="567" w:hanging="425"/>
        <w:rPr>
          <w:sz w:val="22"/>
          <w:szCs w:val="22"/>
        </w:rPr>
      </w:pPr>
      <w:r w:rsidRPr="00AD439D">
        <w:rPr>
          <w:sz w:val="22"/>
          <w:szCs w:val="22"/>
        </w:rPr>
        <w:t>Cet algorithme avec le logiciel AlgoBox.</w:t>
      </w:r>
      <w:r w:rsidRPr="00AD439D">
        <w:rPr>
          <w:sz w:val="22"/>
          <w:szCs w:val="22"/>
        </w:rPr>
        <w:tab/>
        <w:t>Cet algorithme avec le logiciel Python.</w:t>
      </w:r>
    </w:p>
    <w:p w:rsidR="00533D31" w:rsidRDefault="00533D31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78939" cy="2213610"/>
            <wp:effectExtent l="19050" t="0" r="226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39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 w:rsidR="00EE7D70">
        <w:rPr>
          <w:noProof/>
          <w:sz w:val="22"/>
          <w:szCs w:val="22"/>
        </w:rPr>
        <w:drawing>
          <wp:inline distT="0" distB="0" distL="0" distR="0">
            <wp:extent cx="1951737" cy="190211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12" cy="190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0" w:rsidRPr="00DB2FA3" w:rsidRDefault="005269B0" w:rsidP="005269B0">
      <w:pPr>
        <w:tabs>
          <w:tab w:val="left" w:pos="5812"/>
        </w:tabs>
        <w:ind w:left="426"/>
        <w:rPr>
          <w:sz w:val="16"/>
          <w:szCs w:val="16"/>
        </w:rPr>
      </w:pPr>
    </w:p>
    <w:p w:rsidR="005269B0" w:rsidRPr="00AD439D" w:rsidRDefault="005269B0" w:rsidP="005269B0">
      <w:pPr>
        <w:rPr>
          <w:sz w:val="22"/>
          <w:szCs w:val="22"/>
        </w:rPr>
      </w:pPr>
      <w:r w:rsidRPr="00AD439D">
        <w:rPr>
          <w:b/>
          <w:sz w:val="22"/>
          <w:szCs w:val="22"/>
        </w:rPr>
        <w:t>Ex2</w:t>
      </w:r>
      <w:r w:rsidRPr="00AD439D">
        <w:rPr>
          <w:sz w:val="22"/>
          <w:szCs w:val="22"/>
        </w:rPr>
        <w:t xml:space="preserve"> Compléter le tableau par les valeurs successi</w:t>
      </w:r>
      <w:r w:rsidR="00610F26">
        <w:rPr>
          <w:sz w:val="22"/>
          <w:szCs w:val="22"/>
        </w:rPr>
        <w:t>ves de X lors de cet algorithme destiné à calculer et afficher X.</w:t>
      </w:r>
    </w:p>
    <w:tbl>
      <w:tblPr>
        <w:tblStyle w:val="Grilledutableau"/>
        <w:tblpPr w:leftFromText="141" w:rightFromText="141" w:vertAnchor="text" w:horzAnchor="margin" w:tblpXSpec="center" w:tblpY="107"/>
        <w:tblOverlap w:val="never"/>
        <w:tblW w:w="0" w:type="auto"/>
        <w:tblLook w:val="04A0"/>
      </w:tblPr>
      <w:tblGrid>
        <w:gridCol w:w="1594"/>
        <w:gridCol w:w="737"/>
        <w:gridCol w:w="737"/>
        <w:gridCol w:w="737"/>
        <w:gridCol w:w="737"/>
        <w:gridCol w:w="737"/>
      </w:tblGrid>
      <w:tr w:rsidR="00A8024E" w:rsidRPr="00AD439D" w:rsidTr="00A8024E">
        <w:tc>
          <w:tcPr>
            <w:tcW w:w="1594" w:type="dxa"/>
            <w:tcBorders>
              <w:top w:val="nil"/>
              <w:left w:val="nil"/>
            </w:tcBorders>
          </w:tcPr>
          <w:p w:rsidR="00A8024E" w:rsidRPr="00AD439D" w:rsidRDefault="00A8024E" w:rsidP="00A8024E">
            <w:pPr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X</w:t>
            </w: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A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1</w:t>
            </w:r>
          </w:p>
        </w:tc>
        <w:tc>
          <w:tcPr>
            <w:tcW w:w="737" w:type="dxa"/>
            <w:vAlign w:val="center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B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9</w:t>
            </w:r>
          </w:p>
        </w:tc>
        <w:tc>
          <w:tcPr>
            <w:tcW w:w="737" w:type="dxa"/>
            <w:vAlign w:val="center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C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4</w:t>
            </w:r>
          </w:p>
        </w:tc>
        <w:tc>
          <w:tcPr>
            <w:tcW w:w="737" w:type="dxa"/>
            <w:vAlign w:val="center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D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8</w:t>
            </w:r>
          </w:p>
        </w:tc>
        <w:tc>
          <w:tcPr>
            <w:tcW w:w="737" w:type="dxa"/>
            <w:vAlign w:val="center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37" w:type="dxa"/>
          </w:tcPr>
          <w:p w:rsidR="00A8024E" w:rsidRPr="00EE7D70" w:rsidRDefault="00A8024E" w:rsidP="00A8024E">
            <w:pPr>
              <w:jc w:val="center"/>
              <w:rPr>
                <w:b/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A</w:t>
            </w:r>
          </w:p>
        </w:tc>
        <w:tc>
          <w:tcPr>
            <w:tcW w:w="737" w:type="dxa"/>
            <w:vAlign w:val="center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37" w:type="dxa"/>
          </w:tcPr>
          <w:p w:rsidR="00A8024E" w:rsidRPr="00EE7D70" w:rsidRDefault="00EE7D70" w:rsidP="00A802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EE7D70" w:rsidRPr="00AD439D" w:rsidTr="00A8024E">
        <w:tc>
          <w:tcPr>
            <w:tcW w:w="1594" w:type="dxa"/>
          </w:tcPr>
          <w:p w:rsidR="00EE7D70" w:rsidRPr="00AD439D" w:rsidRDefault="00EE7D70" w:rsidP="00EE7D70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X×10+B</w:t>
            </w:r>
          </w:p>
        </w:tc>
        <w:tc>
          <w:tcPr>
            <w:tcW w:w="737" w:type="dxa"/>
            <w:vAlign w:val="center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</w:tr>
      <w:tr w:rsidR="00EE7D70" w:rsidRPr="00AD439D" w:rsidTr="00A8024E">
        <w:tc>
          <w:tcPr>
            <w:tcW w:w="1594" w:type="dxa"/>
          </w:tcPr>
          <w:p w:rsidR="00EE7D70" w:rsidRPr="00AD439D" w:rsidRDefault="00EE7D70" w:rsidP="00EE7D70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X×10+C</w:t>
            </w:r>
          </w:p>
        </w:tc>
        <w:tc>
          <w:tcPr>
            <w:tcW w:w="737" w:type="dxa"/>
            <w:vAlign w:val="center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194</w:t>
            </w:r>
          </w:p>
        </w:tc>
      </w:tr>
      <w:tr w:rsidR="00EE7D70" w:rsidRPr="00AD439D" w:rsidTr="00A8024E">
        <w:tc>
          <w:tcPr>
            <w:tcW w:w="1594" w:type="dxa"/>
          </w:tcPr>
          <w:p w:rsidR="00EE7D70" w:rsidRPr="00AD439D" w:rsidRDefault="00EE7D70" w:rsidP="00EE7D70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X×10+D</w:t>
            </w:r>
          </w:p>
        </w:tc>
        <w:tc>
          <w:tcPr>
            <w:tcW w:w="737" w:type="dxa"/>
            <w:vAlign w:val="center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37" w:type="dxa"/>
          </w:tcPr>
          <w:p w:rsidR="00EE7D70" w:rsidRPr="00EE7D70" w:rsidRDefault="00EE7D70" w:rsidP="00EE7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1948</w:t>
            </w:r>
          </w:p>
        </w:tc>
      </w:tr>
    </w:tbl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5269B0" w:rsidRPr="00AD439D" w:rsidRDefault="00AD439D" w:rsidP="00A8024E">
      <w:pPr>
        <w:tabs>
          <w:tab w:val="left" w:pos="6237"/>
          <w:tab w:val="left" w:pos="7655"/>
        </w:tabs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L'algorithme avec AlgoBox.</w:t>
      </w:r>
      <w:r w:rsidRPr="00AD439D">
        <w:rPr>
          <w:sz w:val="22"/>
          <w:szCs w:val="22"/>
        </w:rPr>
        <w:tab/>
        <w:t>L'algorithme avec Python.</w:t>
      </w:r>
    </w:p>
    <w:p w:rsidR="00EE7D70" w:rsidRDefault="00EE7D70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73709" cy="2663190"/>
            <wp:effectExtent l="19050" t="0" r="2741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09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1935480" cy="2148952"/>
            <wp:effectExtent l="1905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35" cy="215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right" w:tblpY="7"/>
        <w:tblW w:w="0" w:type="auto"/>
        <w:tblLook w:val="04A0"/>
      </w:tblPr>
      <w:tblGrid>
        <w:gridCol w:w="964"/>
        <w:gridCol w:w="987"/>
        <w:gridCol w:w="992"/>
      </w:tblGrid>
      <w:tr w:rsidR="00666BD9" w:rsidRPr="00AD439D" w:rsidTr="00666BD9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666BD9" w:rsidRPr="00DB2FA3" w:rsidRDefault="00666BD9" w:rsidP="00666BD9">
            <w:pPr>
              <w:ind w:left="-284"/>
              <w:jc w:val="right"/>
              <w:rPr>
                <w:i/>
                <w:sz w:val="22"/>
              </w:rPr>
            </w:pP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</w:tr>
      <w:tr w:rsidR="00666BD9" w:rsidRPr="00AD439D" w:rsidTr="00666BD9">
        <w:tc>
          <w:tcPr>
            <w:tcW w:w="964" w:type="dxa"/>
            <w:tcBorders>
              <w:top w:val="nil"/>
              <w:left w:val="nil"/>
            </w:tcBorders>
          </w:tcPr>
          <w:p w:rsidR="00666BD9" w:rsidRPr="00C644F5" w:rsidRDefault="00666BD9" w:rsidP="00666BD9">
            <w:pPr>
              <w:jc w:val="right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66BD9" w:rsidRPr="00AD439D" w:rsidTr="00610F26">
        <w:trPr>
          <w:trHeight w:val="453"/>
        </w:trPr>
        <w:tc>
          <w:tcPr>
            <w:tcW w:w="964" w:type="dxa"/>
            <w:vAlign w:val="center"/>
          </w:tcPr>
          <w:p w:rsidR="00666BD9" w:rsidRPr="00F17902" w:rsidRDefault="00666BD9" w:rsidP="00610F26">
            <w:pPr>
              <w:rPr>
                <w:b/>
                <w:sz w:val="22"/>
              </w:rPr>
            </w:pPr>
            <w:r w:rsidRPr="00F17902">
              <w:rPr>
                <w:b/>
                <w:sz w:val="22"/>
              </w:rPr>
              <w:t xml:space="preserve">A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B</w:t>
            </w:r>
          </w:p>
        </w:tc>
        <w:tc>
          <w:tcPr>
            <w:tcW w:w="987" w:type="dxa"/>
            <w:vAlign w:val="center"/>
          </w:tcPr>
          <w:p w:rsidR="00666BD9" w:rsidRPr="00EE7D70" w:rsidRDefault="00EE7D70" w:rsidP="00666BD9">
            <w:pPr>
              <w:jc w:val="center"/>
              <w:rPr>
                <w:b/>
                <w:sz w:val="22"/>
              </w:rPr>
            </w:pPr>
            <w:r w:rsidRPr="00EE7D70"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66BD9" w:rsidRPr="00EE7D70" w:rsidRDefault="00EE7D70" w:rsidP="00666BD9">
            <w:pPr>
              <w:jc w:val="center"/>
              <w:rPr>
                <w:b/>
                <w:sz w:val="22"/>
              </w:rPr>
            </w:pPr>
            <w:r w:rsidRPr="00EE7D70">
              <w:rPr>
                <w:b/>
                <w:sz w:val="22"/>
              </w:rPr>
              <w:t>3</w:t>
            </w:r>
          </w:p>
        </w:tc>
      </w:tr>
      <w:tr w:rsidR="00666BD9" w:rsidRPr="00AD439D" w:rsidTr="00610F26">
        <w:trPr>
          <w:trHeight w:val="414"/>
        </w:trPr>
        <w:tc>
          <w:tcPr>
            <w:tcW w:w="964" w:type="dxa"/>
            <w:vAlign w:val="center"/>
          </w:tcPr>
          <w:p w:rsidR="00666BD9" w:rsidRPr="00F17902" w:rsidRDefault="00666BD9" w:rsidP="00610F26">
            <w:pPr>
              <w:rPr>
                <w:b/>
                <w:sz w:val="22"/>
              </w:rPr>
            </w:pPr>
            <w:r w:rsidRPr="00F17902">
              <w:rPr>
                <w:b/>
                <w:sz w:val="22"/>
              </w:rPr>
              <w:t xml:space="preserve">B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A</w:t>
            </w:r>
          </w:p>
        </w:tc>
        <w:tc>
          <w:tcPr>
            <w:tcW w:w="987" w:type="dxa"/>
            <w:vAlign w:val="center"/>
          </w:tcPr>
          <w:p w:rsidR="00666BD9" w:rsidRPr="00EE7D70" w:rsidRDefault="00EE7D70" w:rsidP="00666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66BD9" w:rsidRPr="00EE7D70" w:rsidRDefault="00EE7D70" w:rsidP="00666B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</w:tbl>
    <w:p w:rsidR="00666BD9" w:rsidRPr="00666BD9" w:rsidRDefault="00A8024E" w:rsidP="00666BD9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Ex3</w:t>
      </w:r>
      <w:r w:rsidR="00666BD9">
        <w:rPr>
          <w:b/>
          <w:sz w:val="22"/>
          <w:szCs w:val="22"/>
        </w:rPr>
        <w:tab/>
      </w:r>
      <w:r w:rsidR="00666BD9" w:rsidRPr="00666BD9">
        <w:rPr>
          <w:sz w:val="22"/>
          <w:szCs w:val="22"/>
        </w:rPr>
        <w:t xml:space="preserve">Karim </w:t>
      </w:r>
      <w:r w:rsidR="00666BD9">
        <w:rPr>
          <w:sz w:val="22"/>
          <w:szCs w:val="22"/>
        </w:rPr>
        <w:t>souhaite écrire un algorithme permettant d'échanger le contenu de deux variables A et B.</w:t>
      </w:r>
    </w:p>
    <w:p w:rsidR="00A8024E" w:rsidRDefault="00A8024E" w:rsidP="00666BD9">
      <w:pPr>
        <w:tabs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</w:t>
      </w:r>
      <w:r w:rsidRPr="00AD439D">
        <w:rPr>
          <w:sz w:val="22"/>
          <w:szCs w:val="22"/>
        </w:rPr>
        <w:t>ompléter le tableau par les valeurs prises par les variables A</w:t>
      </w:r>
      <w:r w:rsidRPr="00C644F5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et</w:t>
      </w:r>
      <w:r>
        <w:rPr>
          <w:sz w:val="22"/>
          <w:szCs w:val="22"/>
        </w:rPr>
        <w:t xml:space="preserve"> B</w:t>
      </w:r>
      <w:r w:rsidRPr="00AD439D">
        <w:rPr>
          <w:sz w:val="22"/>
          <w:szCs w:val="22"/>
        </w:rPr>
        <w:t>.</w:t>
      </w:r>
    </w:p>
    <w:p w:rsidR="00A8024E" w:rsidRDefault="00A8024E" w:rsidP="00A8024E">
      <w:pPr>
        <w:tabs>
          <w:tab w:val="left" w:pos="851"/>
        </w:tabs>
        <w:ind w:left="426"/>
        <w:rPr>
          <w:sz w:val="22"/>
          <w:szCs w:val="22"/>
        </w:rPr>
      </w:pPr>
      <w:r w:rsidRPr="00C644F5">
        <w:rPr>
          <w:b/>
          <w:sz w:val="22"/>
          <w:szCs w:val="22"/>
        </w:rPr>
        <w:t>b)</w:t>
      </w:r>
      <w:r>
        <w:rPr>
          <w:sz w:val="22"/>
          <w:szCs w:val="22"/>
        </w:rPr>
        <w:tab/>
        <w:t>Ecrire et tester cet algorithme avec Algobox ou Python, en affichant A et B.</w:t>
      </w:r>
    </w:p>
    <w:p w:rsidR="00EE7D70" w:rsidRDefault="00EE7D70" w:rsidP="00610F26">
      <w:pPr>
        <w:tabs>
          <w:tab w:val="left" w:pos="4678"/>
        </w:tabs>
        <w:spacing w:before="240" w:line="276" w:lineRule="auto"/>
        <w:ind w:left="85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73843" cy="1798564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92" cy="179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 w:rsidR="00B63026">
        <w:rPr>
          <w:noProof/>
          <w:sz w:val="22"/>
          <w:szCs w:val="22"/>
        </w:rPr>
        <w:drawing>
          <wp:inline distT="0" distB="0" distL="0" distR="0">
            <wp:extent cx="1794435" cy="1458116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26" cy="146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D9" w:rsidRDefault="00666BD9" w:rsidP="00666BD9">
      <w:pPr>
        <w:tabs>
          <w:tab w:val="left" w:pos="851"/>
          <w:tab w:val="left" w:pos="4678"/>
        </w:tabs>
        <w:spacing w:before="80"/>
        <w:ind w:left="426"/>
        <w:rPr>
          <w:sz w:val="22"/>
          <w:szCs w:val="22"/>
        </w:rPr>
      </w:pPr>
      <w:r w:rsidRPr="00666BD9">
        <w:rPr>
          <w:b/>
          <w:sz w:val="22"/>
          <w:szCs w:val="22"/>
        </w:rPr>
        <w:t>c)</w:t>
      </w:r>
      <w:r>
        <w:rPr>
          <w:sz w:val="22"/>
          <w:szCs w:val="22"/>
        </w:rPr>
        <w:tab/>
        <w:t xml:space="preserve">Que peut-on dire de l'algorithme de Karim ? </w:t>
      </w:r>
      <w:r w:rsidR="00B63026">
        <w:rPr>
          <w:sz w:val="22"/>
          <w:szCs w:val="22"/>
        </w:rPr>
        <w:t>Il ne permet pas d'échanger les contenus de A et B</w:t>
      </w:r>
    </w:p>
    <w:tbl>
      <w:tblPr>
        <w:tblStyle w:val="Grilledutableau"/>
        <w:tblpPr w:leftFromText="141" w:rightFromText="141" w:vertAnchor="text" w:horzAnchor="margin" w:tblpXSpec="right" w:tblpY="89"/>
        <w:tblW w:w="0" w:type="auto"/>
        <w:tblLook w:val="04A0"/>
      </w:tblPr>
      <w:tblGrid>
        <w:gridCol w:w="1647"/>
        <w:gridCol w:w="1013"/>
        <w:gridCol w:w="992"/>
        <w:gridCol w:w="992"/>
      </w:tblGrid>
      <w:tr w:rsidR="00A8024E" w:rsidRPr="00AD439D" w:rsidTr="00274677">
        <w:tc>
          <w:tcPr>
            <w:tcW w:w="1647" w:type="dxa"/>
            <w:tcBorders>
              <w:top w:val="nil"/>
              <w:left w:val="nil"/>
              <w:bottom w:val="nil"/>
            </w:tcBorders>
          </w:tcPr>
          <w:p w:rsidR="00A8024E" w:rsidRPr="00DB2FA3" w:rsidRDefault="00A8024E" w:rsidP="00274677">
            <w:pPr>
              <w:jc w:val="right"/>
              <w:rPr>
                <w:i/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C</w:t>
            </w:r>
          </w:p>
        </w:tc>
      </w:tr>
      <w:tr w:rsidR="00A8024E" w:rsidRPr="00AD439D" w:rsidTr="00274677">
        <w:tc>
          <w:tcPr>
            <w:tcW w:w="1647" w:type="dxa"/>
            <w:tcBorders>
              <w:top w:val="nil"/>
              <w:left w:val="nil"/>
            </w:tcBorders>
          </w:tcPr>
          <w:p w:rsidR="00A8024E" w:rsidRPr="00B63026" w:rsidRDefault="00A8024E" w:rsidP="00274677">
            <w:pPr>
              <w:jc w:val="right"/>
              <w:rPr>
                <w:b/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B63026" w:rsidRDefault="00B63026" w:rsidP="002746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2746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8024E" w:rsidRPr="00B63026" w:rsidRDefault="00A8024E" w:rsidP="00274677">
            <w:pPr>
              <w:jc w:val="center"/>
              <w:rPr>
                <w:b/>
                <w:sz w:val="22"/>
              </w:rPr>
            </w:pPr>
          </w:p>
        </w:tc>
      </w:tr>
      <w:tr w:rsidR="00A8024E" w:rsidRPr="00AD439D" w:rsidTr="00B63026">
        <w:trPr>
          <w:trHeight w:val="397"/>
        </w:trPr>
        <w:tc>
          <w:tcPr>
            <w:tcW w:w="1647" w:type="dxa"/>
            <w:vAlign w:val="center"/>
          </w:tcPr>
          <w:p w:rsidR="00A8024E" w:rsidRPr="00F17902" w:rsidRDefault="00B63026" w:rsidP="00B63026">
            <w:pPr>
              <w:jc w:val="center"/>
              <w:rPr>
                <w:b/>
                <w:sz w:val="22"/>
              </w:rPr>
            </w:pPr>
            <w:r w:rsidRPr="00F17902">
              <w:rPr>
                <w:b/>
                <w:sz w:val="22"/>
              </w:rPr>
              <w:t xml:space="preserve">C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A</w:t>
            </w:r>
          </w:p>
        </w:tc>
        <w:tc>
          <w:tcPr>
            <w:tcW w:w="1013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A8024E" w:rsidRPr="00AD439D" w:rsidTr="00B63026">
        <w:trPr>
          <w:trHeight w:val="397"/>
        </w:trPr>
        <w:tc>
          <w:tcPr>
            <w:tcW w:w="1647" w:type="dxa"/>
            <w:vAlign w:val="center"/>
          </w:tcPr>
          <w:p w:rsidR="00A8024E" w:rsidRPr="00F17902" w:rsidRDefault="00B63026" w:rsidP="00B63026">
            <w:pPr>
              <w:jc w:val="center"/>
              <w:rPr>
                <w:b/>
                <w:sz w:val="22"/>
              </w:rPr>
            </w:pPr>
            <w:r w:rsidRPr="00F17902">
              <w:rPr>
                <w:b/>
                <w:sz w:val="22"/>
              </w:rPr>
              <w:t xml:space="preserve">A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B</w:t>
            </w:r>
          </w:p>
        </w:tc>
        <w:tc>
          <w:tcPr>
            <w:tcW w:w="1013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A8024E" w:rsidRPr="00AD439D" w:rsidTr="00B63026">
        <w:trPr>
          <w:trHeight w:val="397"/>
        </w:trPr>
        <w:tc>
          <w:tcPr>
            <w:tcW w:w="1647" w:type="dxa"/>
            <w:vAlign w:val="center"/>
          </w:tcPr>
          <w:p w:rsidR="00A8024E" w:rsidRPr="00F17902" w:rsidRDefault="00B63026" w:rsidP="00B63026">
            <w:pPr>
              <w:jc w:val="center"/>
              <w:rPr>
                <w:b/>
                <w:sz w:val="22"/>
              </w:rPr>
            </w:pPr>
            <w:r w:rsidRPr="00F17902">
              <w:rPr>
                <w:b/>
                <w:sz w:val="22"/>
              </w:rPr>
              <w:t xml:space="preserve">B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C</w:t>
            </w:r>
          </w:p>
        </w:tc>
        <w:tc>
          <w:tcPr>
            <w:tcW w:w="1013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8024E" w:rsidRPr="00B63026" w:rsidRDefault="00B63026" w:rsidP="00B630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</w:tbl>
    <w:p w:rsidR="00A8024E" w:rsidRDefault="00A8024E" w:rsidP="00A8024E">
      <w:pPr>
        <w:ind w:left="426"/>
        <w:rPr>
          <w:sz w:val="22"/>
          <w:szCs w:val="22"/>
        </w:rPr>
      </w:pPr>
    </w:p>
    <w:p w:rsidR="00A8024E" w:rsidRDefault="00A8024E" w:rsidP="00666BD9">
      <w:pPr>
        <w:numPr>
          <w:ilvl w:val="0"/>
          <w:numId w:val="16"/>
        </w:num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En utilisant une troisième variable C et le tableau ci-contre, écrire  et tester un algorithme permettant d'échanger les valeurs de A et B</w:t>
      </w:r>
      <w:r w:rsidRPr="00AD439D">
        <w:rPr>
          <w:sz w:val="22"/>
          <w:szCs w:val="22"/>
        </w:rPr>
        <w:t>.</w:t>
      </w:r>
    </w:p>
    <w:p w:rsidR="00666BD9" w:rsidRPr="00610F26" w:rsidRDefault="00666BD9" w:rsidP="00666BD9">
      <w:pPr>
        <w:tabs>
          <w:tab w:val="left" w:pos="426"/>
          <w:tab w:val="left" w:pos="851"/>
        </w:tabs>
        <w:jc w:val="both"/>
        <w:rPr>
          <w:sz w:val="32"/>
          <w:szCs w:val="32"/>
        </w:rPr>
      </w:pPr>
    </w:p>
    <w:p w:rsidR="00666BD9" w:rsidRDefault="00666BD9" w:rsidP="00666BD9">
      <w:pPr>
        <w:numPr>
          <w:ilvl w:val="0"/>
          <w:numId w:val="16"/>
        </w:num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Ecrire et tester cet algorithme avec Algobox</w:t>
      </w:r>
      <w:r w:rsidRPr="004955B0">
        <w:rPr>
          <w:sz w:val="22"/>
          <w:szCs w:val="22"/>
        </w:rPr>
        <w:t xml:space="preserve"> </w:t>
      </w:r>
      <w:r>
        <w:rPr>
          <w:sz w:val="22"/>
          <w:szCs w:val="22"/>
        </w:rPr>
        <w:t>ou Python, en affichant A et B.</w:t>
      </w: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45085</wp:posOffset>
            </wp:positionV>
            <wp:extent cx="1748155" cy="2038350"/>
            <wp:effectExtent l="19050" t="0" r="444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026" w:rsidRDefault="00F17902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77470</wp:posOffset>
            </wp:positionV>
            <wp:extent cx="1913255" cy="1753870"/>
            <wp:effectExtent l="1905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B63026" w:rsidRDefault="00B63026" w:rsidP="00B63026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</w:p>
    <w:p w:rsidR="00A8024E" w:rsidRPr="00AD439D" w:rsidRDefault="00666BD9" w:rsidP="00610F26">
      <w:pPr>
        <w:tabs>
          <w:tab w:val="left" w:pos="426"/>
        </w:tabs>
        <w:spacing w:after="120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Ex4</w:t>
      </w:r>
      <w:r>
        <w:rPr>
          <w:b/>
          <w:sz w:val="22"/>
          <w:szCs w:val="22"/>
        </w:rPr>
        <w:tab/>
      </w:r>
      <w:r w:rsidR="00A8024E" w:rsidRPr="006A4C24">
        <w:rPr>
          <w:b/>
          <w:sz w:val="22"/>
          <w:szCs w:val="22"/>
        </w:rPr>
        <w:t>Défi !</w:t>
      </w:r>
      <w:r w:rsidR="00A8024E">
        <w:rPr>
          <w:sz w:val="22"/>
          <w:szCs w:val="22"/>
        </w:rPr>
        <w:t xml:space="preserve"> Ecrire, tester avec un tableau puis avec AlgoBox</w:t>
      </w:r>
      <w:r w:rsidR="00A8024E" w:rsidRPr="004955B0">
        <w:rPr>
          <w:sz w:val="22"/>
          <w:szCs w:val="22"/>
        </w:rPr>
        <w:t xml:space="preserve"> </w:t>
      </w:r>
      <w:r w:rsidR="00A8024E">
        <w:rPr>
          <w:sz w:val="22"/>
          <w:szCs w:val="22"/>
        </w:rPr>
        <w:t xml:space="preserve">ou Python un algorithme permettant d'échanger le contenu de A et B </w:t>
      </w:r>
      <w:r w:rsidR="00A8024E" w:rsidRPr="00666BD9">
        <w:rPr>
          <w:b/>
          <w:sz w:val="22"/>
          <w:szCs w:val="22"/>
        </w:rPr>
        <w:t>sans utiliser une autre variable</w:t>
      </w:r>
      <w:r w:rsidR="00A802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6BD9">
        <w:rPr>
          <w:sz w:val="22"/>
          <w:szCs w:val="22"/>
          <w:u w:val="single"/>
        </w:rPr>
        <w:t xml:space="preserve">Avant de le programmer, tester votre algorithme avec </w:t>
      </w:r>
      <w:r w:rsidR="00610F26">
        <w:rPr>
          <w:sz w:val="22"/>
          <w:szCs w:val="22"/>
          <w:u w:val="single"/>
        </w:rPr>
        <w:t>le</w:t>
      </w:r>
      <w:r w:rsidRPr="00666BD9">
        <w:rPr>
          <w:sz w:val="22"/>
          <w:szCs w:val="22"/>
          <w:u w:val="single"/>
        </w:rPr>
        <w:t xml:space="preserve"> tableau</w:t>
      </w:r>
      <w:r>
        <w:rPr>
          <w:sz w:val="22"/>
          <w:szCs w:val="22"/>
        </w:rPr>
        <w:t>.</w:t>
      </w:r>
    </w:p>
    <w:tbl>
      <w:tblPr>
        <w:tblStyle w:val="Grilledutableau"/>
        <w:tblW w:w="0" w:type="auto"/>
        <w:jc w:val="center"/>
        <w:tblInd w:w="-271" w:type="dxa"/>
        <w:tblLook w:val="04A0"/>
      </w:tblPr>
      <w:tblGrid>
        <w:gridCol w:w="1235"/>
        <w:gridCol w:w="987"/>
        <w:gridCol w:w="992"/>
      </w:tblGrid>
      <w:tr w:rsidR="00610F26" w:rsidRPr="00AD439D" w:rsidTr="00B63026">
        <w:trPr>
          <w:jc w:val="center"/>
        </w:trPr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610F26" w:rsidRPr="00DB2FA3" w:rsidRDefault="00610F26" w:rsidP="00610F26">
            <w:pPr>
              <w:ind w:left="-284"/>
              <w:jc w:val="right"/>
              <w:rPr>
                <w:i/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</w:tr>
      <w:tr w:rsidR="00610F26" w:rsidRPr="00AD439D" w:rsidTr="00B63026">
        <w:trPr>
          <w:jc w:val="center"/>
        </w:trPr>
        <w:tc>
          <w:tcPr>
            <w:tcW w:w="1235" w:type="dxa"/>
            <w:tcBorders>
              <w:top w:val="nil"/>
              <w:left w:val="nil"/>
            </w:tcBorders>
          </w:tcPr>
          <w:p w:rsidR="00610F26" w:rsidRPr="00C644F5" w:rsidRDefault="00610F26" w:rsidP="00610F26">
            <w:pPr>
              <w:jc w:val="right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63026" w:rsidRPr="00AD439D" w:rsidTr="00F17902">
        <w:trPr>
          <w:trHeight w:val="397"/>
          <w:jc w:val="center"/>
        </w:trPr>
        <w:tc>
          <w:tcPr>
            <w:tcW w:w="1235" w:type="dxa"/>
            <w:vAlign w:val="center"/>
          </w:tcPr>
          <w:p w:rsidR="00B63026" w:rsidRPr="00B63026" w:rsidRDefault="00B63026" w:rsidP="00F17902">
            <w:pPr>
              <w:jc w:val="center"/>
              <w:rPr>
                <w:b/>
                <w:sz w:val="22"/>
              </w:rPr>
            </w:pPr>
            <w:r w:rsidRPr="00B63026">
              <w:rPr>
                <w:b/>
                <w:sz w:val="22"/>
              </w:rPr>
              <w:t>A</w:t>
            </w:r>
            <w:r w:rsidRPr="00B63026">
              <w:rPr>
                <w:b/>
                <w:sz w:val="22"/>
              </w:rPr>
              <w:t xml:space="preserve"> </w:t>
            </w:r>
            <w:r w:rsidRPr="00B63026">
              <w:rPr>
                <w:rFonts w:ascii="Cambria Math" w:hAnsi="Cambria Math"/>
                <w:b/>
                <w:sz w:val="22"/>
              </w:rPr>
              <w:t>⟵</w:t>
            </w:r>
            <w:r w:rsidRPr="00B63026">
              <w:rPr>
                <w:b/>
                <w:sz w:val="22"/>
              </w:rPr>
              <w:t xml:space="preserve"> A</w:t>
            </w:r>
            <w:r w:rsidRPr="00B63026">
              <w:rPr>
                <w:b/>
                <w:sz w:val="22"/>
              </w:rPr>
              <w:t>+B</w:t>
            </w:r>
          </w:p>
        </w:tc>
        <w:tc>
          <w:tcPr>
            <w:tcW w:w="987" w:type="dxa"/>
            <w:vAlign w:val="center"/>
          </w:tcPr>
          <w:p w:rsidR="00B63026" w:rsidRPr="00B63026" w:rsidRDefault="00B63026" w:rsidP="00F17902">
            <w:pPr>
              <w:jc w:val="center"/>
              <w:rPr>
                <w:b/>
                <w:sz w:val="22"/>
              </w:rPr>
            </w:pPr>
            <w:r w:rsidRPr="00B63026">
              <w:rPr>
                <w:b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B63026" w:rsidRPr="00B63026" w:rsidRDefault="00B63026" w:rsidP="00F17902">
            <w:pPr>
              <w:jc w:val="center"/>
              <w:rPr>
                <w:b/>
                <w:sz w:val="22"/>
              </w:rPr>
            </w:pPr>
            <w:r w:rsidRPr="00B63026">
              <w:rPr>
                <w:b/>
                <w:sz w:val="22"/>
              </w:rPr>
              <w:t>3</w:t>
            </w:r>
          </w:p>
        </w:tc>
      </w:tr>
      <w:tr w:rsidR="00F17902" w:rsidRPr="00AD439D" w:rsidTr="00F17902">
        <w:trPr>
          <w:trHeight w:val="397"/>
          <w:jc w:val="center"/>
        </w:trPr>
        <w:tc>
          <w:tcPr>
            <w:tcW w:w="1235" w:type="dxa"/>
            <w:vAlign w:val="center"/>
          </w:tcPr>
          <w:p w:rsidR="00F17902" w:rsidRPr="00F17902" w:rsidRDefault="00F17902" w:rsidP="00F179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Pr="00F17902">
              <w:rPr>
                <w:b/>
                <w:sz w:val="22"/>
              </w:rPr>
              <w:t xml:space="preserve">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A</w:t>
            </w:r>
            <w:r>
              <w:rPr>
                <w:b/>
                <w:sz w:val="22"/>
              </w:rPr>
              <w:t>-B</w:t>
            </w:r>
          </w:p>
        </w:tc>
        <w:tc>
          <w:tcPr>
            <w:tcW w:w="987" w:type="dxa"/>
            <w:vAlign w:val="center"/>
          </w:tcPr>
          <w:p w:rsidR="00F17902" w:rsidRPr="00F17902" w:rsidRDefault="00F17902" w:rsidP="00F179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17902" w:rsidRPr="00F17902" w:rsidRDefault="00F17902" w:rsidP="00F179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F17902" w:rsidRPr="00AD439D" w:rsidTr="00F557F2">
        <w:trPr>
          <w:trHeight w:val="397"/>
          <w:jc w:val="center"/>
        </w:trPr>
        <w:tc>
          <w:tcPr>
            <w:tcW w:w="1235" w:type="dxa"/>
            <w:vAlign w:val="center"/>
          </w:tcPr>
          <w:p w:rsidR="00F17902" w:rsidRPr="00F17902" w:rsidRDefault="00F17902" w:rsidP="00395D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F17902">
              <w:rPr>
                <w:b/>
                <w:sz w:val="22"/>
              </w:rPr>
              <w:t xml:space="preserve"> </w:t>
            </w:r>
            <w:r w:rsidRPr="00F17902">
              <w:rPr>
                <w:rFonts w:ascii="Cambria Math" w:hAnsi="Cambria Math"/>
                <w:b/>
                <w:sz w:val="22"/>
              </w:rPr>
              <w:t>⟵</w:t>
            </w:r>
            <w:r w:rsidRPr="00F17902">
              <w:rPr>
                <w:b/>
                <w:sz w:val="22"/>
              </w:rPr>
              <w:t xml:space="preserve"> A</w:t>
            </w:r>
            <w:r>
              <w:rPr>
                <w:b/>
                <w:sz w:val="22"/>
              </w:rPr>
              <w:t>-B</w:t>
            </w:r>
          </w:p>
        </w:tc>
        <w:tc>
          <w:tcPr>
            <w:tcW w:w="987" w:type="dxa"/>
            <w:vAlign w:val="center"/>
          </w:tcPr>
          <w:p w:rsidR="00F17902" w:rsidRPr="00F17902" w:rsidRDefault="00F17902" w:rsidP="00395D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17902" w:rsidRPr="00F17902" w:rsidRDefault="00F17902" w:rsidP="00395D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</w:tbl>
    <w:p w:rsidR="00A8024E" w:rsidRPr="00AD439D" w:rsidRDefault="00F17902" w:rsidP="00F17902">
      <w:pPr>
        <w:tabs>
          <w:tab w:val="left" w:pos="6237"/>
        </w:tabs>
        <w:spacing w:before="60"/>
        <w:ind w:left="85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82429" cy="1998921"/>
            <wp:effectExtent l="19050" t="0" r="3521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64" cy="199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1911515" cy="1754372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52" cy="17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24E" w:rsidRPr="00AD439D" w:rsidSect="00FA5F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D3C"/>
    <w:multiLevelType w:val="hybridMultilevel"/>
    <w:tmpl w:val="131430AC"/>
    <w:lvl w:ilvl="0" w:tplc="5FE4031A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1646571"/>
    <w:multiLevelType w:val="hybridMultilevel"/>
    <w:tmpl w:val="D234CC54"/>
    <w:lvl w:ilvl="0" w:tplc="702247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403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3288"/>
    <w:multiLevelType w:val="hybridMultilevel"/>
    <w:tmpl w:val="32D447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0549AA"/>
    <w:multiLevelType w:val="hybridMultilevel"/>
    <w:tmpl w:val="7A4E78C6"/>
    <w:lvl w:ilvl="0" w:tplc="3B965CC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20A0"/>
    <w:multiLevelType w:val="hybridMultilevel"/>
    <w:tmpl w:val="A740B16E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3B63F9"/>
    <w:multiLevelType w:val="hybridMultilevel"/>
    <w:tmpl w:val="C24A46B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BF4159"/>
    <w:multiLevelType w:val="hybridMultilevel"/>
    <w:tmpl w:val="C63C802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0D6213"/>
    <w:multiLevelType w:val="hybridMultilevel"/>
    <w:tmpl w:val="C8FAD344"/>
    <w:lvl w:ilvl="0" w:tplc="FF34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247B2"/>
    <w:multiLevelType w:val="hybridMultilevel"/>
    <w:tmpl w:val="D234CC54"/>
    <w:lvl w:ilvl="0" w:tplc="702247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403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42EF1"/>
    <w:multiLevelType w:val="hybridMultilevel"/>
    <w:tmpl w:val="699E384C"/>
    <w:lvl w:ilvl="0" w:tplc="884C2D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2FD2"/>
    <w:multiLevelType w:val="hybridMultilevel"/>
    <w:tmpl w:val="DAC8D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30C32"/>
    <w:multiLevelType w:val="hybridMultilevel"/>
    <w:tmpl w:val="16D09DA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3A6BD0"/>
    <w:multiLevelType w:val="hybridMultilevel"/>
    <w:tmpl w:val="93CC752E"/>
    <w:lvl w:ilvl="0" w:tplc="A0B4A47C">
      <w:start w:val="5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7FC4"/>
    <w:multiLevelType w:val="hybridMultilevel"/>
    <w:tmpl w:val="024EEB12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86B0CA0"/>
    <w:multiLevelType w:val="hybridMultilevel"/>
    <w:tmpl w:val="12B62262"/>
    <w:lvl w:ilvl="0" w:tplc="9DE27E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625EA"/>
    <w:multiLevelType w:val="hybridMultilevel"/>
    <w:tmpl w:val="699E384C"/>
    <w:lvl w:ilvl="0" w:tplc="884C2D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</w:compat>
  <w:docVars>
    <w:docVar w:name="DernierMetEn" w:val="w:balanceSingleByteDoubleByteWidthy"/>
    <w:docVar w:name="VersionAMath" w:val="application/vnd.openxmlformats-officedocument.wordprocessingml.webSettings+xml%)"/>
  </w:docVars>
  <w:rsids>
    <w:rsidRoot w:val="00AD703B"/>
    <w:rsid w:val="00187140"/>
    <w:rsid w:val="00245435"/>
    <w:rsid w:val="003257D9"/>
    <w:rsid w:val="00332936"/>
    <w:rsid w:val="005269B0"/>
    <w:rsid w:val="00533D31"/>
    <w:rsid w:val="00610F26"/>
    <w:rsid w:val="00634E79"/>
    <w:rsid w:val="00666BD9"/>
    <w:rsid w:val="008056B9"/>
    <w:rsid w:val="008B76B1"/>
    <w:rsid w:val="00993687"/>
    <w:rsid w:val="009A34A0"/>
    <w:rsid w:val="00A8024E"/>
    <w:rsid w:val="00AD439D"/>
    <w:rsid w:val="00AD703B"/>
    <w:rsid w:val="00B63026"/>
    <w:rsid w:val="00CE66C0"/>
    <w:rsid w:val="00D20DF9"/>
    <w:rsid w:val="00DB2FA3"/>
    <w:rsid w:val="00EC1B27"/>
    <w:rsid w:val="00EE7D70"/>
    <w:rsid w:val="00F17902"/>
    <w:rsid w:val="00FA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79"/>
    <w:pPr>
      <w:overflowPunct w:val="0"/>
      <w:autoSpaceDE w:val="0"/>
      <w:autoSpaceDN w:val="0"/>
      <w:adjustRightInd w:val="0"/>
      <w:textAlignment w:val="baseline"/>
    </w:pPr>
  </w:style>
  <w:style w:type="paragraph" w:styleId="Titre2">
    <w:name w:val="heading 2"/>
    <w:basedOn w:val="Normal"/>
    <w:next w:val="Normal"/>
    <w:link w:val="Titre2Car"/>
    <w:qFormat/>
    <w:rsid w:val="00D20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sid w:val="00634E79"/>
    <w:rPr>
      <w:i/>
      <w:noProof/>
      <w:color w:val="0000FF"/>
    </w:rPr>
  </w:style>
  <w:style w:type="character" w:customStyle="1" w:styleId="Titre2Car">
    <w:name w:val="Titre 2 Car"/>
    <w:basedOn w:val="Policepardfaut"/>
    <w:link w:val="Titre2"/>
    <w:rsid w:val="00D20DF9"/>
    <w:rPr>
      <w:rFonts w:ascii="Arial" w:hAnsi="Arial" w:cs="Arial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D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0DF9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0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k\Application%20Data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amath97.dot</Template>
  <TotalTime>7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Patrick</dc:creator>
  <cp:keywords/>
  <cp:lastModifiedBy>Patrick</cp:lastModifiedBy>
  <cp:revision>2</cp:revision>
  <dcterms:created xsi:type="dcterms:W3CDTF">2010-10-02T12:44:00Z</dcterms:created>
  <dcterms:modified xsi:type="dcterms:W3CDTF">2010-10-02T12:44:00Z</dcterms:modified>
</cp:coreProperties>
</file>