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66340" w:rsidRDefault="00AE4DD6">
      <w:pPr>
        <w:pStyle w:val="Intgralebase"/>
        <w:spacing w:line="9pt" w:lineRule="exact"/>
        <w:ind w:start="-11.80pt"/>
        <w:outlineLvl w:val="0"/>
        <w:rPr>
          <w:b/>
        </w:rPr>
      </w:pPr>
      <w:r>
        <w:rPr>
          <w:b/>
        </w:rPr>
        <w:t xml:space="preserve">   </w:t>
      </w:r>
    </w:p>
    <w:p w:rsidR="00766340" w:rsidRPr="00627DE9" w:rsidRDefault="00766340" w:rsidP="00627DE9">
      <w:pPr>
        <w:pStyle w:val="Intgralebase"/>
        <w:spacing w:line="9pt" w:lineRule="exact"/>
        <w:ind w:start="-11.80pt"/>
        <w:outlineLvl w:val="0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Cs/>
          <w:i/>
          <w:iCs/>
        </w:rPr>
        <w:t xml:space="preserve">(Version du </w:t>
      </w:r>
      <w:r w:rsidR="006A56EA">
        <w:rPr>
          <w:bCs/>
          <w:i/>
          <w:iCs/>
        </w:rPr>
        <w:t>19</w:t>
      </w:r>
      <w:r w:rsidR="00867DFC">
        <w:rPr>
          <w:bCs/>
          <w:i/>
          <w:iCs/>
        </w:rPr>
        <w:t>/09</w:t>
      </w:r>
      <w:r w:rsidR="005401F8">
        <w:rPr>
          <w:bCs/>
          <w:i/>
          <w:iCs/>
        </w:rPr>
        <w:t>/2019</w:t>
      </w:r>
      <w:r>
        <w:rPr>
          <w:bCs/>
          <w:i/>
          <w:iCs/>
        </w:rPr>
        <w:t xml:space="preserve"> </w:t>
      </w:r>
      <w:r w:rsidR="00627DE9">
        <w:rPr>
          <w:bCs/>
          <w:i/>
          <w:iCs/>
        </w:rPr>
        <w:t>annule les imprimés précédents)</w:t>
      </w:r>
    </w:p>
    <w:p w:rsidR="005401F8" w:rsidRDefault="005401F8">
      <w:pPr>
        <w:jc w:val="center"/>
        <w:rPr>
          <w:b/>
          <w:bCs/>
        </w:rPr>
      </w:pPr>
    </w:p>
    <w:p w:rsidR="00766340" w:rsidRPr="00867DFC" w:rsidRDefault="00766340" w:rsidP="00867DFC">
      <w:pPr>
        <w:jc w:val="center"/>
        <w:rPr>
          <w:sz w:val="24"/>
          <w:szCs w:val="24"/>
        </w:rPr>
      </w:pPr>
      <w:r w:rsidRPr="005401F8">
        <w:rPr>
          <w:b/>
          <w:bCs/>
          <w:sz w:val="24"/>
          <w:szCs w:val="24"/>
        </w:rPr>
        <w:t>Date du signalement</w:t>
      </w:r>
      <w:r w:rsidRPr="005401F8">
        <w:rPr>
          <w:sz w:val="24"/>
          <w:szCs w:val="24"/>
        </w:rPr>
        <w:t> :</w:t>
      </w:r>
    </w:p>
    <w:tbl>
      <w:tblPr>
        <w:tblW w:w="0pt" w:type="dxa"/>
        <w:tblInd w:w="17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6670"/>
      </w:tblGrid>
      <w:tr w:rsidR="00766340" w:rsidTr="005401F8">
        <w:trPr>
          <w:trHeight w:val="252"/>
        </w:trPr>
        <w:tc>
          <w:tcPr>
            <w:tcW w:w="33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SIGNALEMENT</w:t>
            </w:r>
          </w:p>
          <w:p w:rsidR="00766340" w:rsidRDefault="00766340">
            <w:pPr>
              <w:jc w:val="center"/>
              <w:rPr>
                <w:i/>
                <w:iCs/>
                <w:sz w:val="22"/>
                <w:szCs w:val="28"/>
              </w:rPr>
            </w:pPr>
            <w:r>
              <w:rPr>
                <w:i/>
                <w:iCs/>
                <w:sz w:val="22"/>
                <w:szCs w:val="28"/>
              </w:rPr>
              <w:t>RELATIF A UN ELEVE EN DANGER</w:t>
            </w:r>
          </w:p>
          <w:p w:rsidR="00766340" w:rsidRDefault="0076634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Violences </w:t>
            </w:r>
          </w:p>
          <w:p w:rsidR="00766340" w:rsidRDefault="0076634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Abus sexuel</w:t>
            </w:r>
          </w:p>
          <w:p w:rsidR="005401F8" w:rsidRDefault="00766340" w:rsidP="005401F8">
            <w:pPr>
              <w:tabs>
                <w:tab w:val="start" w:pos="109.50pt"/>
              </w:tabs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Autre(s) </w:t>
            </w:r>
            <w:r w:rsidR="005401F8">
              <w:rPr>
                <w:sz w:val="28"/>
                <w:szCs w:val="28"/>
              </w:rPr>
              <w:tab/>
            </w:r>
          </w:p>
        </w:tc>
      </w:tr>
    </w:tbl>
    <w:p w:rsidR="00766340" w:rsidRDefault="00766340"/>
    <w:tbl>
      <w:tblPr>
        <w:tblW w:w="0pt" w:type="dxa"/>
        <w:tblInd w:w="24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5811"/>
        <w:gridCol w:w="851"/>
      </w:tblGrid>
      <w:tr w:rsidR="00766340" w:rsidTr="005401F8">
        <w:trPr>
          <w:trHeight w:val="252"/>
        </w:trPr>
        <w:tc>
          <w:tcPr>
            <w:tcW w:w="29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 w:rsidP="005401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COMPLEMENT DE SIGNALEMENT  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6999" w:rsidRDefault="00FD6999"/>
    <w:p w:rsidR="00A34191" w:rsidRDefault="005401F8" w:rsidP="00635B86">
      <w:pPr>
        <w:rPr>
          <w:b/>
          <w:bCs/>
        </w:rPr>
      </w:pPr>
      <w:r>
        <w:t>A adresser</w:t>
      </w:r>
      <w:r w:rsidR="00A34191">
        <w:t xml:space="preserve"> à </w:t>
      </w:r>
      <w:r w:rsidR="00766340">
        <w:rPr>
          <w:b/>
          <w:bCs/>
        </w:rPr>
        <w:t xml:space="preserve">L’AUTORITE JUDICIAIRE </w:t>
      </w:r>
      <w:r w:rsidR="00867DFC">
        <w:rPr>
          <w:b/>
          <w:bCs/>
        </w:rPr>
        <w:t>directement avec copie à la CRIP</w:t>
      </w:r>
      <w:r w:rsidR="00766340">
        <w:rPr>
          <w:b/>
          <w:bCs/>
        </w:rPr>
        <w:t xml:space="preserve">  </w:t>
      </w:r>
    </w:p>
    <w:p w:rsidR="00A34191" w:rsidRDefault="00635B86" w:rsidP="00635B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35B86" w:rsidRPr="00867DFC" w:rsidRDefault="006131AD" w:rsidP="00635B8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52070</wp:posOffset>
            </wp:positionV>
            <wp:extent cx="0" cy="1085850"/>
            <wp:effectExtent l="0" t="0" r="0" b="0"/>
            <wp:wrapNone/>
            <wp:docPr id="9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108585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635B86">
        <w:rPr>
          <w:b/>
          <w:bCs/>
        </w:rPr>
        <w:sym w:font="Wingdings 2" w:char="F0A3"/>
      </w:r>
      <w:r w:rsidR="00635B86">
        <w:rPr>
          <w:b/>
          <w:bCs/>
        </w:rPr>
        <w:t xml:space="preserve"> </w:t>
      </w:r>
      <w:r w:rsidR="005401F8">
        <w:rPr>
          <w:b/>
          <w:bCs/>
        </w:rPr>
        <w:t>Vice procureur</w:t>
      </w:r>
      <w:r w:rsidR="00635B86">
        <w:rPr>
          <w:b/>
          <w:bCs/>
        </w:rPr>
        <w:t xml:space="preserve"> des mineurs </w:t>
      </w:r>
      <w:r w:rsidR="005401F8">
        <w:rPr>
          <w:b/>
          <w:bCs/>
        </w:rPr>
        <w:tab/>
      </w:r>
      <w:r w:rsidR="005401F8">
        <w:rPr>
          <w:b/>
          <w:bCs/>
        </w:rPr>
        <w:tab/>
      </w:r>
      <w:r w:rsidR="00A34191">
        <w:rPr>
          <w:b/>
          <w:bCs/>
        </w:rPr>
        <w:sym w:font="Wingdings 2" w:char="F0A3"/>
      </w:r>
      <w:r w:rsidR="00A34191">
        <w:rPr>
          <w:b/>
          <w:bCs/>
        </w:rPr>
        <w:t xml:space="preserve"> </w:t>
      </w:r>
      <w:r w:rsidR="00A34191" w:rsidRPr="00635B86">
        <w:rPr>
          <w:b/>
        </w:rPr>
        <w:t>Juge des enfants</w:t>
      </w:r>
      <w:r w:rsidR="00867DFC">
        <w:t xml:space="preserve">    </w:t>
      </w:r>
    </w:p>
    <w:p w:rsidR="00766340" w:rsidRDefault="00766340" w:rsidP="00635B86">
      <w:r>
        <w:t>Tribunal de Grande Instance</w:t>
      </w:r>
      <w:r w:rsidR="00A34191">
        <w:t xml:space="preserve"> </w:t>
      </w:r>
      <w:r w:rsidR="00A34191">
        <w:tab/>
      </w:r>
      <w:r w:rsidR="00A34191">
        <w:tab/>
      </w:r>
      <w:r w:rsidR="00A34191">
        <w:tab/>
        <w:t>Tribunal de Grande Instance</w:t>
      </w:r>
    </w:p>
    <w:p w:rsidR="00766340" w:rsidRDefault="00766340" w:rsidP="00635B86">
      <w:r>
        <w:t>Parquet des Mineurs</w:t>
      </w:r>
      <w:r w:rsidR="00A34191">
        <w:tab/>
      </w:r>
      <w:r w:rsidR="00A34191">
        <w:tab/>
      </w:r>
      <w:r w:rsidR="00A34191">
        <w:tab/>
      </w:r>
      <w:r w:rsidR="00A34191">
        <w:tab/>
        <w:t>Parquet des Mineurs</w:t>
      </w:r>
    </w:p>
    <w:p w:rsidR="00635B86" w:rsidRDefault="00766340" w:rsidP="00635B86">
      <w:r>
        <w:t>Place du Palais</w:t>
      </w:r>
      <w:r w:rsidR="00635B86">
        <w:tab/>
      </w:r>
      <w:r w:rsidR="00A34191">
        <w:tab/>
      </w:r>
      <w:r w:rsidR="00A34191">
        <w:tab/>
      </w:r>
      <w:r w:rsidR="00A34191">
        <w:tab/>
      </w:r>
      <w:r w:rsidR="00A34191">
        <w:tab/>
        <w:t>Place du Palais</w:t>
      </w:r>
      <w:r w:rsidR="00635B86">
        <w:tab/>
      </w:r>
      <w:r w:rsidR="00635B86">
        <w:tab/>
      </w:r>
      <w:r w:rsidR="00635B86">
        <w:tab/>
        <w:t xml:space="preserve"> </w:t>
      </w:r>
    </w:p>
    <w:p w:rsidR="00635B86" w:rsidRDefault="00635B86" w:rsidP="00635B86">
      <w:r>
        <w:t>26000 Valence</w:t>
      </w:r>
      <w:r>
        <w:tab/>
      </w:r>
      <w:r w:rsidR="00A34191">
        <w:tab/>
      </w:r>
      <w:r w:rsidR="00A34191">
        <w:tab/>
      </w:r>
      <w:r w:rsidR="00A34191">
        <w:tab/>
      </w:r>
      <w:r w:rsidR="00A34191">
        <w:tab/>
        <w:t>26000 Valence</w:t>
      </w:r>
    </w:p>
    <w:p w:rsidR="00766340" w:rsidRDefault="00635B86" w:rsidP="00635B86">
      <w:r>
        <w:t>Tél </w:t>
      </w:r>
      <w:r w:rsidR="00766340">
        <w:t>: 04 75 75 49 12</w:t>
      </w:r>
      <w:r w:rsidR="00766340">
        <w:tab/>
      </w:r>
      <w:r w:rsidR="00A34191">
        <w:tab/>
      </w:r>
      <w:r w:rsidR="00A34191">
        <w:tab/>
      </w:r>
      <w:r w:rsidR="00A34191">
        <w:tab/>
        <w:t>Secrétariat : 04 75 75 49 82</w:t>
      </w:r>
    </w:p>
    <w:p w:rsidR="00173D5F" w:rsidRPr="005401F8" w:rsidRDefault="00635B86">
      <w:pPr>
        <w:rPr>
          <w:b/>
        </w:rPr>
      </w:pPr>
      <w:r w:rsidRPr="005401F8">
        <w:rPr>
          <w:b/>
        </w:rPr>
        <w:t>Fax : 04.75.43.91.72</w:t>
      </w:r>
      <w:r w:rsidR="00A34191">
        <w:tab/>
      </w:r>
      <w:r w:rsidR="00A34191">
        <w:tab/>
      </w:r>
      <w:r w:rsidR="00A34191">
        <w:tab/>
      </w:r>
      <w:r w:rsidR="00A34191">
        <w:tab/>
      </w:r>
      <w:r w:rsidR="00A34191" w:rsidRPr="005401F8">
        <w:rPr>
          <w:b/>
        </w:rPr>
        <w:t>Mail : tpe.tgi-valence@justice.fr</w:t>
      </w:r>
    </w:p>
    <w:p w:rsidR="00867DFC" w:rsidRDefault="00867DFC" w:rsidP="00867DFC">
      <w:pPr>
        <w:tabs>
          <w:tab w:val="start" w:pos="244.50pt"/>
        </w:tabs>
        <w:rPr>
          <w:b/>
        </w:rPr>
      </w:pPr>
      <w:r w:rsidRPr="00867DFC">
        <w:rPr>
          <w:b/>
        </w:rPr>
        <w:t>Mail : mineurs.pr.tgi-valence@justice.fr</w:t>
      </w:r>
      <w:r>
        <w:rPr>
          <w:b/>
        </w:rPr>
        <w:tab/>
      </w:r>
    </w:p>
    <w:p w:rsidR="00867DFC" w:rsidRDefault="00867DFC" w:rsidP="00867DFC">
      <w:pPr>
        <w:pStyle w:val="Titre3"/>
        <w:spacing w:before="6pt" w:after="6pt"/>
        <w:jc w:val="start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  <w:u w:val="single"/>
        </w:rPr>
        <w:t xml:space="preserve">Copies à </w:t>
      </w:r>
    </w:p>
    <w:tbl>
      <w:tblPr>
        <w:tblW w:w="393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300"/>
        <w:gridCol w:w="567"/>
      </w:tblGrid>
      <w:tr w:rsidR="00867DFC" w:rsidTr="00312F28">
        <w:tc>
          <w:tcPr>
            <w:tcW w:w="3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867DFC" w:rsidRPr="00635B86" w:rsidRDefault="00867DFC" w:rsidP="00312F28">
            <w:r w:rsidRPr="00635B86">
              <w:t>Département de la Drôme – Direction des solidarités – C.R.I.P. – 13 avenue Maurice Faure – 26000 Valence</w:t>
            </w:r>
          </w:p>
          <w:p w:rsidR="00867DFC" w:rsidRPr="00867DFC" w:rsidRDefault="00867DFC" w:rsidP="00312F28">
            <w:pPr>
              <w:rPr>
                <w:b/>
              </w:rPr>
            </w:pPr>
            <w:r w:rsidRPr="00867DFC">
              <w:rPr>
                <w:b/>
              </w:rPr>
              <w:t xml:space="preserve">Mail : </w:t>
            </w:r>
            <w:hyperlink r:id="rId7" w:history="1">
              <w:r w:rsidRPr="00867DFC">
                <w:rPr>
                  <w:rStyle w:val="Lienhypertexte"/>
                  <w:b/>
                </w:rPr>
                <w:t>dromeip@ladrome.fr</w:t>
              </w:r>
            </w:hyperlink>
          </w:p>
          <w:p w:rsidR="00867DFC" w:rsidRPr="00867DFC" w:rsidRDefault="00867DFC" w:rsidP="00312F28">
            <w:r w:rsidRPr="00867DFC">
              <w:t>Fax : 04 75 41 35 51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867DFC" w:rsidRDefault="00867DFC" w:rsidP="00312F28">
            <w:pPr>
              <w:jc w:val="center"/>
            </w:pPr>
          </w:p>
        </w:tc>
      </w:tr>
    </w:tbl>
    <w:p w:rsidR="00867DFC" w:rsidRDefault="00867DFC" w:rsidP="00867DFC">
      <w:pPr>
        <w:rPr>
          <w:sz w:val="8"/>
          <w:szCs w:val="8"/>
        </w:rPr>
      </w:pPr>
    </w:p>
    <w:tbl>
      <w:tblPr>
        <w:tblW w:w="393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300"/>
        <w:gridCol w:w="567"/>
      </w:tblGrid>
      <w:tr w:rsidR="00867DFC" w:rsidTr="00312F28">
        <w:tc>
          <w:tcPr>
            <w:tcW w:w="3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867DFC" w:rsidRPr="009E5D35" w:rsidRDefault="00867DFC" w:rsidP="00312F28">
            <w:pPr>
              <w:rPr>
                <w:b/>
              </w:rPr>
            </w:pPr>
            <w:r>
              <w:t xml:space="preserve">Directeur académique des services de l’E. N. – Services Santé et Social - DSDEN de la Drôme    </w:t>
            </w:r>
            <w:r>
              <w:rPr>
                <w:b/>
              </w:rPr>
              <w:t>M</w:t>
            </w:r>
            <w:r w:rsidRPr="009E5D35">
              <w:rPr>
                <w:b/>
              </w:rPr>
              <w:t>ail : ce.dsden26-social-eleves@ac-grenoble.fr</w:t>
            </w:r>
          </w:p>
          <w:p w:rsidR="00867DFC" w:rsidRDefault="00867DFC" w:rsidP="00312F28">
            <w:pPr>
              <w:rPr>
                <w:b/>
                <w:bCs/>
              </w:rPr>
            </w:pPr>
            <w:r>
              <w:rPr>
                <w:b/>
                <w:bCs/>
              </w:rPr>
              <w:t>Fax : 04 75 82 35 20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867DFC" w:rsidRDefault="00867DFC" w:rsidP="00312F28">
            <w:pPr>
              <w:jc w:val="center"/>
            </w:pPr>
          </w:p>
        </w:tc>
      </w:tr>
    </w:tbl>
    <w:p w:rsidR="00867DFC" w:rsidRDefault="00867DFC" w:rsidP="00867DFC">
      <w:pPr>
        <w:rPr>
          <w:sz w:val="8"/>
          <w:szCs w:val="8"/>
        </w:rPr>
      </w:pPr>
    </w:p>
    <w:tbl>
      <w:tblPr>
        <w:tblW w:w="393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300"/>
        <w:gridCol w:w="567"/>
      </w:tblGrid>
      <w:tr w:rsidR="00867DFC" w:rsidTr="00312F28">
        <w:tc>
          <w:tcPr>
            <w:tcW w:w="3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867DFC" w:rsidRDefault="00867DFC" w:rsidP="00312F28">
            <w:r>
              <w:t xml:space="preserve">Inspecteur Education Nationale de votre circonscription 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867DFC" w:rsidRDefault="00867DFC" w:rsidP="00312F28">
            <w:pPr>
              <w:jc w:val="center"/>
            </w:pPr>
          </w:p>
        </w:tc>
      </w:tr>
    </w:tbl>
    <w:p w:rsidR="00867DFC" w:rsidRPr="00867DFC" w:rsidRDefault="00867DFC" w:rsidP="00867DFC">
      <w:pPr>
        <w:tabs>
          <w:tab w:val="start" w:pos="244.50pt"/>
        </w:tabs>
        <w:rPr>
          <w:b/>
        </w:rPr>
      </w:pPr>
    </w:p>
    <w:p w:rsidR="00766340" w:rsidRDefault="00766340">
      <w:pPr>
        <w:rPr>
          <w:sz w:val="8"/>
          <w:szCs w:val="8"/>
        </w:rPr>
      </w:pPr>
      <w:r>
        <w:tab/>
      </w:r>
    </w:p>
    <w:p w:rsidR="00AF60ED" w:rsidRDefault="00AF60ED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IDENTITE DE L’ELEVE</w:t>
      </w:r>
    </w:p>
    <w:p w:rsidR="00AF60ED" w:rsidRDefault="00AF60ED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Nom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Sexe :</w:t>
      </w:r>
    </w:p>
    <w:p w:rsidR="00AF60ED" w:rsidRDefault="00AF60ED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Prénom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F60ED" w:rsidRDefault="00AF60ED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Date de naissance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Lieu :</w:t>
      </w:r>
    </w:p>
    <w:p w:rsidR="00AF60ED" w:rsidRDefault="00AF60ED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Classe :</w:t>
      </w:r>
    </w:p>
    <w:p w:rsidR="00173D5F" w:rsidRDefault="00173D5F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Domicilié chez : </w:t>
      </w:r>
    </w:p>
    <w:p w:rsidR="00173D5F" w:rsidRDefault="00173D5F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D6999" w:rsidRDefault="00AF60ED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Nom et prénom du père, </w:t>
      </w:r>
    </w:p>
    <w:p w:rsidR="00AF60ED" w:rsidRDefault="00FD6999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Adresse et téléphone :</w:t>
      </w:r>
    </w:p>
    <w:p w:rsidR="00173D5F" w:rsidRDefault="00173D5F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Profession :</w:t>
      </w:r>
    </w:p>
    <w:p w:rsidR="00173D5F" w:rsidRDefault="00173D5F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D6999" w:rsidRDefault="00FD6999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Nom et prénom de la mère</w:t>
      </w:r>
    </w:p>
    <w:p w:rsidR="00AF60ED" w:rsidRDefault="00FD6999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Adresse et téléphone:</w:t>
      </w:r>
    </w:p>
    <w:p w:rsidR="00173D5F" w:rsidRDefault="00173D5F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Profession :</w:t>
      </w:r>
    </w:p>
    <w:p w:rsidR="00173D5F" w:rsidRDefault="00173D5F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F60ED" w:rsidRDefault="00FD6999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Nom et adresse de </w:t>
      </w:r>
      <w:r w:rsidR="005401F8">
        <w:rPr>
          <w:b/>
          <w:bCs/>
        </w:rPr>
        <w:t>l’établissement</w:t>
      </w:r>
      <w:r>
        <w:rPr>
          <w:b/>
          <w:bCs/>
        </w:rPr>
        <w:t> :</w:t>
      </w:r>
    </w:p>
    <w:p w:rsidR="00AF60ED" w:rsidRDefault="00AF60ED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N° de téléphone de l</w:t>
      </w:r>
      <w:r w:rsidR="005401F8">
        <w:rPr>
          <w:b/>
          <w:bCs/>
        </w:rPr>
        <w:t>’établissement</w:t>
      </w:r>
      <w:r>
        <w:rPr>
          <w:b/>
          <w:bCs/>
        </w:rPr>
        <w:t> :</w:t>
      </w:r>
    </w:p>
    <w:p w:rsidR="00AF60ED" w:rsidRDefault="00AF60ED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Adresse mail de l’</w:t>
      </w:r>
      <w:r w:rsidR="005401F8">
        <w:rPr>
          <w:b/>
          <w:bCs/>
        </w:rPr>
        <w:t>établissement</w:t>
      </w:r>
      <w:r>
        <w:rPr>
          <w:b/>
          <w:bCs/>
        </w:rPr>
        <w:t xml:space="preserve"> :</w:t>
      </w:r>
    </w:p>
    <w:p w:rsidR="00C96804" w:rsidRDefault="00C96804" w:rsidP="00A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Circonscription :</w:t>
      </w:r>
    </w:p>
    <w:p w:rsidR="00773708" w:rsidRDefault="0077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173D5F" w:rsidRDefault="00173D5F"/>
    <w:p w:rsidR="00766340" w:rsidRDefault="00766340">
      <w:pPr>
        <w:rPr>
          <w:b/>
          <w:bCs/>
        </w:rPr>
      </w:pPr>
      <w:r>
        <w:rPr>
          <w:b/>
          <w:bCs/>
          <w:u w:val="single"/>
        </w:rPr>
        <w:t>Pièces jointes</w:t>
      </w:r>
      <w:r>
        <w:rPr>
          <w:b/>
          <w:bCs/>
        </w:rPr>
        <w:t xml:space="preserve"> </w:t>
      </w:r>
    </w:p>
    <w:p w:rsidR="00766340" w:rsidRDefault="00766340">
      <w:pPr>
        <w:rPr>
          <w:b/>
          <w:bCs/>
        </w:rPr>
      </w:pPr>
    </w:p>
    <w:tbl>
      <w:tblPr>
        <w:tblW w:w="393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300"/>
        <w:gridCol w:w="567"/>
      </w:tblGrid>
      <w:tr w:rsidR="00766340" w:rsidTr="00AF60ED">
        <w:tc>
          <w:tcPr>
            <w:tcW w:w="3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Constat médical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</w:tbl>
    <w:p w:rsidR="00766340" w:rsidRDefault="00766340">
      <w:pPr>
        <w:rPr>
          <w:b/>
          <w:bCs/>
          <w:sz w:val="8"/>
          <w:szCs w:val="8"/>
        </w:rPr>
      </w:pPr>
    </w:p>
    <w:tbl>
      <w:tblPr>
        <w:tblW w:w="393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300"/>
        <w:gridCol w:w="567"/>
      </w:tblGrid>
      <w:tr w:rsidR="00766340" w:rsidTr="00AF60ED">
        <w:tc>
          <w:tcPr>
            <w:tcW w:w="3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Autres</w:t>
            </w:r>
            <w:r>
              <w:tab/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</w:tbl>
    <w:p w:rsidR="00766340" w:rsidRDefault="00766340">
      <w:pPr>
        <w:rPr>
          <w:b/>
          <w:bCs/>
          <w:u w:val="single"/>
        </w:rPr>
      </w:pPr>
    </w:p>
    <w:p w:rsidR="00FD6999" w:rsidRDefault="00FD6999">
      <w:pPr>
        <w:rPr>
          <w:b/>
          <w:bCs/>
          <w:u w:val="single"/>
        </w:rPr>
      </w:pPr>
    </w:p>
    <w:p w:rsidR="00FD6999" w:rsidRDefault="00FD6999">
      <w:pPr>
        <w:rPr>
          <w:b/>
          <w:bCs/>
          <w:u w:val="single"/>
        </w:rPr>
      </w:pPr>
    </w:p>
    <w:p w:rsidR="00FD6999" w:rsidRDefault="00FD6999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  <w:r>
        <w:rPr>
          <w:b/>
          <w:bCs/>
          <w:u w:val="single"/>
        </w:rPr>
        <w:t>Elève bénéficiant d’une mesure de protection</w:t>
      </w:r>
    </w:p>
    <w:p w:rsidR="00FD6999" w:rsidRDefault="00FD6999">
      <w:pPr>
        <w:rPr>
          <w:b/>
          <w:bCs/>
          <w:i/>
          <w:iCs/>
          <w:u w:val="single"/>
        </w:rPr>
      </w:pPr>
    </w:p>
    <w:tbl>
      <w:tblPr>
        <w:tblW w:w="393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300"/>
        <w:gridCol w:w="567"/>
      </w:tblGrid>
      <w:tr w:rsidR="00766340" w:rsidTr="00AF60ED">
        <w:tc>
          <w:tcPr>
            <w:tcW w:w="3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oui</w:t>
            </w:r>
            <w:r>
              <w:tab/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  <w:tr w:rsidR="00766340" w:rsidTr="00AF60ED">
        <w:tc>
          <w:tcPr>
            <w:tcW w:w="3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non</w:t>
            </w:r>
            <w:r>
              <w:tab/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  <w:tr w:rsidR="00766340" w:rsidTr="00AF60ED">
        <w:tc>
          <w:tcPr>
            <w:tcW w:w="3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Pas d’information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</w:tbl>
    <w:p w:rsidR="00FD6999" w:rsidRDefault="00FD6999" w:rsidP="00635B86">
      <w:pPr>
        <w:rPr>
          <w:b/>
          <w:bCs/>
          <w:i/>
          <w:iCs/>
        </w:rPr>
      </w:pPr>
    </w:p>
    <w:p w:rsidR="00766340" w:rsidRPr="00635B86" w:rsidRDefault="00635B86" w:rsidP="00635B86">
      <w:pPr>
        <w:rPr>
          <w:b/>
          <w:bCs/>
          <w:i/>
          <w:iCs/>
        </w:rPr>
      </w:pPr>
      <w:r>
        <w:rPr>
          <w:b/>
          <w:bCs/>
          <w:i/>
          <w:iCs/>
        </w:rPr>
        <w:t>Exercé</w:t>
      </w:r>
      <w:r w:rsidR="00FD6999">
        <w:rPr>
          <w:b/>
          <w:bCs/>
          <w:i/>
          <w:iCs/>
        </w:rPr>
        <w:t>e</w:t>
      </w:r>
      <w:r>
        <w:rPr>
          <w:b/>
          <w:bCs/>
          <w:i/>
          <w:iCs/>
        </w:rPr>
        <w:t xml:space="preserve"> par quel service :</w:t>
      </w:r>
    </w:p>
    <w:p w:rsidR="00AF60ED" w:rsidRDefault="00AF60ED">
      <w:pPr>
        <w:rPr>
          <w:b/>
          <w:bCs/>
        </w:rPr>
      </w:pPr>
    </w:p>
    <w:p w:rsidR="003E1C5C" w:rsidRDefault="003E1C5C"/>
    <w:p w:rsidR="003E1C5C" w:rsidRPr="003E1C5C" w:rsidRDefault="003E1C5C">
      <w:pPr>
        <w:rPr>
          <w:b/>
        </w:rPr>
      </w:pPr>
      <w:r w:rsidRPr="003E1C5C">
        <w:rPr>
          <w:b/>
          <w:u w:val="single"/>
        </w:rPr>
        <w:t>Statut des responsables légaux de l'élève</w:t>
      </w:r>
      <w:r>
        <w:rPr>
          <w:b/>
          <w:u w:val="single"/>
        </w:rPr>
        <w:t> :</w:t>
      </w:r>
    </w:p>
    <w:p w:rsidR="003E1C5C" w:rsidRPr="003E1C5C" w:rsidRDefault="003E1C5C">
      <w:pPr>
        <w:rPr>
          <w:b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283"/>
      </w:tblGrid>
      <w:tr w:rsidR="00766340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Autorité parentale conjointe</w:t>
            </w:r>
          </w:p>
        </w:tc>
        <w:tc>
          <w:tcPr>
            <w:tcW w:w="1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</w:tbl>
    <w:p w:rsidR="00766340" w:rsidRDefault="00766340"/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283"/>
        <w:gridCol w:w="1276"/>
        <w:gridCol w:w="284"/>
      </w:tblGrid>
      <w:tr w:rsidR="00766340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Autorité exclusive père</w:t>
            </w:r>
          </w:p>
        </w:tc>
        <w:tc>
          <w:tcPr>
            <w:tcW w:w="1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  <w:r>
              <w:t>mère</w:t>
            </w:r>
          </w:p>
        </w:tc>
        <w:tc>
          <w:tcPr>
            <w:tcW w:w="1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</w:tbl>
    <w:p w:rsidR="00766340" w:rsidRDefault="00766340"/>
    <w:p w:rsidR="00766340" w:rsidRDefault="00766340">
      <w:r>
        <w:t xml:space="preserve">Coordonnées des représentants légaux de l'élève s'il ne s'agit pas des parents </w:t>
      </w:r>
    </w:p>
    <w:p w:rsidR="00766340" w:rsidRDefault="00766340"/>
    <w:p w:rsidR="00766340" w:rsidRDefault="00766340"/>
    <w:p w:rsidR="00766340" w:rsidRDefault="00766340"/>
    <w:p w:rsidR="00766340" w:rsidRDefault="00766340">
      <w:pPr>
        <w:rPr>
          <w:b/>
          <w:bCs/>
          <w:u w:val="single"/>
        </w:rPr>
      </w:pPr>
      <w:r>
        <w:rPr>
          <w:b/>
          <w:bCs/>
          <w:u w:val="single"/>
        </w:rPr>
        <w:t>Fratrie</w:t>
      </w:r>
    </w:p>
    <w:p w:rsidR="00766340" w:rsidRDefault="00766340">
      <w:pPr>
        <w:rPr>
          <w:b/>
          <w:bCs/>
          <w:u w:val="single"/>
        </w:rPr>
      </w:pPr>
    </w:p>
    <w:p w:rsidR="00766340" w:rsidRDefault="00766340">
      <w:r>
        <w:t>Nom</w:t>
      </w:r>
      <w:r>
        <w:tab/>
      </w:r>
      <w:r>
        <w:tab/>
        <w:t>Prénom</w:t>
      </w:r>
      <w:r>
        <w:tab/>
      </w:r>
      <w:r>
        <w:tab/>
        <w:t>Date de naissance</w:t>
      </w:r>
      <w:r>
        <w:tab/>
      </w:r>
      <w:r>
        <w:tab/>
        <w:t>scolarité ou activité</w:t>
      </w:r>
    </w:p>
    <w:p w:rsidR="00766340" w:rsidRDefault="00766340">
      <w:r>
        <w:t>-</w:t>
      </w:r>
    </w:p>
    <w:p w:rsidR="00766340" w:rsidRDefault="00766340">
      <w:r>
        <w:t>-</w:t>
      </w:r>
    </w:p>
    <w:p w:rsidR="00766340" w:rsidRDefault="00766340">
      <w:r>
        <w:t>-</w:t>
      </w:r>
    </w:p>
    <w:p w:rsidR="00766340" w:rsidRDefault="00766340">
      <w:r>
        <w:t>-</w:t>
      </w:r>
    </w:p>
    <w:p w:rsidR="00766340" w:rsidRDefault="00766340">
      <w:r>
        <w:t>-</w:t>
      </w:r>
    </w:p>
    <w:p w:rsidR="00766340" w:rsidRDefault="00766340">
      <w:r>
        <w:t>-</w:t>
      </w:r>
    </w:p>
    <w:p w:rsidR="00766340" w:rsidRDefault="00766340">
      <w:r>
        <w:t>-</w:t>
      </w:r>
    </w:p>
    <w:p w:rsidR="00766340" w:rsidRDefault="00766340"/>
    <w:p w:rsidR="00766340" w:rsidRDefault="00766340"/>
    <w:p w:rsidR="00766340" w:rsidRPr="00173D5F" w:rsidRDefault="00766340">
      <w:pPr>
        <w:rPr>
          <w:b/>
          <w:bCs/>
          <w:u w:val="single"/>
        </w:rPr>
      </w:pPr>
      <w:r w:rsidRPr="00173D5F">
        <w:rPr>
          <w:b/>
          <w:bCs/>
          <w:u w:val="single"/>
        </w:rPr>
        <w:t xml:space="preserve">Scolarité </w:t>
      </w:r>
    </w:p>
    <w:p w:rsidR="00766340" w:rsidRDefault="00766340"/>
    <w:p w:rsidR="00766340" w:rsidRDefault="00766340"/>
    <w:p w:rsidR="00766340" w:rsidRDefault="00766340">
      <w:r>
        <w:t>Ancienneté de l'élève dans l'établissement scolaire :</w:t>
      </w:r>
    </w:p>
    <w:p w:rsidR="00173D5F" w:rsidRDefault="00173D5F" w:rsidP="00173D5F"/>
    <w:p w:rsidR="00173D5F" w:rsidRDefault="00173D5F" w:rsidP="00173D5F"/>
    <w:p w:rsidR="00766340" w:rsidRDefault="00766340" w:rsidP="00173D5F">
      <w:pPr>
        <w:rPr>
          <w:b/>
          <w:bCs/>
          <w:u w:val="single"/>
        </w:rPr>
      </w:pPr>
      <w:r>
        <w:rPr>
          <w:b/>
          <w:bCs/>
          <w:u w:val="single"/>
        </w:rPr>
        <w:t>Eléments justifiant le signalement (Rappel littéral des propos de l'élève):</w:t>
      </w: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>
      <w:pPr>
        <w:rPr>
          <w:b/>
          <w:bCs/>
          <w:u w:val="single"/>
        </w:rPr>
      </w:pPr>
    </w:p>
    <w:p w:rsidR="00766340" w:rsidRDefault="00766340"/>
    <w:p w:rsidR="00766340" w:rsidRDefault="00766340">
      <w:pPr>
        <w:rPr>
          <w:b/>
          <w:bCs/>
          <w:u w:val="single"/>
        </w:rPr>
      </w:pPr>
      <w:r>
        <w:rPr>
          <w:b/>
          <w:bCs/>
          <w:u w:val="single"/>
        </w:rPr>
        <w:t>Exposé de la situation :</w:t>
      </w: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FD6999" w:rsidRDefault="00FD6999">
      <w:pPr>
        <w:rPr>
          <w:b/>
          <w:bCs/>
        </w:rPr>
      </w:pPr>
    </w:p>
    <w:p w:rsidR="00766340" w:rsidRDefault="00766340">
      <w:pPr>
        <w:rPr>
          <w:b/>
          <w:bCs/>
        </w:rPr>
      </w:pPr>
    </w:p>
    <w:p w:rsidR="00766340" w:rsidRDefault="00766340">
      <w:pPr>
        <w:rPr>
          <w:b/>
          <w:bCs/>
          <w:u w:val="single"/>
        </w:rPr>
      </w:pPr>
      <w:r>
        <w:rPr>
          <w:b/>
          <w:bCs/>
          <w:u w:val="single"/>
        </w:rPr>
        <w:t>Eléments médicaux :</w:t>
      </w:r>
    </w:p>
    <w:p w:rsidR="00766340" w:rsidRDefault="00766340">
      <w:pPr>
        <w:rPr>
          <w:b/>
          <w:bCs/>
          <w:u w:val="single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283"/>
      </w:tblGrid>
      <w:tr w:rsidR="00766340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Oui :</w:t>
            </w:r>
          </w:p>
        </w:tc>
        <w:tc>
          <w:tcPr>
            <w:tcW w:w="1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  <w:tr w:rsidR="00766340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Non :</w:t>
            </w:r>
          </w:p>
        </w:tc>
        <w:tc>
          <w:tcPr>
            <w:tcW w:w="1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</w:tbl>
    <w:p w:rsidR="00766340" w:rsidRDefault="00766340"/>
    <w:p w:rsidR="00766340" w:rsidRDefault="00766340"/>
    <w:p w:rsidR="00766340" w:rsidRDefault="00766340">
      <w:r>
        <w:rPr>
          <w:b/>
          <w:bCs/>
          <w:u w:val="single"/>
        </w:rPr>
        <w:t>Identité du ou des adultes ou du ou des élèves</w:t>
      </w:r>
      <w:r>
        <w:t xml:space="preserve"> qui ont recueilli la confidence (si différent du rédacteur du signalement) </w:t>
      </w:r>
    </w:p>
    <w:p w:rsidR="00766340" w:rsidRDefault="00766340"/>
    <w:p w:rsidR="00766340" w:rsidRDefault="00766340">
      <w:pPr>
        <w:pStyle w:val="En-tte"/>
        <w:tabs>
          <w:tab w:val="clear" w:pos="207.65pt"/>
          <w:tab w:val="clear" w:pos="415.30pt"/>
        </w:tabs>
      </w:pPr>
    </w:p>
    <w:p w:rsidR="00766340" w:rsidRDefault="00766340">
      <w:pPr>
        <w:pStyle w:val="En-tte"/>
        <w:tabs>
          <w:tab w:val="clear" w:pos="207.65pt"/>
          <w:tab w:val="clear" w:pos="415.30pt"/>
        </w:tabs>
      </w:pPr>
    </w:p>
    <w:p w:rsidR="00766340" w:rsidRDefault="00766340"/>
    <w:p w:rsidR="00766340" w:rsidRDefault="00766340">
      <w:pPr>
        <w:pStyle w:val="Titre2"/>
        <w:ind w:start="0pt"/>
        <w:jc w:val="start"/>
        <w:rPr>
          <w:u w:val="single"/>
        </w:rPr>
      </w:pPr>
      <w:r>
        <w:rPr>
          <w:rFonts w:ascii="Verdana" w:hAnsi="Verdana"/>
          <w:u w:val="single"/>
        </w:rPr>
        <w:t>La famille a-t-elle porté plainte</w:t>
      </w:r>
      <w:r>
        <w:rPr>
          <w:u w:val="single"/>
        </w:rPr>
        <w:t xml:space="preserve"> ? :</w:t>
      </w:r>
    </w:p>
    <w:p w:rsidR="00766340" w:rsidRDefault="00766340"/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283"/>
      </w:tblGrid>
      <w:tr w:rsidR="00766340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Oui :</w:t>
            </w:r>
          </w:p>
        </w:tc>
        <w:tc>
          <w:tcPr>
            <w:tcW w:w="1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</w:tbl>
    <w:p w:rsidR="00766340" w:rsidRDefault="00766340"/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283"/>
      </w:tblGrid>
      <w:tr w:rsidR="00766340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Non :</w:t>
            </w:r>
          </w:p>
        </w:tc>
        <w:tc>
          <w:tcPr>
            <w:tcW w:w="1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</w:tbl>
    <w:p w:rsidR="00766340" w:rsidRDefault="00766340"/>
    <w:p w:rsidR="00766340" w:rsidRDefault="00766340">
      <w:r>
        <w:t>Qui :</w:t>
      </w:r>
    </w:p>
    <w:p w:rsidR="00766340" w:rsidRDefault="00766340"/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283"/>
      </w:tblGrid>
      <w:tr w:rsidR="00766340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Pas d’information</w:t>
            </w:r>
          </w:p>
        </w:tc>
        <w:tc>
          <w:tcPr>
            <w:tcW w:w="1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</w:tbl>
    <w:p w:rsidR="00766340" w:rsidRDefault="00766340"/>
    <w:p w:rsidR="00766340" w:rsidRDefault="00766340"/>
    <w:p w:rsidR="00766340" w:rsidRDefault="00766340">
      <w:pPr>
        <w:rPr>
          <w:b/>
          <w:bCs/>
          <w:u w:val="single"/>
        </w:rPr>
      </w:pPr>
      <w:r>
        <w:rPr>
          <w:b/>
          <w:bCs/>
          <w:u w:val="single"/>
        </w:rPr>
        <w:t>Information parents :</w:t>
      </w:r>
    </w:p>
    <w:p w:rsidR="00766340" w:rsidRDefault="00766340">
      <w:r>
        <w:t>Avez-vous informé les parents de votre signalement ?</w:t>
      </w:r>
    </w:p>
    <w:p w:rsidR="00766340" w:rsidRDefault="00766340"/>
    <w:p w:rsidR="00766340" w:rsidRDefault="00766340">
      <w:pPr>
        <w:rPr>
          <w:b/>
          <w:bCs/>
        </w:rPr>
      </w:pPr>
      <w:r>
        <w:rPr>
          <w:b/>
          <w:bCs/>
          <w:u w:val="single"/>
        </w:rPr>
        <w:t>Attention</w:t>
      </w:r>
      <w:r>
        <w:t xml:space="preserve"> :</w:t>
      </w:r>
      <w:r w:rsidR="00BD4C87">
        <w:t xml:space="preserve"> </w:t>
      </w:r>
      <w:r>
        <w:rPr>
          <w:b/>
          <w:bCs/>
          <w:u w:val="single"/>
        </w:rPr>
        <w:t>Sachant qu'exception doit être faite dans le cas où l'information peut mettre l'enfant en danger et/ou entraver le cours de la justice</w:t>
      </w:r>
      <w:r>
        <w:rPr>
          <w:b/>
          <w:bCs/>
        </w:rPr>
        <w:t>.</w:t>
      </w:r>
    </w:p>
    <w:p w:rsidR="00766340" w:rsidRDefault="00766340"/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283"/>
      </w:tblGrid>
      <w:tr w:rsidR="00766340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Oui :</w:t>
            </w:r>
          </w:p>
        </w:tc>
        <w:tc>
          <w:tcPr>
            <w:tcW w:w="1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</w:tbl>
    <w:p w:rsidR="00766340" w:rsidRDefault="00766340">
      <w:pPr>
        <w:rPr>
          <w:i/>
          <w:iCs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283"/>
      </w:tblGrid>
      <w:tr w:rsidR="00766340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r>
              <w:t>Non :</w:t>
            </w:r>
          </w:p>
        </w:tc>
        <w:tc>
          <w:tcPr>
            <w:tcW w:w="1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66340" w:rsidRDefault="00766340">
            <w:pPr>
              <w:jc w:val="center"/>
            </w:pPr>
          </w:p>
        </w:tc>
      </w:tr>
    </w:tbl>
    <w:p w:rsidR="00766340" w:rsidRDefault="00766340">
      <w:pPr>
        <w:rPr>
          <w:i/>
          <w:iCs/>
        </w:rPr>
      </w:pPr>
    </w:p>
    <w:p w:rsidR="00766340" w:rsidRDefault="00766340">
      <w:pPr>
        <w:pStyle w:val="Intgralebase"/>
        <w:spacing w:line="9pt" w:lineRule="exact"/>
        <w:ind w:start="-11.80pt"/>
        <w:outlineLvl w:val="0"/>
        <w:rPr>
          <w:b/>
        </w:rPr>
      </w:pPr>
    </w:p>
    <w:p w:rsidR="00173D5F" w:rsidRDefault="00173D5F">
      <w:pPr>
        <w:pStyle w:val="Intgralebase"/>
        <w:spacing w:line="9pt" w:lineRule="exact"/>
        <w:ind w:start="-11.80pt"/>
        <w:outlineLvl w:val="0"/>
        <w:rPr>
          <w:b/>
        </w:rPr>
      </w:pPr>
    </w:p>
    <w:p w:rsidR="00173D5F" w:rsidRDefault="00173D5F">
      <w:pPr>
        <w:pStyle w:val="Intgralebase"/>
        <w:spacing w:line="9pt" w:lineRule="exact"/>
        <w:ind w:start="-11.80pt"/>
        <w:outlineLvl w:val="0"/>
        <w:rPr>
          <w:b/>
        </w:rPr>
      </w:pPr>
    </w:p>
    <w:p w:rsidR="00173D5F" w:rsidRDefault="00173D5F">
      <w:pPr>
        <w:pStyle w:val="Intgralebase"/>
        <w:spacing w:line="9pt" w:lineRule="exact"/>
        <w:ind w:start="-11.80pt"/>
        <w:outlineLvl w:val="0"/>
        <w:rPr>
          <w:b/>
        </w:rPr>
      </w:pPr>
    </w:p>
    <w:p w:rsidR="00173D5F" w:rsidRDefault="00173D5F">
      <w:pPr>
        <w:pStyle w:val="Intgralebase"/>
        <w:spacing w:line="9pt" w:lineRule="exact"/>
        <w:ind w:start="-11.80pt"/>
        <w:outlineLvl w:val="0"/>
        <w:rPr>
          <w:b/>
        </w:rPr>
      </w:pPr>
    </w:p>
    <w:p w:rsidR="00173D5F" w:rsidRDefault="00173D5F">
      <w:pPr>
        <w:pStyle w:val="Intgralebase"/>
        <w:spacing w:line="9pt" w:lineRule="exact"/>
        <w:ind w:start="-11.80pt"/>
        <w:outlineLvl w:val="0"/>
        <w:rPr>
          <w:b/>
        </w:rPr>
      </w:pPr>
    </w:p>
    <w:p w:rsidR="005401F8" w:rsidRDefault="00173D5F" w:rsidP="00173D5F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Identité du</w:t>
      </w:r>
      <w:r w:rsidR="005401F8">
        <w:rPr>
          <w:b/>
          <w:bCs/>
          <w:i/>
          <w:iCs/>
          <w:u w:val="single"/>
        </w:rPr>
        <w:t xml:space="preserve"> ou des</w:t>
      </w:r>
      <w:r>
        <w:rPr>
          <w:b/>
          <w:bCs/>
          <w:i/>
          <w:iCs/>
          <w:u w:val="single"/>
        </w:rPr>
        <w:t xml:space="preserve"> rédacteur</w:t>
      </w:r>
      <w:r w:rsidR="005401F8">
        <w:rPr>
          <w:b/>
          <w:bCs/>
          <w:i/>
          <w:iCs/>
          <w:u w:val="single"/>
        </w:rPr>
        <w:t>s</w:t>
      </w:r>
      <w:r>
        <w:rPr>
          <w:b/>
          <w:bCs/>
          <w:i/>
          <w:iCs/>
          <w:u w:val="single"/>
        </w:rPr>
        <w:t> :</w:t>
      </w:r>
      <w:r>
        <w:rPr>
          <w:b/>
          <w:bCs/>
          <w:i/>
          <w:iCs/>
        </w:rPr>
        <w:tab/>
      </w:r>
    </w:p>
    <w:p w:rsidR="005401F8" w:rsidRDefault="005401F8" w:rsidP="00173D5F">
      <w:pPr>
        <w:rPr>
          <w:b/>
          <w:bCs/>
          <w:i/>
          <w:iCs/>
        </w:rPr>
      </w:pPr>
    </w:p>
    <w:p w:rsidR="00173D5F" w:rsidRDefault="00173D5F" w:rsidP="00173D5F">
      <w:pPr>
        <w:rPr>
          <w:i/>
          <w:iCs/>
        </w:rPr>
      </w:pPr>
      <w:r>
        <w:rPr>
          <w:i/>
          <w:iCs/>
        </w:rPr>
        <w:t>Nom, prénom :</w:t>
      </w:r>
    </w:p>
    <w:p w:rsidR="005401F8" w:rsidRDefault="005401F8" w:rsidP="00173D5F">
      <w:pPr>
        <w:rPr>
          <w:i/>
          <w:iCs/>
        </w:rPr>
      </w:pPr>
    </w:p>
    <w:p w:rsidR="00173D5F" w:rsidRDefault="00173D5F" w:rsidP="005401F8">
      <w:pPr>
        <w:rPr>
          <w:i/>
          <w:iCs/>
        </w:rPr>
      </w:pPr>
      <w:r>
        <w:rPr>
          <w:i/>
          <w:iCs/>
        </w:rPr>
        <w:t>Fonction :</w:t>
      </w:r>
    </w:p>
    <w:p w:rsidR="00173D5F" w:rsidRDefault="00173D5F" w:rsidP="00173D5F">
      <w:pPr>
        <w:ind w:start="141.75pt"/>
        <w:rPr>
          <w:i/>
          <w:iCs/>
        </w:rPr>
      </w:pPr>
    </w:p>
    <w:sectPr w:rsidR="00173D5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595.30pt" w:h="841.90pt" w:code="9"/>
      <w:pgMar w:top="42.55pt" w:right="42.55pt" w:bottom="14.20pt" w:left="170.10pt" w:header="28.35pt" w:footer="28.35pt" w:gutter="0pt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57AFC" w:rsidRDefault="00357AFC">
      <w:r>
        <w:separator/>
      </w:r>
    </w:p>
  </w:endnote>
  <w:endnote w:type="continuationSeparator" w:id="0">
    <w:p w:rsidR="00357AFC" w:rsidRDefault="0035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GA Arabesque">
    <w:charset w:characterSet="iso-8859-1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Univers 47 CondensedLight"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oronet (WE)">
    <w:altName w:val="Courier New"/>
    <w:panose1 w:val="00000000000000000000"/>
    <w:charset w:characterSet="windows-1250"/>
    <w:family w:val="script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Geneva"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characterSet="iso-8859-1"/>
    <w:family w:val="swiss"/>
    <w:pitch w:val="variable"/>
    <w:sig w:usb0="E0002AFF" w:usb1="C0007843" w:usb2="00000009" w:usb3="00000000" w:csb0="000001FF" w:csb1="00000000"/>
  </w:font>
  <w:font w:name="AvantGarde Bk BT">
    <w:altName w:val="Trebuchet MS"/>
    <w:charset w:characterSet="iso-8859-1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Arial Narrow Bold">
    <w:altName w:val="Arial"/>
    <w:panose1 w:val="00000000000000000000"/>
    <w:charset w:characterSet="iso-8859-1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66340" w:rsidRDefault="00766340">
    <w:pPr>
      <w:pStyle w:val="Pieddepage"/>
      <w:jc w:val="center"/>
      <w:rPr>
        <w:sz w:val="14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66340" w:rsidRDefault="006131AD">
    <w:pPr>
      <w:pStyle w:val="Pieddepage"/>
    </w:pPr>
    <w:r>
      <w:rPr>
        <w:noProof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column">
            <wp:posOffset>-984885</wp:posOffset>
          </wp:positionH>
          <wp:positionV relativeFrom="paragraph">
            <wp:posOffset>-141605</wp:posOffset>
          </wp:positionV>
          <wp:extent cx="685800" cy="389890"/>
          <wp:effectExtent l="0" t="0" r="0" b="0"/>
          <wp:wrapNone/>
          <wp:docPr id="1" name="Text Box 4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6858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766340" w:rsidRDefault="006131AD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42925" cy="323850"/>
                            <wp:effectExtent l="0" t="0" r="0" b="0"/>
                            <wp:docPr id="7" name="Image 2" descr="marianne1"/>
                            <wp:cNvGraphicFramePr>
                              <a:graphicFrameLocks xmlns:a="http://purl.oclc.org/ooxml/drawingml/main" noChangeAspect="1"/>
                            </wp:cNvGraphicFramePr>
                            <a:graphic xmlns:a="http://purl.oclc.org/ooxml/drawingml/main">
                              <a:graphicData uri="http://purl.oclc.org/ooxml/drawingml/picture">
                                <pic:pic xmlns:pic="http://purl.oclc.org/ooxml/drawingml/picture">
                                  <pic:nvPicPr>
                                    <pic:cNvPr id="0" name="Picture 2" descr="marian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ne:txbxContent>
                </wp:txbx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57AFC" w:rsidRDefault="00357AFC">
      <w:r>
        <w:separator/>
      </w:r>
    </w:p>
  </w:footnote>
  <w:footnote w:type="continuationSeparator" w:id="0">
    <w:p w:rsidR="00357AFC" w:rsidRDefault="00357AF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66340" w:rsidRDefault="006131AD">
    <w:pPr>
      <w:pStyle w:val="En-tte"/>
    </w:pPr>
    <w:r>
      <w:rPr>
        <w:noProof/>
        <w:sz w:val="8"/>
      </w:rPr>
      <w:drawing>
        <wp:inline distT="0" distB="0" distL="0" distR="0">
          <wp:extent cx="1866900" cy="1857375"/>
          <wp:effectExtent l="0" t="0" r="0" b="0"/>
          <wp:docPr id="3" name="Image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66340" w:rsidRDefault="006131AD">
    <w:pPr>
      <w:pStyle w:val="En-tte"/>
      <w:tabs>
        <w:tab w:val="clear" w:pos="207.65pt"/>
      </w:tabs>
      <w:ind w:start="141.75pt" w:hanging="141.75pt"/>
      <w:rPr>
        <w:sz w:val="8"/>
      </w:rPr>
    </w:pPr>
    <w:r>
      <w:rPr>
        <w:noProof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1306830</wp:posOffset>
          </wp:positionH>
          <wp:positionV relativeFrom="page">
            <wp:posOffset>1145540</wp:posOffset>
          </wp:positionV>
          <wp:extent cx="633095" cy="777240"/>
          <wp:effectExtent l="0" t="0" r="0" b="0"/>
          <wp:wrapTopAndBottom/>
          <wp:docPr id="6" name="Image 2" descr="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 descr="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1" layoutInCell="0" allowOverlap="1">
          <wp:simplePos x="0" y="0"/>
          <wp:positionH relativeFrom="page">
            <wp:posOffset>1537335</wp:posOffset>
          </wp:positionH>
          <wp:positionV relativeFrom="page">
            <wp:posOffset>2174240</wp:posOffset>
          </wp:positionV>
          <wp:extent cx="800100" cy="360045"/>
          <wp:effectExtent l="0" t="0" r="0" b="0"/>
          <wp:wrapNone/>
          <wp:docPr id="5" name="Text Box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8001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766340" w:rsidRDefault="00766340">
                      <w:pPr>
                        <w:rPr>
                          <w:rFonts w:ascii="Arial Narrow Bold" w:hAnsi="Arial Narrow Bold"/>
                          <w:sz w:val="20"/>
                        </w:rPr>
                      </w:pPr>
                      <w:r>
                        <w:rPr>
                          <w:rStyle w:val="Numrodepage"/>
                        </w:rPr>
                        <w:fldChar w:fldCharType="begin"/>
                      </w:r>
                      <w:r>
                        <w:rPr>
                          <w:rStyle w:val="Numrodepage"/>
                        </w:rPr>
                        <w:instrText xml:space="preserve"> PAGE </w:instrText>
                      </w:r>
                      <w:r>
                        <w:rPr>
                          <w:rStyle w:val="Numrodepage"/>
                        </w:rPr>
                        <w:fldChar w:fldCharType="separate"/>
                      </w:r>
                      <w:r w:rsidR="006A56EA">
                        <w:rPr>
                          <w:rStyle w:val="Numrodepage"/>
                          <w:noProof/>
                        </w:rPr>
                        <w:t>2</w:t>
                      </w:r>
                      <w:r>
                        <w:rPr>
                          <w:rStyle w:val="Numrodepage"/>
                        </w:rPr>
                        <w:fldChar w:fldCharType="end"/>
                      </w:r>
                      <w:r>
                        <w:rPr>
                          <w:rStyle w:val="Numrodepage"/>
                          <w:rFonts w:ascii="Arial Narrow Bold" w:hAnsi="Arial Narrow Bold"/>
                          <w:sz w:val="20"/>
                        </w:rPr>
                        <w:t>/</w:t>
                      </w:r>
                      <w:r>
                        <w:rPr>
                          <w:rStyle w:val="Numrodepage"/>
                        </w:rPr>
                        <w:fldChar w:fldCharType="begin"/>
                      </w:r>
                      <w:r>
                        <w:rPr>
                          <w:rStyle w:val="Numrodepage"/>
                        </w:rPr>
                        <w:instrText xml:space="preserve"> NUMPAGES </w:instrText>
                      </w:r>
                      <w:r>
                        <w:rPr>
                          <w:rStyle w:val="Numrodepage"/>
                        </w:rPr>
                        <w:fldChar w:fldCharType="separate"/>
                      </w:r>
                      <w:r w:rsidR="006A56EA">
                        <w:rPr>
                          <w:rStyle w:val="Numrodepage"/>
                          <w:noProof/>
                        </w:rPr>
                        <w:t>3</w:t>
                      </w:r>
                      <w:r>
                        <w:rPr>
                          <w:rStyle w:val="Numrodepage"/>
                        </w:rPr>
                        <w:fldChar w:fldCharType="end"/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66340" w:rsidRDefault="006131AD" w:rsidP="005372FF">
    <w:pPr>
      <w:pStyle w:val="En-tte"/>
      <w:tabs>
        <w:tab w:val="clear" w:pos="207.65pt"/>
        <w:tab w:val="clear" w:pos="415.30pt"/>
      </w:tabs>
      <w:rPr>
        <w:sz w:val="8"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-1948815</wp:posOffset>
          </wp:positionH>
          <wp:positionV relativeFrom="paragraph">
            <wp:posOffset>-129540</wp:posOffset>
          </wp:positionV>
          <wp:extent cx="1946910" cy="2112645"/>
          <wp:effectExtent l="0" t="0" r="0" b="0"/>
          <wp:wrapSquare wrapText="bothSides"/>
          <wp:docPr id="2" name="Text Box 7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946910" cy="2112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766340" w:rsidRDefault="006131AD">
                      <w:r w:rsidRPr="00221027">
                        <w:rPr>
                          <w:noProof/>
                          <w:sz w:val="8"/>
                        </w:rPr>
                        <w:drawing>
                          <wp:inline distT="0" distB="0" distL="0" distR="0">
                            <wp:extent cx="1600200" cy="2314575"/>
                            <wp:effectExtent l="0" t="0" r="0" b="0"/>
                            <wp:docPr id="8" name="Image 4" descr="Description : Description : 26_drome"/>
                            <wp:cNvGraphicFramePr>
                              <a:graphicFrameLocks xmlns:a="http://purl.oclc.org/ooxml/drawingml/main" noChangeAspect="1"/>
                            </wp:cNvGraphicFramePr>
                            <a:graphic xmlns:a="http://purl.oclc.org/ooxml/drawingml/main">
                              <a:graphicData uri="http://purl.oclc.org/ooxml/drawingml/picture">
                                <pic:pic xmlns:pic="http://purl.oclc.org/ooxml/drawingml/picture">
                                  <pic:nvPicPr>
                                    <pic:cNvPr id="0" name="Image 4" descr="Description : Description : 26_dr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.874%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6340" w:rsidRDefault="00766340"/>
                  </wne:txbxContent>
                </wp:txbx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372FF">
      <w:t xml:space="preserve">   </w:t>
    </w:r>
    <w:r w:rsidR="00F27C33">
      <w:tab/>
    </w:r>
    <w:r w:rsidR="00F27C33">
      <w:tab/>
    </w:r>
    <w:r w:rsidR="00F27C33">
      <w:tab/>
    </w:r>
    <w:r w:rsidR="00F27C33">
      <w:tab/>
    </w:r>
    <w:r w:rsidR="005372FF">
      <w:t xml:space="preserve"> </w:t>
    </w:r>
    <w:r>
      <w:rPr>
        <w:noProof/>
      </w:rPr>
      <w:drawing>
        <wp:inline distT="0" distB="0" distL="0" distR="0">
          <wp:extent cx="1181100" cy="676275"/>
          <wp:effectExtent l="0" t="0" r="0" b="0"/>
          <wp:docPr id="4" name="Image 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.721%" b="13.706%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7746789"/>
    <w:multiLevelType w:val="hybridMultilevel"/>
    <w:tmpl w:val="9528B8F2"/>
    <w:lvl w:ilvl="0" w:tplc="D77671E4">
      <w:start w:val="1"/>
      <w:numFmt w:val="bullet"/>
      <w:lvlText w:val=""/>
      <w:lvlJc w:val="start"/>
      <w:pPr>
        <w:tabs>
          <w:tab w:val="num" w:pos="64.35pt"/>
        </w:tabs>
        <w:ind w:start="64.35pt" w:hanging="18pt"/>
      </w:pPr>
      <w:rPr>
        <w:rFonts w:ascii="Symbol" w:hAnsi="Symbol" w:hint="default"/>
      </w:rPr>
    </w:lvl>
    <w:lvl w:ilvl="1" w:tplc="941C68EA" w:tentative="1">
      <w:start w:val="1"/>
      <w:numFmt w:val="bullet"/>
      <w:lvlText w:val="o"/>
      <w:lvlJc w:val="start"/>
      <w:pPr>
        <w:tabs>
          <w:tab w:val="num" w:pos="100.35pt"/>
        </w:tabs>
        <w:ind w:start="100.35pt" w:hanging="18pt"/>
      </w:pPr>
      <w:rPr>
        <w:rFonts w:ascii="Courier New" w:hAnsi="Courier New" w:hint="default"/>
      </w:rPr>
    </w:lvl>
    <w:lvl w:ilvl="2" w:tplc="73921BB0" w:tentative="1">
      <w:start w:val="1"/>
      <w:numFmt w:val="bullet"/>
      <w:lvlText w:val=""/>
      <w:lvlJc w:val="start"/>
      <w:pPr>
        <w:tabs>
          <w:tab w:val="num" w:pos="136.35pt"/>
        </w:tabs>
        <w:ind w:start="136.35pt" w:hanging="18pt"/>
      </w:pPr>
      <w:rPr>
        <w:rFonts w:ascii="Wingdings" w:hAnsi="Wingdings" w:hint="default"/>
      </w:rPr>
    </w:lvl>
    <w:lvl w:ilvl="3" w:tplc="84122194" w:tentative="1">
      <w:start w:val="1"/>
      <w:numFmt w:val="bullet"/>
      <w:lvlText w:val=""/>
      <w:lvlJc w:val="start"/>
      <w:pPr>
        <w:tabs>
          <w:tab w:val="num" w:pos="172.35pt"/>
        </w:tabs>
        <w:ind w:start="172.35pt" w:hanging="18pt"/>
      </w:pPr>
      <w:rPr>
        <w:rFonts w:ascii="Symbol" w:hAnsi="Symbol" w:hint="default"/>
      </w:rPr>
    </w:lvl>
    <w:lvl w:ilvl="4" w:tplc="A692B0DE" w:tentative="1">
      <w:start w:val="1"/>
      <w:numFmt w:val="bullet"/>
      <w:lvlText w:val="o"/>
      <w:lvlJc w:val="start"/>
      <w:pPr>
        <w:tabs>
          <w:tab w:val="num" w:pos="208.35pt"/>
        </w:tabs>
        <w:ind w:start="208.35pt" w:hanging="18pt"/>
      </w:pPr>
      <w:rPr>
        <w:rFonts w:ascii="Courier New" w:hAnsi="Courier New" w:hint="default"/>
      </w:rPr>
    </w:lvl>
    <w:lvl w:ilvl="5" w:tplc="AA5AC050" w:tentative="1">
      <w:start w:val="1"/>
      <w:numFmt w:val="bullet"/>
      <w:lvlText w:val=""/>
      <w:lvlJc w:val="start"/>
      <w:pPr>
        <w:tabs>
          <w:tab w:val="num" w:pos="244.35pt"/>
        </w:tabs>
        <w:ind w:start="244.35pt" w:hanging="18pt"/>
      </w:pPr>
      <w:rPr>
        <w:rFonts w:ascii="Wingdings" w:hAnsi="Wingdings" w:hint="default"/>
      </w:rPr>
    </w:lvl>
    <w:lvl w:ilvl="6" w:tplc="6CD81F94" w:tentative="1">
      <w:start w:val="1"/>
      <w:numFmt w:val="bullet"/>
      <w:lvlText w:val=""/>
      <w:lvlJc w:val="start"/>
      <w:pPr>
        <w:tabs>
          <w:tab w:val="num" w:pos="280.35pt"/>
        </w:tabs>
        <w:ind w:start="280.35pt" w:hanging="18pt"/>
      </w:pPr>
      <w:rPr>
        <w:rFonts w:ascii="Symbol" w:hAnsi="Symbol" w:hint="default"/>
      </w:rPr>
    </w:lvl>
    <w:lvl w:ilvl="7" w:tplc="B6DA7CEC" w:tentative="1">
      <w:start w:val="1"/>
      <w:numFmt w:val="bullet"/>
      <w:lvlText w:val="o"/>
      <w:lvlJc w:val="start"/>
      <w:pPr>
        <w:tabs>
          <w:tab w:val="num" w:pos="316.35pt"/>
        </w:tabs>
        <w:ind w:start="316.35pt" w:hanging="18pt"/>
      </w:pPr>
      <w:rPr>
        <w:rFonts w:ascii="Courier New" w:hAnsi="Courier New" w:hint="default"/>
      </w:rPr>
    </w:lvl>
    <w:lvl w:ilvl="8" w:tplc="E4E828DC" w:tentative="1">
      <w:start w:val="1"/>
      <w:numFmt w:val="bullet"/>
      <w:lvlText w:val=""/>
      <w:lvlJc w:val="start"/>
      <w:pPr>
        <w:tabs>
          <w:tab w:val="num" w:pos="352.35pt"/>
        </w:tabs>
        <w:ind w:start="352.35pt" w:hanging="18pt"/>
      </w:pPr>
      <w:rPr>
        <w:rFonts w:ascii="Wingdings" w:hAnsi="Wingdings" w:hint="default"/>
      </w:rPr>
    </w:lvl>
  </w:abstractNum>
  <w:abstractNum w:abstractNumId="1" w15:restartNumberingAfterBreak="0">
    <w:nsid w:val="398601C1"/>
    <w:multiLevelType w:val="multilevel"/>
    <w:tmpl w:val="32D21FDA"/>
    <w:lvl w:ilvl="0">
      <w:start w:val="13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cs="Times New Roman" w:hint="default"/>
      </w:rPr>
    </w:lvl>
  </w:abstractNum>
  <w:abstractNum w:abstractNumId="2" w15:restartNumberingAfterBreak="0">
    <w:nsid w:val="3C461406"/>
    <w:multiLevelType w:val="multilevel"/>
    <w:tmpl w:val="62966A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2">
      <w:start w:val="1"/>
      <w:numFmt w:val="upperLetter"/>
      <w:isLgl/>
      <w:lvlText w:val="%1.%2.%3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"/>
      <w:lvlJc w:val="start"/>
      <w:pPr>
        <w:tabs>
          <w:tab w:val="num" w:pos="90pt"/>
        </w:tabs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"/>
      <w:lvlJc w:val="start"/>
      <w:pPr>
        <w:tabs>
          <w:tab w:val="num" w:pos="90pt"/>
        </w:tabs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"/>
      <w:lvlJc w:val="start"/>
      <w:pPr>
        <w:tabs>
          <w:tab w:val="num" w:pos="90pt"/>
        </w:tabs>
        <w:ind w:start="90pt" w:hanging="72pt"/>
      </w:pPr>
      <w:rPr>
        <w:rFonts w:hint="default"/>
      </w:rPr>
    </w:lvl>
  </w:abstractNum>
  <w:abstractNum w:abstractNumId="3" w15:restartNumberingAfterBreak="0">
    <w:nsid w:val="511738DE"/>
    <w:multiLevelType w:val="hybridMultilevel"/>
    <w:tmpl w:val="DB5C18C8"/>
    <w:lvl w:ilvl="0" w:tplc="8F0E7914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680AD49A">
      <w:start w:val="3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2" w:tplc="9CCE0D98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C9DA2FBE">
      <w:start w:val="1"/>
      <w:numFmt w:val="lowerLetter"/>
      <w:lvlText w:val="%4)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4" w:tplc="03226AB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6DA3B50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E0E447B0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9AC4BBC6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EA41E62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52B12630"/>
    <w:multiLevelType w:val="hybridMultilevel"/>
    <w:tmpl w:val="A29A6534"/>
    <w:lvl w:ilvl="0" w:tplc="22AC9AB2">
      <w:start w:val="2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eastAsia="Times New Roman" w:hAnsi="Symbol" w:cs="Times New Roman" w:hint="default"/>
      </w:rPr>
    </w:lvl>
    <w:lvl w:ilvl="1" w:tplc="263C0F8E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D92E704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34CE0DEA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4E183CB0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8D6E48BC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AD1EF93C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2F540BE2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63146BC6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349615C"/>
    <w:multiLevelType w:val="hybridMultilevel"/>
    <w:tmpl w:val="43E63FF0"/>
    <w:lvl w:ilvl="0" w:tplc="94143364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C968338E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20220F06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CF3A66E0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E4CEA36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9D0AEE56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DB70D3B8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A6C6E86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688AFD76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547859D6"/>
    <w:multiLevelType w:val="hybridMultilevel"/>
    <w:tmpl w:val="D382A840"/>
    <w:lvl w:ilvl="0" w:tplc="0924F572">
      <w:numFmt w:val="bullet"/>
      <w:lvlText w:val=""/>
      <w:lvlJc w:val="start"/>
      <w:pPr>
        <w:tabs>
          <w:tab w:val="num" w:pos="36pt"/>
        </w:tabs>
        <w:ind w:start="36pt" w:hanging="18pt"/>
      </w:pPr>
      <w:rPr>
        <w:rFonts w:ascii="AGA Arabesque" w:eastAsia="Times New Roman" w:hAnsi="AGA Arabesque" w:cs="Times New Roman" w:hint="default"/>
      </w:rPr>
    </w:lvl>
    <w:lvl w:ilvl="1" w:tplc="040C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7C6C7BA4"/>
    <w:multiLevelType w:val="multilevel"/>
    <w:tmpl w:val="45ECDA9E"/>
    <w:lvl w:ilvl="0">
      <w:start w:val="13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hint="default"/>
        <w:b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attachedTemplate r:id="rId1"/>
  <w:defaultTabStop w:val="36pt"/>
  <w:hyphenationZone w:val="21.25pt"/>
  <w:doNotHyphenateCaps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D7"/>
    <w:rsid w:val="00047B79"/>
    <w:rsid w:val="00086D0B"/>
    <w:rsid w:val="000C6BCA"/>
    <w:rsid w:val="000D2171"/>
    <w:rsid w:val="0016588D"/>
    <w:rsid w:val="00173D5F"/>
    <w:rsid w:val="001940EC"/>
    <w:rsid w:val="00210C48"/>
    <w:rsid w:val="00217421"/>
    <w:rsid w:val="00221027"/>
    <w:rsid w:val="00236906"/>
    <w:rsid w:val="0028460D"/>
    <w:rsid w:val="0028735D"/>
    <w:rsid w:val="002D2C5C"/>
    <w:rsid w:val="003074BE"/>
    <w:rsid w:val="003516CD"/>
    <w:rsid w:val="00357AFC"/>
    <w:rsid w:val="003E1C5C"/>
    <w:rsid w:val="00402C0A"/>
    <w:rsid w:val="004433F5"/>
    <w:rsid w:val="004673B7"/>
    <w:rsid w:val="004D71E1"/>
    <w:rsid w:val="0051326B"/>
    <w:rsid w:val="00514852"/>
    <w:rsid w:val="005372FF"/>
    <w:rsid w:val="005401F8"/>
    <w:rsid w:val="00540BCC"/>
    <w:rsid w:val="005553C7"/>
    <w:rsid w:val="00560D5B"/>
    <w:rsid w:val="00565A8C"/>
    <w:rsid w:val="005A7320"/>
    <w:rsid w:val="005B1FF7"/>
    <w:rsid w:val="005C65C5"/>
    <w:rsid w:val="006131AD"/>
    <w:rsid w:val="00627DE9"/>
    <w:rsid w:val="00635B86"/>
    <w:rsid w:val="00661EE2"/>
    <w:rsid w:val="00665FD7"/>
    <w:rsid w:val="006A56EA"/>
    <w:rsid w:val="006F1E15"/>
    <w:rsid w:val="00701315"/>
    <w:rsid w:val="007206A3"/>
    <w:rsid w:val="00766340"/>
    <w:rsid w:val="00773708"/>
    <w:rsid w:val="008202E0"/>
    <w:rsid w:val="00851F99"/>
    <w:rsid w:val="00867DFC"/>
    <w:rsid w:val="008B0934"/>
    <w:rsid w:val="008B56BC"/>
    <w:rsid w:val="008D32A2"/>
    <w:rsid w:val="008F1030"/>
    <w:rsid w:val="008F7FB7"/>
    <w:rsid w:val="0095000C"/>
    <w:rsid w:val="009840BF"/>
    <w:rsid w:val="009A3CAA"/>
    <w:rsid w:val="009E5D35"/>
    <w:rsid w:val="00A34191"/>
    <w:rsid w:val="00A53270"/>
    <w:rsid w:val="00A75C2B"/>
    <w:rsid w:val="00AB0196"/>
    <w:rsid w:val="00AE4DD6"/>
    <w:rsid w:val="00AF60ED"/>
    <w:rsid w:val="00BD4C87"/>
    <w:rsid w:val="00C01E7E"/>
    <w:rsid w:val="00C1407B"/>
    <w:rsid w:val="00C36B38"/>
    <w:rsid w:val="00C42BB1"/>
    <w:rsid w:val="00C96804"/>
    <w:rsid w:val="00D034F4"/>
    <w:rsid w:val="00D072D7"/>
    <w:rsid w:val="00D2447E"/>
    <w:rsid w:val="00D71D9F"/>
    <w:rsid w:val="00DD1EF3"/>
    <w:rsid w:val="00DE2A69"/>
    <w:rsid w:val="00E1149F"/>
    <w:rsid w:val="00E13BB4"/>
    <w:rsid w:val="00E17DDE"/>
    <w:rsid w:val="00E40BC4"/>
    <w:rsid w:val="00E51173"/>
    <w:rsid w:val="00E91633"/>
    <w:rsid w:val="00EC5A39"/>
    <w:rsid w:val="00F27C33"/>
    <w:rsid w:val="00F341A0"/>
    <w:rsid w:val="00F778BD"/>
    <w:rsid w:val="00FA561C"/>
    <w:rsid w:val="00FD6999"/>
    <w:rsid w:val="00FE7BFF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391F37A"/>
  <w15:chartTrackingRefBased/>
  <w15:docId w15:val="{EDBB514C-449D-4A84-BFCE-AC8FD05950E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8"/>
      <w:szCs w:val="18"/>
    </w:rPr>
  </w:style>
  <w:style w:type="paragraph" w:styleId="Titre1">
    <w:name w:val="heading 1"/>
    <w:basedOn w:val="Normal"/>
    <w:next w:val="Normal"/>
    <w:qFormat/>
    <w:pPr>
      <w:keepNext/>
      <w:ind w:start="46.10pt" w:end="3.60pt"/>
      <w:jc w:val="end"/>
      <w:outlineLvl w:val="0"/>
    </w:pPr>
    <w:rPr>
      <w:rFonts w:ascii="Univers 47 CondensedLight" w:hAnsi="Univers 47 CondensedLight"/>
      <w:b/>
      <w:bCs/>
      <w:noProof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ind w:start="46.10pt" w:end="7.80pt"/>
      <w:jc w:val="end"/>
      <w:outlineLvl w:val="1"/>
    </w:pPr>
    <w:rPr>
      <w:rFonts w:ascii="Univers 47 CondensedLight" w:hAnsi="Univers 47 CondensedLight"/>
      <w:b/>
      <w:bCs/>
      <w:noProof/>
    </w:rPr>
  </w:style>
  <w:style w:type="paragraph" w:styleId="Titre3">
    <w:name w:val="heading 3"/>
    <w:basedOn w:val="Normal"/>
    <w:next w:val="Normal"/>
    <w:qFormat/>
    <w:pPr>
      <w:keepNext/>
      <w:spacing w:before="12pt" w:after="12pt"/>
      <w:jc w:val="center"/>
      <w:outlineLvl w:val="2"/>
    </w:pPr>
    <w:rPr>
      <w:rFonts w:ascii="Arial" w:hAnsi="Arial" w:cs="Arial"/>
      <w:b/>
      <w:sz w:val="16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ind w:start="85.05pt" w:end="85.05pt"/>
      <w:jc w:val="center"/>
      <w:outlineLvl w:val="4"/>
    </w:pPr>
    <w:rPr>
      <w:rFonts w:ascii="Times New Roman" w:hAnsi="Times New Roman"/>
      <w:b/>
      <w:sz w:val="36"/>
      <w:szCs w:val="20"/>
    </w:rPr>
  </w:style>
  <w:style w:type="paragraph" w:styleId="Titre6">
    <w:name w:val="heading 6"/>
    <w:basedOn w:val="Normal"/>
    <w:next w:val="Normal"/>
    <w:qFormat/>
    <w:pPr>
      <w:keepNext/>
      <w:ind w:end="28.35pt"/>
      <w:jc w:val="center"/>
      <w:outlineLvl w:val="5"/>
    </w:pPr>
    <w:rPr>
      <w:rFonts w:ascii="Times New Roman" w:hAnsi="Times New Roman"/>
      <w:b/>
      <w:bCs/>
      <w:sz w:val="28"/>
      <w:szCs w:val="20"/>
    </w:rPr>
  </w:style>
  <w:style w:type="paragraph" w:styleId="Titre7">
    <w:name w:val="heading 7"/>
    <w:basedOn w:val="Normal"/>
    <w:next w:val="Normal"/>
    <w:qFormat/>
    <w:pPr>
      <w:keepNext/>
      <w:shd w:val="clear" w:color="auto" w:fill="CCCCCC"/>
      <w:ind w:end="28.35pt"/>
      <w:jc w:val="center"/>
      <w:outlineLvl w:val="6"/>
    </w:pPr>
    <w:rPr>
      <w:rFonts w:ascii="Coronet (WE)" w:hAnsi="Coronet (WE)"/>
      <w:b/>
      <w:bCs/>
      <w:sz w:val="32"/>
      <w:szCs w:val="20"/>
    </w:rPr>
  </w:style>
  <w:style w:type="paragraph" w:styleId="Titre8">
    <w:name w:val="heading 8"/>
    <w:basedOn w:val="Normal"/>
    <w:next w:val="Normal"/>
    <w:qFormat/>
    <w:pPr>
      <w:keepNext/>
      <w:ind w:start="39.05pt" w:end="3.55pt"/>
      <w:jc w:val="end"/>
      <w:outlineLvl w:val="7"/>
    </w:pPr>
    <w:rPr>
      <w:rFonts w:ascii="Arial Narrow" w:hAnsi="Arial Narrow"/>
      <w:b/>
      <w:bCs/>
      <w:sz w:val="16"/>
      <w:szCs w:val="16"/>
    </w:rPr>
  </w:style>
  <w:style w:type="paragraph" w:styleId="Titre9">
    <w:name w:val="heading 9"/>
    <w:basedOn w:val="Normal"/>
    <w:next w:val="Normal"/>
    <w:qFormat/>
    <w:pPr>
      <w:keepNext/>
      <w:ind w:start="39.05pt" w:end="3.55pt"/>
      <w:jc w:val="end"/>
      <w:outlineLvl w:val="8"/>
    </w:pPr>
    <w:rPr>
      <w:rFonts w:ascii="Arial Narrow" w:hAnsi="Arial Narrow"/>
      <w:i/>
      <w:i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207.65pt"/>
        <w:tab w:val="end" w:pos="415.30pt"/>
      </w:tabs>
    </w:pPr>
  </w:style>
  <w:style w:type="paragraph" w:styleId="Pieddepage">
    <w:name w:val="footer"/>
    <w:basedOn w:val="Normal"/>
    <w:semiHidden/>
    <w:pPr>
      <w:tabs>
        <w:tab w:val="center" w:pos="207.65pt"/>
        <w:tab w:val="end" w:pos="415.30pt"/>
      </w:tabs>
    </w:pPr>
  </w:style>
  <w:style w:type="character" w:styleId="Numrodepage">
    <w:name w:val="page number"/>
    <w:basedOn w:val="Policepardfau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Intgraleblockbasdepage">
    <w:name w:val="Intégrale_block bas de page"/>
    <w:basedOn w:val="Intgralebase"/>
    <w:pPr>
      <w:keepLines/>
      <w:framePr w:hSpace="9.05pt" w:vSpace="9.05pt" w:wrap="notBeside" w:vAnchor="page" w:hAnchor="text" w:yAlign="bottom"/>
    </w:pPr>
  </w:style>
  <w:style w:type="paragraph" w:customStyle="1" w:styleId="Intgralebase">
    <w:name w:val="Intégrale_base"/>
    <w:pPr>
      <w:spacing w:line="14pt" w:lineRule="exact"/>
    </w:pPr>
    <w:rPr>
      <w:rFonts w:ascii="Arial" w:hAnsi="Arial" w:cs="Arial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itreTR">
    <w:name w:val="toa heading"/>
    <w:basedOn w:val="Normal"/>
    <w:next w:val="Normal"/>
    <w:semiHidden/>
    <w:pPr>
      <w:spacing w:before="6pt"/>
    </w:pPr>
    <w:rPr>
      <w:rFonts w:ascii="Helvetica" w:hAnsi="Helvetica" w:cs="Helvetica"/>
      <w:b/>
      <w:bCs/>
      <w:sz w:val="24"/>
      <w:szCs w:val="24"/>
    </w:rPr>
  </w:style>
  <w:style w:type="paragraph" w:styleId="Normalcentr">
    <w:name w:val="Block Text"/>
    <w:basedOn w:val="Normal"/>
    <w:semiHidden/>
    <w:pPr>
      <w:ind w:start="46.10pt" w:end="3.65pt"/>
      <w:jc w:val="end"/>
    </w:pPr>
    <w:rPr>
      <w:rFonts w:ascii="Univers 47 CondensedLight" w:hAnsi="Univers 47 CondensedLight"/>
      <w:sz w:val="16"/>
      <w:szCs w:val="16"/>
    </w:rPr>
  </w:style>
  <w:style w:type="paragraph" w:styleId="Lgende">
    <w:name w:val="caption"/>
    <w:basedOn w:val="Normal"/>
    <w:next w:val="Normal"/>
    <w:qFormat/>
    <w:pPr>
      <w:ind w:end="28.35pt"/>
      <w:jc w:val="center"/>
    </w:pPr>
    <w:rPr>
      <w:rFonts w:ascii="Times New Roman" w:hAnsi="Times New Roman"/>
      <w:b/>
      <w:bCs/>
      <w:sz w:val="28"/>
      <w:szCs w:val="20"/>
    </w:rPr>
  </w:style>
  <w:style w:type="paragraph" w:styleId="Corpsdetexte">
    <w:name w:val="Body Text"/>
    <w:basedOn w:val="Normal"/>
    <w:semiHidden/>
    <w:pPr>
      <w:ind w:end="28.35pt"/>
      <w:jc w:val="both"/>
    </w:pPr>
    <w:rPr>
      <w:rFonts w:ascii="Times New Roman" w:hAnsi="Times New Roman"/>
      <w:sz w:val="22"/>
      <w:szCs w:val="20"/>
    </w:rPr>
  </w:style>
  <w:style w:type="paragraph" w:styleId="Corpsdetexte2">
    <w:name w:val="Body Text 2"/>
    <w:basedOn w:val="Normal"/>
    <w:semiHidden/>
    <w:pPr>
      <w:ind w:end="28.35pt"/>
      <w:jc w:val="both"/>
    </w:pPr>
    <w:rPr>
      <w:rFonts w:ascii="Times New Roman" w:hAnsi="Times New Roman"/>
      <w:b/>
      <w:bCs/>
      <w:sz w:val="22"/>
      <w:szCs w:val="20"/>
    </w:rPr>
  </w:style>
  <w:style w:type="paragraph" w:styleId="Corpsdetexte3">
    <w:name w:val="Body Text 3"/>
    <w:basedOn w:val="Normal"/>
    <w:semiHidden/>
    <w:pPr>
      <w:ind w:end="28.35pt"/>
      <w:jc w:val="center"/>
    </w:pPr>
    <w:rPr>
      <w:rFonts w:ascii="Arial" w:hAnsi="Arial" w:cs="Arial"/>
      <w:b/>
      <w:sz w:val="20"/>
    </w:rPr>
  </w:style>
  <w:style w:type="paragraph" w:styleId="Retraitcorpsdetexte">
    <w:name w:val="Body Text Indent"/>
    <w:basedOn w:val="Normal"/>
    <w:semiHidden/>
    <w:pPr>
      <w:overflowPunct w:val="0"/>
      <w:autoSpaceDE w:val="0"/>
      <w:autoSpaceDN w:val="0"/>
      <w:adjustRightInd w:val="0"/>
      <w:ind w:start="28.35pt"/>
      <w:jc w:val="both"/>
      <w:textAlignment w:val="baseline"/>
    </w:pPr>
    <w:rPr>
      <w:rFonts w:ascii="AvantGarde Bk BT" w:hAnsi="AvantGarde Bk BT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5F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65FD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35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mailto:dromeip@ladrome.fr" TargetMode="External"/><Relationship Id="rId12" Type="http://purl.oclc.org/ooxml/officeDocument/relationships/footer" Target="footer2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purl.oclc.org/ooxml/officeDocument/relationships/image" Target="media/image4.wmf"/><Relationship Id="rId1" Type="http://purl.oclc.org/ooxml/officeDocument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rehaulet\Application%20Data\Microsoft\Mod&#232;les\SG%20en-tete%20avec%20logo.dot" TargetMode="Externa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SG en-tete avec logo.dot</Template>
  <TotalTime>6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 le</vt:lpstr>
    </vt:vector>
  </TitlesOfParts>
  <Company>Académie de Grenoble</Company>
  <LinksUpToDate>false</LinksUpToDate>
  <CharactersWithSpaces>2638</CharactersWithSpaces>
  <SharedDoc>false</SharedDoc>
  <HLinks>
    <vt:vector size="6" baseType="variant"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mailto:dromeip@ladrome.fr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 le</dc:title>
  <dc:subject/>
  <dc:creator>rehaulet</dc:creator>
  <cp:keywords>à</cp:keywords>
  <cp:lastModifiedBy>cvinson</cp:lastModifiedBy>
  <cp:revision>5</cp:revision>
  <cp:lastPrinted>2019-02-05T15:02:00Z</cp:lastPrinted>
  <dcterms:created xsi:type="dcterms:W3CDTF">2019-05-24T11:39:00Z</dcterms:created>
  <dcterms:modified xsi:type="dcterms:W3CDTF">2019-09-19T08:06:00Z</dcterms:modified>
</cp:coreProperties>
</file>