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317211" w:rsidRDefault="00317211">
      <w:pPr>
        <w:pStyle w:val="Intgralebase"/>
        <w:ind w:start="340.20pt"/>
        <w:outlineLvl w:val="0"/>
        <w:rPr>
          <w:b/>
          <w:sz w:val="8"/>
        </w:rPr>
      </w:pPr>
    </w:p>
    <w:p w:rsidR="00317211" w:rsidRDefault="00317211">
      <w:pPr>
        <w:pStyle w:val="Intgralebase"/>
        <w:spacing w:line="9pt" w:lineRule="exact"/>
        <w:ind w:start="-12.20pt"/>
        <w:outlineLvl w:val="0"/>
        <w:rPr>
          <w:b/>
        </w:rPr>
      </w:pPr>
    </w:p>
    <w:p w:rsidR="00317211" w:rsidRPr="002E0D18" w:rsidRDefault="002E0D18" w:rsidP="002E0D18">
      <w:pPr>
        <w:pStyle w:val="Intgralebase"/>
        <w:spacing w:line="9pt" w:lineRule="exact"/>
        <w:ind w:start="-12.20pt"/>
        <w:outlineLvl w:val="0"/>
        <w:rPr>
          <w:b/>
        </w:rPr>
      </w:pPr>
      <w:r>
        <w:tab/>
      </w:r>
      <w:r>
        <w:tab/>
      </w:r>
      <w:r>
        <w:tab/>
      </w:r>
      <w:r>
        <w:tab/>
      </w:r>
      <w:r w:rsidRPr="002E0D18">
        <w:rPr>
          <w:b/>
        </w:rPr>
        <w:t>DATE DE L’INFORMATION :</w:t>
      </w:r>
    </w:p>
    <w:p w:rsidR="00317211" w:rsidRPr="009025B6" w:rsidRDefault="00317211">
      <w:pPr>
        <w:pStyle w:val="Intgralebase"/>
        <w:spacing w:line="9pt" w:lineRule="exact"/>
        <w:ind w:start="-12.20pt"/>
        <w:outlineLvl w:val="0"/>
      </w:pPr>
    </w:p>
    <w:tbl>
      <w:tblPr>
        <w:tblW w:w="88.0%" w:type="pct"/>
        <w:tblInd w:w="26.7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775"/>
        <w:gridCol w:w="951"/>
      </w:tblGrid>
      <w:tr w:rsidR="009025B6" w:rsidTr="006D14DC">
        <w:trPr>
          <w:trHeight w:val="787"/>
        </w:trPr>
        <w:tc>
          <w:tcPr>
            <w:tcW w:w="85.0%" w:type="pct"/>
            <w:shd w:val="clear" w:color="auto" w:fill="auto"/>
          </w:tcPr>
          <w:p w:rsidR="003A5F5E" w:rsidRDefault="003A5F5E" w:rsidP="006D14DC">
            <w:pPr>
              <w:pStyle w:val="Intgralebase"/>
              <w:spacing w:line="12pt" w:lineRule="auto"/>
              <w:outlineLvl w:val="0"/>
            </w:pPr>
          </w:p>
          <w:p w:rsidR="009025B6" w:rsidRPr="006D14DC" w:rsidRDefault="009025B6" w:rsidP="006D14DC">
            <w:pPr>
              <w:pStyle w:val="Intgralebase"/>
              <w:spacing w:line="12pt" w:lineRule="auto"/>
              <w:outlineLvl w:val="0"/>
              <w:rPr>
                <w:b/>
                <w:sz w:val="24"/>
                <w:szCs w:val="24"/>
              </w:rPr>
            </w:pPr>
            <w:r w:rsidRPr="006D14DC">
              <w:rPr>
                <w:b/>
                <w:sz w:val="24"/>
                <w:szCs w:val="24"/>
              </w:rPr>
              <w:t>INFORMATION RELATIVE A UN ELEVE EN GRANDE DIFFICULTE, EN SOUFFRANCE</w:t>
            </w:r>
            <w:r w:rsidR="003A5F5E" w:rsidRPr="006D14DC">
              <w:rPr>
                <w:b/>
                <w:sz w:val="24"/>
                <w:szCs w:val="24"/>
              </w:rPr>
              <w:t xml:space="preserve"> OU EN RISQUE DE DANGER</w:t>
            </w:r>
          </w:p>
          <w:p w:rsidR="003A5F5E" w:rsidRDefault="003A5F5E" w:rsidP="006D14DC">
            <w:pPr>
              <w:pStyle w:val="Intgralebase"/>
              <w:spacing w:line="12pt" w:lineRule="auto"/>
              <w:outlineLvl w:val="0"/>
            </w:pPr>
          </w:p>
        </w:tc>
        <w:tc>
          <w:tcPr>
            <w:tcW w:w="14.0%" w:type="pct"/>
            <w:shd w:val="clear" w:color="auto" w:fill="auto"/>
          </w:tcPr>
          <w:p w:rsidR="009025B6" w:rsidRDefault="009025B6" w:rsidP="006D14DC">
            <w:pPr>
              <w:pStyle w:val="Intgralebase"/>
              <w:spacing w:line="9pt" w:lineRule="exact"/>
              <w:outlineLvl w:val="0"/>
            </w:pPr>
          </w:p>
        </w:tc>
      </w:tr>
    </w:tbl>
    <w:p w:rsidR="00317211" w:rsidRPr="009025B6" w:rsidRDefault="00317211" w:rsidP="003A5F5E">
      <w:pPr>
        <w:pStyle w:val="Intgralebase"/>
        <w:spacing w:line="9pt" w:lineRule="exact"/>
        <w:outlineLvl w:val="0"/>
      </w:pPr>
    </w:p>
    <w:p w:rsidR="009025B6" w:rsidRPr="009025B6" w:rsidRDefault="009025B6"/>
    <w:tbl>
      <w:tblPr>
        <w:tblW w:w="90.0%" w:type="pct"/>
        <w:tblInd w:w="40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916"/>
        <w:gridCol w:w="963"/>
      </w:tblGrid>
      <w:tr w:rsidR="003A5F5E" w:rsidTr="006D14DC">
        <w:trPr>
          <w:trHeight w:val="787"/>
        </w:trPr>
        <w:tc>
          <w:tcPr>
            <w:tcW w:w="86.0%" w:type="pct"/>
            <w:shd w:val="clear" w:color="auto" w:fill="auto"/>
          </w:tcPr>
          <w:p w:rsidR="003A5F5E" w:rsidRDefault="003A5F5E" w:rsidP="006D14DC">
            <w:pPr>
              <w:pStyle w:val="Intgralebase"/>
              <w:spacing w:line="12pt" w:lineRule="auto"/>
              <w:outlineLvl w:val="0"/>
            </w:pPr>
          </w:p>
          <w:p w:rsidR="003A5F5E" w:rsidRPr="006D14DC" w:rsidRDefault="003A5F5E" w:rsidP="006D14DC">
            <w:pPr>
              <w:pStyle w:val="Intgralebase"/>
              <w:spacing w:line="12pt" w:lineRule="auto"/>
              <w:outlineLvl w:val="0"/>
              <w:rPr>
                <w:sz w:val="24"/>
                <w:szCs w:val="24"/>
              </w:rPr>
            </w:pPr>
            <w:r w:rsidRPr="006D14DC">
              <w:rPr>
                <w:sz w:val="24"/>
                <w:szCs w:val="24"/>
              </w:rPr>
              <w:t>COMPLEMENT A L’INFORMATION PRECEDENTE DU :</w:t>
            </w:r>
          </w:p>
          <w:p w:rsidR="003A5F5E" w:rsidRDefault="003A5F5E" w:rsidP="006D14DC">
            <w:pPr>
              <w:pStyle w:val="Intgralebase"/>
              <w:spacing w:line="12pt" w:lineRule="auto"/>
              <w:outlineLvl w:val="0"/>
            </w:pPr>
          </w:p>
        </w:tc>
        <w:tc>
          <w:tcPr>
            <w:tcW w:w="14.0%" w:type="pct"/>
            <w:shd w:val="clear" w:color="auto" w:fill="auto"/>
          </w:tcPr>
          <w:p w:rsidR="003A5F5E" w:rsidRDefault="003A5F5E" w:rsidP="006D14DC">
            <w:pPr>
              <w:pStyle w:val="Intgralebase"/>
              <w:spacing w:line="9pt" w:lineRule="exact"/>
              <w:outlineLvl w:val="0"/>
            </w:pPr>
          </w:p>
        </w:tc>
      </w:tr>
    </w:tbl>
    <w:p w:rsidR="009025B6" w:rsidRPr="003A5F5E" w:rsidRDefault="009025B6"/>
    <w:p w:rsidR="00BA7092" w:rsidRDefault="00072D47">
      <w:pPr>
        <w:rPr>
          <w:b/>
          <w:i/>
        </w:rPr>
      </w:pPr>
      <w:r>
        <w:rPr>
          <w:b/>
          <w:i/>
        </w:rPr>
        <w:t>A adresser</w:t>
      </w:r>
      <w:r w:rsidR="00363976">
        <w:rPr>
          <w:b/>
          <w:i/>
        </w:rPr>
        <w:t xml:space="preserve"> à</w:t>
      </w:r>
      <w:r w:rsidR="00CA440E" w:rsidRPr="0057554E">
        <w:rPr>
          <w:b/>
          <w:i/>
        </w:rPr>
        <w:t xml:space="preserve"> La CRIP </w:t>
      </w:r>
      <w:r w:rsidR="0057554E" w:rsidRPr="0057554E">
        <w:rPr>
          <w:b/>
          <w:i/>
        </w:rPr>
        <w:t xml:space="preserve">(Cellule de recueil des informations préoccupantes) </w:t>
      </w:r>
    </w:p>
    <w:p w:rsidR="00B561C2" w:rsidRPr="0057554E" w:rsidRDefault="0057554E">
      <w:pPr>
        <w:rPr>
          <w:b/>
          <w:i/>
        </w:rPr>
      </w:pPr>
      <w:r w:rsidRPr="0057554E">
        <w:rPr>
          <w:b/>
          <w:i/>
        </w:rPr>
        <w:t>du département où réside</w:t>
      </w:r>
      <w:r>
        <w:rPr>
          <w:b/>
          <w:i/>
        </w:rPr>
        <w:t xml:space="preserve"> </w:t>
      </w:r>
      <w:r w:rsidRPr="0057554E">
        <w:rPr>
          <w:b/>
          <w:i/>
        </w:rPr>
        <w:t xml:space="preserve">l’enfant. </w:t>
      </w:r>
    </w:p>
    <w:p w:rsidR="0057554E" w:rsidRPr="0057554E" w:rsidRDefault="0057554E">
      <w:pPr>
        <w:rPr>
          <w:b/>
          <w:i/>
        </w:rPr>
      </w:pPr>
    </w:p>
    <w:p w:rsidR="0057554E" w:rsidRPr="003A5F5E" w:rsidRDefault="0057554E">
      <w:pPr>
        <w:rPr>
          <w:b/>
        </w:rPr>
      </w:pPr>
      <w:r w:rsidRPr="003A5F5E">
        <w:rPr>
          <w:b/>
        </w:rPr>
        <w:t xml:space="preserve">CRIP de la Drôme </w:t>
      </w:r>
      <w:r w:rsidR="003A5F5E" w:rsidRPr="003A5F5E">
        <w:rPr>
          <w:b/>
        </w:rPr>
        <w:t xml:space="preserve">- </w:t>
      </w:r>
      <w:r w:rsidRPr="003A5F5E">
        <w:rPr>
          <w:b/>
        </w:rPr>
        <w:t>13 avenue Maurice Faure</w:t>
      </w:r>
      <w:r w:rsidR="003A5F5E" w:rsidRPr="003A5F5E">
        <w:rPr>
          <w:b/>
        </w:rPr>
        <w:t xml:space="preserve"> - </w:t>
      </w:r>
      <w:r w:rsidRPr="003A5F5E">
        <w:rPr>
          <w:b/>
        </w:rPr>
        <w:t xml:space="preserve">26000 Valence </w:t>
      </w:r>
    </w:p>
    <w:p w:rsidR="0057554E" w:rsidRPr="003A5F5E" w:rsidRDefault="0057554E">
      <w:pPr>
        <w:rPr>
          <w:b/>
        </w:rPr>
      </w:pPr>
      <w:r w:rsidRPr="003A5F5E">
        <w:rPr>
          <w:b/>
        </w:rPr>
        <w:t xml:space="preserve">Mail : </w:t>
      </w:r>
      <w:hyperlink r:id="rId8" w:history="1">
        <w:r w:rsidRPr="003A5F5E">
          <w:rPr>
            <w:rStyle w:val="Lienhypertexte"/>
            <w:b/>
          </w:rPr>
          <w:t>dromeip@ladrome.fr</w:t>
        </w:r>
      </w:hyperlink>
    </w:p>
    <w:p w:rsidR="00FB0426" w:rsidRDefault="0057554E" w:rsidP="00645487">
      <w:r>
        <w:t>Fax : 04.75.41.35.51</w:t>
      </w:r>
    </w:p>
    <w:p w:rsidR="00FB0426" w:rsidRDefault="00FB0426" w:rsidP="00645487">
      <w:r>
        <w:t>Tel secrétariat : 04 75 79 70 01 ou 04 75 79 69 59</w:t>
      </w:r>
      <w:r w:rsidR="00317211">
        <w:tab/>
      </w:r>
    </w:p>
    <w:p w:rsidR="00FB0426" w:rsidRDefault="00FB0426" w:rsidP="00645487"/>
    <w:p w:rsidR="00FB0426" w:rsidRDefault="00FB0426" w:rsidP="00FB0426">
      <w:pPr>
        <w:pStyle w:val="En-tte"/>
        <w:tabs>
          <w:tab w:val="start" w:pos="35.40pt"/>
        </w:tabs>
        <w:rPr>
          <w:szCs w:val="8"/>
        </w:rPr>
      </w:pPr>
      <w:r>
        <w:rPr>
          <w:b/>
          <w:bCs/>
          <w:u w:val="single"/>
        </w:rPr>
        <w:t>Copies à</w:t>
      </w:r>
    </w:p>
    <w:tbl>
      <w:tblPr>
        <w:tblW w:w="357.9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6591"/>
        <w:gridCol w:w="567"/>
      </w:tblGrid>
      <w:tr w:rsidR="00FB0426" w:rsidTr="005F1725">
        <w:tc>
          <w:tcPr>
            <w:tcW w:w="329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B0426" w:rsidRDefault="00FB0426" w:rsidP="005F1725">
            <w:r>
              <w:t xml:space="preserve">Directeur académique des services de l’E.N. – Service Social de la DSDEN de la Drôme </w:t>
            </w:r>
          </w:p>
          <w:p w:rsidR="00FB0426" w:rsidRDefault="00FB0426" w:rsidP="005F1725">
            <w:r>
              <w:t xml:space="preserve">(par courrier ou mail : </w:t>
            </w:r>
            <w:r w:rsidRPr="00363976">
              <w:rPr>
                <w:b/>
              </w:rPr>
              <w:t>ce.dsden26-social-eleves@ac-grenoble.fr</w:t>
            </w:r>
            <w:r>
              <w:t>)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B0426" w:rsidRDefault="00FB0426" w:rsidP="005F1725">
            <w:pPr>
              <w:jc w:val="center"/>
            </w:pPr>
          </w:p>
        </w:tc>
      </w:tr>
    </w:tbl>
    <w:p w:rsidR="00FB0426" w:rsidRDefault="00FB0426" w:rsidP="00FB0426">
      <w:pPr>
        <w:rPr>
          <w:sz w:val="8"/>
          <w:szCs w:val="8"/>
        </w:rPr>
      </w:pPr>
    </w:p>
    <w:p w:rsidR="00FB0426" w:rsidRDefault="00FB0426" w:rsidP="00FB0426"/>
    <w:tbl>
      <w:tblPr>
        <w:tblW w:w="357.9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6591"/>
        <w:gridCol w:w="567"/>
      </w:tblGrid>
      <w:tr w:rsidR="00FB0426" w:rsidTr="005F1725">
        <w:tc>
          <w:tcPr>
            <w:tcW w:w="329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B0426" w:rsidRDefault="00FB0426" w:rsidP="005F1725">
            <w:r>
              <w:t xml:space="preserve">Inspecteur Education Nationale de la circonscription 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B0426" w:rsidRDefault="00FB0426" w:rsidP="005F1725">
            <w:pPr>
              <w:jc w:val="center"/>
            </w:pPr>
          </w:p>
        </w:tc>
      </w:tr>
    </w:tbl>
    <w:p w:rsidR="00317211" w:rsidRDefault="00317211" w:rsidP="00645487">
      <w:r>
        <w:tab/>
      </w:r>
      <w:r>
        <w:tab/>
      </w:r>
    </w:p>
    <w:p w:rsidR="00317211" w:rsidRDefault="00317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IDENTITE DE L’ELEVE</w:t>
      </w:r>
    </w:p>
    <w:p w:rsidR="004C296F" w:rsidRDefault="004C2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u w:val="single"/>
        </w:rPr>
      </w:pPr>
    </w:p>
    <w:p w:rsidR="00317211" w:rsidRDefault="00317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Nom :</w:t>
      </w:r>
      <w:r w:rsidR="00264EA2">
        <w:rPr>
          <w:b/>
          <w:bCs/>
        </w:rPr>
        <w:tab/>
      </w:r>
      <w:r w:rsidR="00264EA2">
        <w:rPr>
          <w:b/>
          <w:bCs/>
        </w:rPr>
        <w:tab/>
      </w:r>
      <w:r w:rsidR="00264EA2">
        <w:rPr>
          <w:b/>
          <w:bCs/>
        </w:rPr>
        <w:tab/>
      </w:r>
      <w:r w:rsidR="00264EA2">
        <w:rPr>
          <w:b/>
          <w:bCs/>
        </w:rPr>
        <w:tab/>
      </w:r>
      <w:r w:rsidR="00264EA2">
        <w:rPr>
          <w:b/>
          <w:bCs/>
        </w:rPr>
        <w:tab/>
      </w:r>
      <w:r w:rsidR="00264EA2">
        <w:rPr>
          <w:b/>
          <w:bCs/>
        </w:rPr>
        <w:tab/>
        <w:t>Sexe :</w:t>
      </w:r>
    </w:p>
    <w:p w:rsidR="00317211" w:rsidRDefault="00317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Prénom :</w:t>
      </w:r>
      <w:r w:rsidR="00264EA2">
        <w:rPr>
          <w:b/>
          <w:bCs/>
        </w:rPr>
        <w:tab/>
      </w:r>
      <w:r w:rsidR="00264EA2">
        <w:rPr>
          <w:b/>
          <w:bCs/>
        </w:rPr>
        <w:tab/>
      </w:r>
      <w:r w:rsidR="00264EA2">
        <w:rPr>
          <w:b/>
          <w:bCs/>
        </w:rPr>
        <w:tab/>
      </w:r>
      <w:r w:rsidR="00264EA2">
        <w:rPr>
          <w:b/>
          <w:bCs/>
        </w:rPr>
        <w:tab/>
      </w:r>
      <w:r w:rsidR="00264EA2">
        <w:rPr>
          <w:b/>
          <w:bCs/>
        </w:rPr>
        <w:tab/>
      </w:r>
      <w:r w:rsidR="00264EA2">
        <w:rPr>
          <w:b/>
          <w:bCs/>
        </w:rPr>
        <w:tab/>
      </w:r>
    </w:p>
    <w:p w:rsidR="00645487" w:rsidRDefault="00317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Date de naissance :</w:t>
      </w:r>
      <w:r w:rsidR="00264EA2">
        <w:rPr>
          <w:b/>
          <w:bCs/>
        </w:rPr>
        <w:tab/>
      </w:r>
      <w:r w:rsidR="00264EA2">
        <w:rPr>
          <w:b/>
          <w:bCs/>
        </w:rPr>
        <w:tab/>
      </w:r>
      <w:r w:rsidR="00264EA2">
        <w:rPr>
          <w:b/>
          <w:bCs/>
        </w:rPr>
        <w:tab/>
      </w:r>
      <w:r w:rsidR="00264EA2">
        <w:rPr>
          <w:b/>
          <w:bCs/>
        </w:rPr>
        <w:tab/>
        <w:t>Lieu :</w:t>
      </w:r>
    </w:p>
    <w:p w:rsidR="00537EFE" w:rsidRDefault="00537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Classe :</w:t>
      </w:r>
    </w:p>
    <w:p w:rsidR="004C296F" w:rsidRDefault="004C2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Domicilié chez :</w:t>
      </w:r>
    </w:p>
    <w:p w:rsidR="004C296F" w:rsidRDefault="004C2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D0588" w:rsidRDefault="006D0588" w:rsidP="00645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Nom et prénom du père</w:t>
      </w:r>
    </w:p>
    <w:p w:rsidR="006D0588" w:rsidRDefault="006D0588" w:rsidP="00645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Adresse</w:t>
      </w:r>
    </w:p>
    <w:p w:rsidR="00645487" w:rsidRDefault="006D0588" w:rsidP="00645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T</w:t>
      </w:r>
      <w:r w:rsidR="00645487">
        <w:rPr>
          <w:b/>
          <w:bCs/>
        </w:rPr>
        <w:t>éléphone :</w:t>
      </w:r>
    </w:p>
    <w:p w:rsidR="004C296F" w:rsidRDefault="004C296F" w:rsidP="00645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Profession :</w:t>
      </w:r>
    </w:p>
    <w:p w:rsidR="004C296F" w:rsidRDefault="004C296F" w:rsidP="00645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D0588" w:rsidRDefault="006D0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Nom et prénom de la mère</w:t>
      </w:r>
    </w:p>
    <w:p w:rsidR="006D0588" w:rsidRDefault="006D0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Adresse</w:t>
      </w:r>
    </w:p>
    <w:p w:rsidR="004C296F" w:rsidRDefault="006D0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T</w:t>
      </w:r>
      <w:r w:rsidR="00645487">
        <w:rPr>
          <w:b/>
          <w:bCs/>
        </w:rPr>
        <w:t>éléphone:</w:t>
      </w:r>
    </w:p>
    <w:p w:rsidR="004C296F" w:rsidRDefault="004C2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Profession :</w:t>
      </w:r>
    </w:p>
    <w:p w:rsidR="002F4220" w:rsidRDefault="002F4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45487" w:rsidRDefault="00645487" w:rsidP="00645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Nom et adresse de l’</w:t>
      </w:r>
      <w:r w:rsidR="00824346">
        <w:rPr>
          <w:b/>
          <w:bCs/>
        </w:rPr>
        <w:t>établissement</w:t>
      </w:r>
      <w:r>
        <w:rPr>
          <w:b/>
          <w:bCs/>
        </w:rPr>
        <w:t> :</w:t>
      </w:r>
    </w:p>
    <w:p w:rsidR="00645487" w:rsidRDefault="00645487" w:rsidP="00645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45487" w:rsidRDefault="00645487" w:rsidP="00645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N° de téléphone de l’</w:t>
      </w:r>
      <w:r w:rsidR="00824346">
        <w:rPr>
          <w:b/>
          <w:bCs/>
        </w:rPr>
        <w:t>établissement</w:t>
      </w:r>
      <w:r>
        <w:rPr>
          <w:b/>
          <w:bCs/>
        </w:rPr>
        <w:t> :</w:t>
      </w:r>
    </w:p>
    <w:p w:rsidR="00D0583A" w:rsidRDefault="00645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Adresse mail de l’</w:t>
      </w:r>
      <w:r w:rsidR="00824346">
        <w:rPr>
          <w:b/>
          <w:bCs/>
        </w:rPr>
        <w:t>établissement</w:t>
      </w:r>
      <w:r>
        <w:rPr>
          <w:b/>
          <w:bCs/>
        </w:rPr>
        <w:t xml:space="preserve"> :</w:t>
      </w:r>
    </w:p>
    <w:p w:rsidR="00D0583A" w:rsidRDefault="00D05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317211" w:rsidRPr="00D0583A" w:rsidRDefault="00D05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D0583A">
        <w:rPr>
          <w:b/>
          <w:bCs/>
        </w:rPr>
        <w:t>Circonscription :</w:t>
      </w:r>
    </w:p>
    <w:p w:rsidR="00D0583A" w:rsidRDefault="00D05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</w:p>
    <w:p w:rsidR="001F4827" w:rsidRDefault="001F4827">
      <w:pPr>
        <w:pStyle w:val="En-tte"/>
        <w:tabs>
          <w:tab w:val="start" w:pos="35.40pt"/>
        </w:tabs>
        <w:rPr>
          <w:szCs w:val="8"/>
        </w:rPr>
      </w:pPr>
    </w:p>
    <w:p w:rsidR="00537EFE" w:rsidRDefault="00537EFE"/>
    <w:p w:rsidR="00317211" w:rsidRDefault="00317211">
      <w:pPr>
        <w:rPr>
          <w:b/>
          <w:bCs/>
        </w:rPr>
      </w:pPr>
      <w:r>
        <w:rPr>
          <w:b/>
          <w:bCs/>
          <w:u w:val="single"/>
        </w:rPr>
        <w:t>Pièces jointes</w:t>
      </w:r>
      <w:r>
        <w:rPr>
          <w:b/>
          <w:bCs/>
        </w:rPr>
        <w:t xml:space="preserve"> </w:t>
      </w:r>
    </w:p>
    <w:p w:rsidR="00317211" w:rsidRDefault="00317211">
      <w:pPr>
        <w:rPr>
          <w:b/>
          <w:bCs/>
        </w:rPr>
      </w:pPr>
    </w:p>
    <w:tbl>
      <w:tblPr>
        <w:tblW w:w="357.9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6591"/>
        <w:gridCol w:w="567"/>
      </w:tblGrid>
      <w:tr w:rsidR="001A4EA9" w:rsidTr="001A4EA9">
        <w:tc>
          <w:tcPr>
            <w:tcW w:w="329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A4EA9" w:rsidRDefault="001A4EA9">
            <w:r>
              <w:t xml:space="preserve">Eléments médicaux 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A4EA9" w:rsidRDefault="001A4EA9">
            <w:pPr>
              <w:jc w:val="center"/>
            </w:pPr>
          </w:p>
        </w:tc>
      </w:tr>
    </w:tbl>
    <w:p w:rsidR="00317211" w:rsidRDefault="00317211">
      <w:pPr>
        <w:rPr>
          <w:b/>
          <w:bCs/>
          <w:sz w:val="8"/>
          <w:szCs w:val="8"/>
        </w:rPr>
      </w:pPr>
    </w:p>
    <w:tbl>
      <w:tblPr>
        <w:tblW w:w="357.9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6591"/>
        <w:gridCol w:w="567"/>
      </w:tblGrid>
      <w:tr w:rsidR="001A4EA9" w:rsidTr="001A4EA9">
        <w:tc>
          <w:tcPr>
            <w:tcW w:w="329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A4EA9" w:rsidRDefault="001A4EA9" w:rsidP="00A40A8D">
            <w:r>
              <w:t>Autres</w:t>
            </w:r>
            <w:r>
              <w:tab/>
              <w:t>(tout document susceptible d’éclairer la situation scolaire)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A4EA9" w:rsidRDefault="001A4EA9">
            <w:pPr>
              <w:jc w:val="center"/>
            </w:pPr>
          </w:p>
        </w:tc>
      </w:tr>
    </w:tbl>
    <w:p w:rsidR="008A5A79" w:rsidRDefault="008A5A79">
      <w:pPr>
        <w:rPr>
          <w:b/>
          <w:bCs/>
          <w:u w:val="single"/>
        </w:rPr>
      </w:pPr>
    </w:p>
    <w:p w:rsidR="00C559E7" w:rsidRDefault="00C559E7">
      <w:pPr>
        <w:rPr>
          <w:b/>
          <w:bCs/>
          <w:u w:val="single"/>
        </w:rPr>
      </w:pPr>
    </w:p>
    <w:p w:rsidR="003A5F5E" w:rsidRDefault="003A5F5E">
      <w:pPr>
        <w:rPr>
          <w:b/>
          <w:bCs/>
          <w:u w:val="single"/>
        </w:rPr>
      </w:pPr>
    </w:p>
    <w:p w:rsidR="00317211" w:rsidRDefault="00B561C2">
      <w:pPr>
        <w:rPr>
          <w:b/>
          <w:bCs/>
          <w:u w:val="single"/>
        </w:rPr>
      </w:pPr>
      <w:r>
        <w:rPr>
          <w:b/>
          <w:bCs/>
          <w:u w:val="single"/>
        </w:rPr>
        <w:sym w:font="Wingdings" w:char="F075"/>
      </w:r>
      <w:r>
        <w:rPr>
          <w:b/>
          <w:bCs/>
          <w:u w:val="single"/>
        </w:rPr>
        <w:t xml:space="preserve"> </w:t>
      </w:r>
      <w:r w:rsidR="00317211" w:rsidRPr="008A5A79">
        <w:rPr>
          <w:b/>
          <w:bCs/>
          <w:i/>
          <w:u w:val="single"/>
        </w:rPr>
        <w:t>Famille</w:t>
      </w:r>
      <w:r w:rsidR="00317211">
        <w:rPr>
          <w:b/>
          <w:bCs/>
          <w:u w:val="single"/>
        </w:rPr>
        <w:t xml:space="preserve"> de l’élève connue des services </w:t>
      </w:r>
      <w:r w:rsidR="00B5700C">
        <w:rPr>
          <w:b/>
          <w:bCs/>
          <w:u w:val="single"/>
        </w:rPr>
        <w:t xml:space="preserve">sociaux </w:t>
      </w:r>
      <w:r w:rsidR="00317211">
        <w:rPr>
          <w:b/>
          <w:bCs/>
          <w:u w:val="single"/>
        </w:rPr>
        <w:t xml:space="preserve">du Conseil </w:t>
      </w:r>
      <w:r w:rsidR="001F6D18">
        <w:rPr>
          <w:b/>
          <w:bCs/>
          <w:u w:val="single"/>
        </w:rPr>
        <w:t>Départemental</w:t>
      </w:r>
    </w:p>
    <w:p w:rsidR="00317211" w:rsidRDefault="00317211">
      <w:pPr>
        <w:rPr>
          <w:b/>
          <w:bCs/>
          <w:u w:val="single"/>
        </w:rPr>
      </w:pPr>
    </w:p>
    <w:p w:rsidR="007958A8" w:rsidRDefault="007958A8" w:rsidP="00A202EA">
      <w:pPr>
        <w:rPr>
          <w:b/>
          <w:bCs/>
        </w:rPr>
      </w:pPr>
      <w:r>
        <w:rPr>
          <w:b/>
          <w:bCs/>
        </w:rPr>
        <w:t xml:space="preserve">Oui  </w:t>
      </w:r>
      <w:r w:rsidRPr="00C70F64">
        <w:rPr>
          <w:sz w:val="28"/>
          <w:szCs w:val="28"/>
        </w:rPr>
        <w:t>□</w:t>
      </w:r>
    </w:p>
    <w:p w:rsidR="007958A8" w:rsidRDefault="007958A8" w:rsidP="00A202EA">
      <w:pPr>
        <w:rPr>
          <w:b/>
          <w:bCs/>
        </w:rPr>
      </w:pPr>
      <w:r>
        <w:rPr>
          <w:b/>
          <w:bCs/>
        </w:rPr>
        <w:t xml:space="preserve">Non </w:t>
      </w:r>
      <w:r w:rsidRPr="00C70F64">
        <w:rPr>
          <w:sz w:val="28"/>
          <w:szCs w:val="28"/>
        </w:rPr>
        <w:t>□</w:t>
      </w:r>
    </w:p>
    <w:p w:rsidR="00C32F19" w:rsidRDefault="00A202EA" w:rsidP="00A202EA">
      <w:pPr>
        <w:rPr>
          <w:b/>
          <w:bCs/>
        </w:rPr>
      </w:pPr>
      <w:r>
        <w:rPr>
          <w:b/>
          <w:bCs/>
        </w:rPr>
        <w:t xml:space="preserve"> </w:t>
      </w:r>
    </w:p>
    <w:p w:rsidR="00C32F19" w:rsidRDefault="00A202EA" w:rsidP="00A202EA">
      <w:pPr>
        <w:rPr>
          <w:b/>
          <w:bCs/>
        </w:rPr>
      </w:pPr>
      <w:r>
        <w:rPr>
          <w:b/>
          <w:bCs/>
        </w:rPr>
        <w:t xml:space="preserve">CMS :                     </w:t>
      </w:r>
      <w:r w:rsidR="007958A8">
        <w:rPr>
          <w:b/>
          <w:bCs/>
        </w:rPr>
        <w:tab/>
      </w:r>
      <w:r w:rsidR="00B5700C">
        <w:rPr>
          <w:b/>
          <w:bCs/>
        </w:rPr>
        <w:t>Mesure connue</w:t>
      </w:r>
      <w:r>
        <w:rPr>
          <w:b/>
          <w:bCs/>
        </w:rPr>
        <w:t> :</w:t>
      </w:r>
      <w:r w:rsidR="007958A8">
        <w:rPr>
          <w:b/>
          <w:bCs/>
        </w:rPr>
        <w:tab/>
      </w:r>
      <w:r w:rsidR="007958A8">
        <w:rPr>
          <w:b/>
          <w:bCs/>
        </w:rPr>
        <w:tab/>
      </w:r>
      <w:r w:rsidR="00B5700C">
        <w:rPr>
          <w:b/>
          <w:bCs/>
        </w:rPr>
        <w:t>Intervenant :</w:t>
      </w:r>
      <w:r w:rsidR="007958A8">
        <w:rPr>
          <w:b/>
          <w:bCs/>
        </w:rPr>
        <w:t xml:space="preserve"> </w:t>
      </w:r>
    </w:p>
    <w:p w:rsidR="00C32F19" w:rsidRDefault="00C32F19" w:rsidP="00A202EA">
      <w:pPr>
        <w:rPr>
          <w:b/>
          <w:bCs/>
        </w:rPr>
      </w:pPr>
    </w:p>
    <w:p w:rsidR="00B561C2" w:rsidRPr="007958A8" w:rsidRDefault="00B561C2" w:rsidP="00B561C2">
      <w:pPr>
        <w:rPr>
          <w:b/>
          <w:bCs/>
        </w:rPr>
      </w:pPr>
      <w:r>
        <w:rPr>
          <w:b/>
          <w:bCs/>
          <w:u w:val="single"/>
        </w:rPr>
        <w:sym w:font="Wingdings" w:char="F075"/>
      </w:r>
      <w:r>
        <w:rPr>
          <w:b/>
          <w:bCs/>
          <w:u w:val="single"/>
        </w:rPr>
        <w:t xml:space="preserve"> Famille de l’élève et/ou élève connu d’autres services</w:t>
      </w:r>
      <w:r w:rsidR="007958A8">
        <w:rPr>
          <w:b/>
          <w:bCs/>
          <w:u w:val="single"/>
        </w:rPr>
        <w:t> </w:t>
      </w:r>
      <w:r w:rsidR="007958A8" w:rsidRPr="007958A8">
        <w:rPr>
          <w:b/>
          <w:bCs/>
        </w:rPr>
        <w:t>:</w:t>
      </w:r>
    </w:p>
    <w:p w:rsidR="000019D8" w:rsidRDefault="000019D8" w:rsidP="00B561C2">
      <w:pPr>
        <w:rPr>
          <w:b/>
          <w:bCs/>
          <w:u w:val="single"/>
        </w:rPr>
      </w:pPr>
    </w:p>
    <w:p w:rsidR="00A202EA" w:rsidRDefault="00A202EA">
      <w:pPr>
        <w:ind w:start="141.75pt" w:hanging="141.75pt"/>
        <w:rPr>
          <w:b/>
          <w:bCs/>
          <w:i/>
          <w:iCs/>
          <w:u w:val="single"/>
        </w:rPr>
      </w:pPr>
    </w:p>
    <w:p w:rsidR="00C32F19" w:rsidRDefault="000019D8" w:rsidP="00C32F19">
      <w:pPr>
        <w:rPr>
          <w:b/>
          <w:bCs/>
        </w:rPr>
      </w:pPr>
      <w:r w:rsidRPr="000019D8">
        <w:rPr>
          <w:b/>
          <w:bCs/>
        </w:rPr>
        <w:t>SERVICE :</w:t>
      </w:r>
      <w:r>
        <w:rPr>
          <w:b/>
          <w:bCs/>
        </w:rPr>
        <w:tab/>
      </w:r>
      <w:r w:rsidR="007958A8">
        <w:rPr>
          <w:b/>
          <w:bCs/>
        </w:rPr>
        <w:tab/>
      </w:r>
      <w:r w:rsidR="00B5700C">
        <w:rPr>
          <w:b/>
          <w:bCs/>
        </w:rPr>
        <w:t>Mesure connue</w:t>
      </w:r>
      <w:r w:rsidR="001F13CF">
        <w:rPr>
          <w:b/>
          <w:bCs/>
        </w:rPr>
        <w:t xml:space="preserve"> :              </w:t>
      </w:r>
      <w:r w:rsidR="00B5700C">
        <w:rPr>
          <w:b/>
          <w:bCs/>
        </w:rPr>
        <w:t xml:space="preserve">    </w:t>
      </w:r>
      <w:r w:rsidR="001F13CF">
        <w:rPr>
          <w:b/>
          <w:bCs/>
        </w:rPr>
        <w:t xml:space="preserve"> </w:t>
      </w:r>
      <w:r w:rsidR="00B5700C">
        <w:rPr>
          <w:b/>
          <w:bCs/>
        </w:rPr>
        <w:t>Intervenant</w:t>
      </w:r>
      <w:r w:rsidR="00A40A8D">
        <w:rPr>
          <w:b/>
          <w:bCs/>
        </w:rPr>
        <w:t> :</w:t>
      </w:r>
    </w:p>
    <w:p w:rsidR="002F61D0" w:rsidRPr="00A40A8D" w:rsidRDefault="002F61D0" w:rsidP="00C32F19">
      <w:pPr>
        <w:rPr>
          <w:b/>
          <w:bCs/>
        </w:rPr>
      </w:pPr>
    </w:p>
    <w:p w:rsidR="00A40A8D" w:rsidRDefault="00A40A8D" w:rsidP="00C32F19">
      <w:pPr>
        <w:rPr>
          <w:b/>
          <w:bCs/>
        </w:rPr>
      </w:pPr>
    </w:p>
    <w:p w:rsidR="00AD62A0" w:rsidRDefault="000019D8">
      <w:r>
        <w:tab/>
      </w:r>
      <w:r>
        <w:tab/>
      </w:r>
      <w:r>
        <w:tab/>
      </w:r>
    </w:p>
    <w:p w:rsidR="000019D8" w:rsidRDefault="000019D8"/>
    <w:p w:rsidR="00AD62A0" w:rsidRPr="00AD62A0" w:rsidRDefault="00AD62A0" w:rsidP="00AD62A0">
      <w:pPr>
        <w:rPr>
          <w:b/>
        </w:rPr>
      </w:pPr>
      <w:r w:rsidRPr="00AD62A0">
        <w:rPr>
          <w:b/>
        </w:rPr>
        <w:t>Scolarité</w:t>
      </w:r>
      <w:r>
        <w:rPr>
          <w:b/>
        </w:rPr>
        <w:t> :</w:t>
      </w:r>
    </w:p>
    <w:p w:rsidR="000019D8" w:rsidRDefault="000019D8" w:rsidP="00AD62A0"/>
    <w:p w:rsidR="000019D8" w:rsidRDefault="000019D8" w:rsidP="00AD62A0">
      <w:r>
        <w:t>Ancienneté de l'élève dans l'établissement scolaire :</w:t>
      </w:r>
    </w:p>
    <w:p w:rsidR="00AD62A0" w:rsidRDefault="00AD62A0" w:rsidP="00AD62A0"/>
    <w:p w:rsidR="00AD62A0" w:rsidRDefault="00F67508" w:rsidP="00AD62A0">
      <w:r>
        <w:rPr>
          <w:b/>
        </w:rPr>
        <w:t xml:space="preserve">Indiquer la </w:t>
      </w:r>
      <w:r w:rsidR="00AD62A0" w:rsidRPr="0057554E">
        <w:rPr>
          <w:b/>
        </w:rPr>
        <w:t>Classe</w:t>
      </w:r>
      <w:r w:rsidR="00AD62A0">
        <w:t xml:space="preserve"> </w:t>
      </w:r>
      <w:r>
        <w:t xml:space="preserve">de l’élève concerné </w:t>
      </w:r>
      <w:r w:rsidR="00AD62A0">
        <w:t>:</w:t>
      </w:r>
    </w:p>
    <w:p w:rsidR="007958A8" w:rsidRDefault="007958A8" w:rsidP="007958A8">
      <w:r w:rsidRPr="0057554E">
        <w:t>Redoublement</w:t>
      </w:r>
      <w:r w:rsidR="009025B6">
        <w:t xml:space="preserve"> :     </w:t>
      </w:r>
      <w:r w:rsidR="009025B6">
        <w:tab/>
      </w:r>
      <w:r>
        <w:t xml:space="preserve">oui  </w:t>
      </w:r>
      <w:r w:rsidRPr="00C70F64">
        <w:rPr>
          <w:sz w:val="28"/>
          <w:szCs w:val="28"/>
        </w:rPr>
        <w:t>□</w:t>
      </w:r>
      <w:r>
        <w:t xml:space="preserve">  non  </w:t>
      </w:r>
      <w:r w:rsidRPr="00C70F64">
        <w:rPr>
          <w:sz w:val="28"/>
          <w:szCs w:val="28"/>
        </w:rPr>
        <w:t>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Classe redoublée :  </w:t>
      </w:r>
    </w:p>
    <w:p w:rsidR="00AD62A0" w:rsidRDefault="00AD62A0"/>
    <w:p w:rsidR="00BA163B" w:rsidRDefault="00B5700C" w:rsidP="00BA163B">
      <w:r w:rsidRPr="0057554E">
        <w:rPr>
          <w:b/>
        </w:rPr>
        <w:t>Demi-pensionnaire</w:t>
      </w:r>
      <w:r w:rsidR="00C70F64">
        <w:t xml:space="preserve">          </w:t>
      </w:r>
      <w:r w:rsidR="00BA163B">
        <w:t xml:space="preserve"> </w:t>
      </w:r>
      <w:r w:rsidR="00C70F64">
        <w:t xml:space="preserve"> oui  </w:t>
      </w:r>
      <w:r w:rsidR="00C70F64" w:rsidRPr="00C70F64">
        <w:rPr>
          <w:sz w:val="28"/>
          <w:szCs w:val="28"/>
        </w:rPr>
        <w:t>□</w:t>
      </w:r>
      <w:r w:rsidR="00C70F64">
        <w:t xml:space="preserve">  non  </w:t>
      </w:r>
      <w:r w:rsidR="00C70F64" w:rsidRPr="00C70F64">
        <w:rPr>
          <w:sz w:val="28"/>
          <w:szCs w:val="28"/>
        </w:rPr>
        <w:t>□</w:t>
      </w:r>
      <w:r w:rsidR="00BA163B">
        <w:rPr>
          <w:sz w:val="28"/>
          <w:szCs w:val="28"/>
        </w:rPr>
        <w:tab/>
      </w:r>
      <w:r w:rsidR="00C6342D" w:rsidRPr="0057554E">
        <w:rPr>
          <w:b/>
        </w:rPr>
        <w:t>Peri-scolaire</w:t>
      </w:r>
      <w:r w:rsidR="00BA163B">
        <w:t xml:space="preserve">       </w:t>
      </w:r>
      <w:r w:rsidR="00C6342D">
        <w:t>matin</w:t>
      </w:r>
      <w:r w:rsidR="00BA163B">
        <w:t xml:space="preserve">  </w:t>
      </w:r>
      <w:r w:rsidR="00BA163B" w:rsidRPr="00C70F64">
        <w:rPr>
          <w:sz w:val="28"/>
          <w:szCs w:val="28"/>
        </w:rPr>
        <w:t>□</w:t>
      </w:r>
      <w:r w:rsidR="00BA163B">
        <w:t xml:space="preserve">  </w:t>
      </w:r>
      <w:r w:rsidR="00C6342D">
        <w:t>soir</w:t>
      </w:r>
      <w:r w:rsidR="00BA163B">
        <w:t xml:space="preserve"> </w:t>
      </w:r>
      <w:r w:rsidR="00222298">
        <w:t xml:space="preserve">  </w:t>
      </w:r>
      <w:r w:rsidR="00BA163B" w:rsidRPr="00C70F64">
        <w:rPr>
          <w:sz w:val="28"/>
          <w:szCs w:val="28"/>
        </w:rPr>
        <w:t>□</w:t>
      </w:r>
    </w:p>
    <w:p w:rsidR="00AD62A0" w:rsidRDefault="00AD62A0"/>
    <w:p w:rsidR="00C912F3" w:rsidRPr="00C32F19" w:rsidRDefault="00AD62A0" w:rsidP="00C912F3">
      <w:pPr>
        <w:rPr>
          <w:sz w:val="28"/>
          <w:szCs w:val="28"/>
        </w:rPr>
      </w:pPr>
      <w:r w:rsidRPr="00C6342D">
        <w:rPr>
          <w:b/>
        </w:rPr>
        <w:t>Enseignement ordinaire</w:t>
      </w:r>
      <w:r>
        <w:t xml:space="preserve"> </w:t>
      </w:r>
      <w:r w:rsidR="00AB01F2">
        <w:t xml:space="preserve"> </w:t>
      </w:r>
      <w:r w:rsidR="00C912F3">
        <w:t xml:space="preserve">   </w:t>
      </w:r>
      <w:r w:rsidR="00AB01F2">
        <w:t xml:space="preserve">  </w:t>
      </w:r>
      <w:r w:rsidR="00AB01F2" w:rsidRPr="00C70F64">
        <w:rPr>
          <w:sz w:val="28"/>
          <w:szCs w:val="28"/>
        </w:rPr>
        <w:t>□</w:t>
      </w:r>
      <w:r w:rsidR="00C912F3">
        <w:rPr>
          <w:sz w:val="28"/>
          <w:szCs w:val="28"/>
        </w:rPr>
        <w:tab/>
      </w:r>
      <w:r w:rsidR="00C912F3">
        <w:rPr>
          <w:sz w:val="28"/>
          <w:szCs w:val="28"/>
        </w:rPr>
        <w:tab/>
      </w:r>
      <w:r w:rsidR="00C912F3" w:rsidRPr="00C6342D">
        <w:rPr>
          <w:b/>
        </w:rPr>
        <w:t>Enseignement adapté</w:t>
      </w:r>
      <w:r w:rsidR="00C912F3">
        <w:t xml:space="preserve">   </w:t>
      </w:r>
      <w:r w:rsidR="00222298">
        <w:t xml:space="preserve">  </w:t>
      </w:r>
      <w:r w:rsidR="00C912F3">
        <w:t xml:space="preserve">  </w:t>
      </w:r>
      <w:r w:rsidR="00C912F3" w:rsidRPr="00C70F64">
        <w:rPr>
          <w:sz w:val="28"/>
          <w:szCs w:val="28"/>
        </w:rPr>
        <w:t>□</w:t>
      </w:r>
    </w:p>
    <w:p w:rsidR="00AB01F2" w:rsidRPr="00C32F19" w:rsidRDefault="00AB01F2">
      <w:pPr>
        <w:rPr>
          <w:sz w:val="28"/>
          <w:szCs w:val="28"/>
        </w:rPr>
      </w:pPr>
    </w:p>
    <w:p w:rsidR="00C70F64" w:rsidRDefault="00A40A8D">
      <w:pPr>
        <w:rPr>
          <w:sz w:val="28"/>
          <w:szCs w:val="28"/>
        </w:rPr>
      </w:pPr>
      <w:r w:rsidRPr="0065159B">
        <w:rPr>
          <w:b/>
        </w:rPr>
        <w:t>Situation</w:t>
      </w:r>
      <w:r w:rsidR="00EE653D" w:rsidRPr="0065159B">
        <w:rPr>
          <w:b/>
        </w:rPr>
        <w:t xml:space="preserve"> connue de la MDPH</w:t>
      </w:r>
      <w:r w:rsidR="00EE653D">
        <w:t xml:space="preserve"> </w:t>
      </w:r>
      <w:r w:rsidR="00222298">
        <w:tab/>
      </w:r>
      <w:r w:rsidR="005D6E76">
        <w:t xml:space="preserve"> </w:t>
      </w:r>
      <w:r w:rsidR="00C70F64">
        <w:t xml:space="preserve">oui  </w:t>
      </w:r>
      <w:r w:rsidR="00C70F64" w:rsidRPr="00C70F64">
        <w:rPr>
          <w:sz w:val="28"/>
          <w:szCs w:val="28"/>
        </w:rPr>
        <w:t>□</w:t>
      </w:r>
      <w:r w:rsidR="00C70F64">
        <w:t xml:space="preserve">  non  </w:t>
      </w:r>
      <w:r w:rsidR="00C70F64" w:rsidRPr="00C70F64">
        <w:rPr>
          <w:sz w:val="28"/>
          <w:szCs w:val="28"/>
        </w:rPr>
        <w:t>□</w:t>
      </w:r>
    </w:p>
    <w:p w:rsidR="00C6342D" w:rsidRDefault="00C6342D">
      <w:pPr>
        <w:rPr>
          <w:sz w:val="28"/>
          <w:szCs w:val="28"/>
        </w:rPr>
      </w:pPr>
    </w:p>
    <w:p w:rsidR="00C6342D" w:rsidRPr="00ED0BC7" w:rsidRDefault="00C6342D" w:rsidP="00C6342D">
      <w:r>
        <w:t>Quelle notification :</w:t>
      </w:r>
      <w:r>
        <w:tab/>
        <w:t>ULIS</w:t>
      </w:r>
      <w:r>
        <w:tab/>
      </w:r>
      <w:r>
        <w:tab/>
      </w:r>
      <w:r w:rsidRPr="00C70F64">
        <w:rPr>
          <w:sz w:val="28"/>
          <w:szCs w:val="28"/>
        </w:rPr>
        <w:t>□</w:t>
      </w:r>
      <w:r>
        <w:rPr>
          <w:sz w:val="28"/>
          <w:szCs w:val="28"/>
        </w:rPr>
        <w:t xml:space="preserve">      </w:t>
      </w:r>
      <w:r>
        <w:t>ITEP</w:t>
      </w:r>
      <w:r>
        <w:tab/>
      </w:r>
      <w:r>
        <w:tab/>
        <w:t xml:space="preserve">        </w:t>
      </w:r>
      <w:r>
        <w:tab/>
      </w:r>
      <w:r>
        <w:tab/>
      </w:r>
      <w:r w:rsidRPr="00C70F64">
        <w:rPr>
          <w:sz w:val="28"/>
          <w:szCs w:val="28"/>
        </w:rPr>
        <w:t>□</w:t>
      </w:r>
    </w:p>
    <w:p w:rsidR="00C6342D" w:rsidRDefault="00C6342D" w:rsidP="00C6342D">
      <w:pPr>
        <w:rPr>
          <w:sz w:val="28"/>
          <w:szCs w:val="28"/>
        </w:rPr>
      </w:pPr>
      <w:r>
        <w:tab/>
      </w:r>
      <w:r>
        <w:tab/>
      </w:r>
      <w:r>
        <w:tab/>
        <w:t>SESSAD</w:t>
      </w:r>
      <w:r>
        <w:tab/>
      </w:r>
      <w:r w:rsidRPr="00C70F64">
        <w:rPr>
          <w:sz w:val="28"/>
          <w:szCs w:val="28"/>
        </w:rPr>
        <w:t>□</w:t>
      </w:r>
      <w:r>
        <w:tab/>
        <w:t>MPA</w:t>
      </w:r>
      <w:r>
        <w:tab/>
      </w:r>
      <w:r>
        <w:tab/>
      </w:r>
      <w:r>
        <w:tab/>
      </w:r>
      <w:r>
        <w:tab/>
      </w:r>
      <w:r w:rsidRPr="00C70F64">
        <w:rPr>
          <w:sz w:val="28"/>
          <w:szCs w:val="28"/>
        </w:rPr>
        <w:t>□</w:t>
      </w:r>
    </w:p>
    <w:p w:rsidR="00C6342D" w:rsidRPr="00C6342D" w:rsidRDefault="00C6342D" w:rsidP="00C6342D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AVS</w:t>
      </w:r>
      <w:r>
        <w:tab/>
      </w:r>
      <w:r>
        <w:tab/>
      </w:r>
      <w:r w:rsidRPr="00C70F64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="00020449" w:rsidRPr="00C6342D">
        <w:t>Maté</w:t>
      </w:r>
      <w:r w:rsidR="00020449">
        <w:t>riel</w:t>
      </w:r>
      <w:r>
        <w:t xml:space="preserve"> pédagogique</w:t>
      </w:r>
      <w:r w:rsidR="0057554E">
        <w:t xml:space="preserve"> adapté</w:t>
      </w:r>
      <w:r>
        <w:tab/>
      </w:r>
      <w:r w:rsidRPr="00C70F64">
        <w:rPr>
          <w:sz w:val="28"/>
          <w:szCs w:val="28"/>
        </w:rPr>
        <w:t>□</w:t>
      </w:r>
    </w:p>
    <w:p w:rsidR="00C6342D" w:rsidRPr="00ED0BC7" w:rsidRDefault="00C6342D" w:rsidP="00C6342D">
      <w:r w:rsidRPr="00ED0BC7">
        <w:tab/>
      </w:r>
      <w:r w:rsidRPr="00ED0BC7">
        <w:tab/>
      </w:r>
      <w:r w:rsidRPr="00ED0BC7">
        <w:tab/>
      </w:r>
      <w:r w:rsidR="0057554E">
        <w:tab/>
      </w:r>
      <w:r w:rsidR="0057554E">
        <w:tab/>
      </w:r>
      <w:r w:rsidR="0057554E">
        <w:tab/>
      </w:r>
      <w:r w:rsidR="00254D54">
        <w:t>AUTRE</w:t>
      </w:r>
      <w:r w:rsidR="00254D54">
        <w:tab/>
      </w:r>
      <w:r w:rsidR="00254D54">
        <w:tab/>
      </w:r>
      <w:r w:rsidR="0057554E">
        <w:tab/>
      </w:r>
      <w:r w:rsidR="0057554E">
        <w:tab/>
      </w:r>
      <w:r w:rsidR="00254D54" w:rsidRPr="00C70F64">
        <w:rPr>
          <w:sz w:val="28"/>
          <w:szCs w:val="28"/>
        </w:rPr>
        <w:t>□</w:t>
      </w:r>
    </w:p>
    <w:p w:rsidR="00C6342D" w:rsidRDefault="00C6342D" w:rsidP="00AD62A0">
      <w:r>
        <w:tab/>
      </w:r>
      <w:r>
        <w:tab/>
      </w:r>
      <w:r>
        <w:tab/>
      </w:r>
      <w:r w:rsidR="002F61D0">
        <w:tab/>
      </w:r>
      <w:r w:rsidR="002F61D0">
        <w:tab/>
      </w:r>
      <w:r>
        <w:tab/>
      </w:r>
      <w: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6342D" w:rsidRDefault="00C6342D" w:rsidP="00AD62A0"/>
    <w:p w:rsidR="00CC511E" w:rsidRDefault="00AD62A0" w:rsidP="00AD62A0">
      <w:r w:rsidRPr="00222298">
        <w:rPr>
          <w:b/>
        </w:rPr>
        <w:t xml:space="preserve">Changement </w:t>
      </w:r>
      <w:r w:rsidR="0022195A" w:rsidRPr="00222298">
        <w:rPr>
          <w:b/>
        </w:rPr>
        <w:t>d’établissement</w:t>
      </w:r>
      <w:r w:rsidR="00AB01F2">
        <w:t> </w:t>
      </w:r>
      <w:r w:rsidR="00C6342D" w:rsidRPr="00C6342D">
        <w:rPr>
          <w:b/>
        </w:rPr>
        <w:t xml:space="preserve">scolaire </w:t>
      </w:r>
      <w:r w:rsidR="00AB01F2" w:rsidRPr="00C6342D">
        <w:rPr>
          <w:b/>
        </w:rPr>
        <w:t>:</w:t>
      </w:r>
      <w:r w:rsidR="00AB01F2">
        <w:t xml:space="preserve">     </w:t>
      </w:r>
      <w:r w:rsidR="00ED0BC7">
        <w:tab/>
      </w:r>
    </w:p>
    <w:p w:rsidR="00C70F64" w:rsidRDefault="00C70F64" w:rsidP="00AD62A0">
      <w:r>
        <w:t xml:space="preserve"> </w:t>
      </w:r>
    </w:p>
    <w:p w:rsidR="00222298" w:rsidRDefault="00AB01F2" w:rsidP="00AB01F2">
      <w:r>
        <w:t>M</w:t>
      </w:r>
      <w:r w:rsidR="00AD62A0">
        <w:t>otif</w:t>
      </w:r>
      <w:r w:rsidR="00C70F64">
        <w:t xml:space="preserve">s : </w:t>
      </w:r>
      <w:r>
        <w:t>déménagement</w:t>
      </w:r>
      <w:r w:rsidR="00222298">
        <w:tab/>
      </w:r>
      <w:r w:rsidR="00222298">
        <w:tab/>
      </w:r>
      <w:r>
        <w:t xml:space="preserve"> </w:t>
      </w:r>
      <w:r w:rsidRPr="00C70F64">
        <w:rPr>
          <w:sz w:val="28"/>
          <w:szCs w:val="28"/>
        </w:rPr>
        <w:t>□</w:t>
      </w:r>
      <w:r>
        <w:t xml:space="preserve">, </w:t>
      </w:r>
      <w:r w:rsidR="00222298">
        <w:tab/>
      </w:r>
      <w:r w:rsidR="00222298">
        <w:tab/>
        <w:t>D</w:t>
      </w:r>
      <w:r>
        <w:t>érogation</w:t>
      </w:r>
      <w:r w:rsidR="00222298">
        <w:tab/>
        <w:t xml:space="preserve">  </w:t>
      </w:r>
      <w:r>
        <w:t xml:space="preserve"> </w:t>
      </w:r>
      <w:r w:rsidRPr="00C70F64">
        <w:rPr>
          <w:sz w:val="28"/>
          <w:szCs w:val="28"/>
        </w:rPr>
        <w:t>□</w:t>
      </w:r>
    </w:p>
    <w:p w:rsidR="00CC511E" w:rsidRDefault="00CC511E" w:rsidP="00AD62A0"/>
    <w:p w:rsidR="007A1CAB" w:rsidRDefault="00AB01F2" w:rsidP="00AD62A0">
      <w:r w:rsidRPr="0059316D">
        <w:rPr>
          <w:b/>
        </w:rPr>
        <w:t>Fréquentation scolaire</w:t>
      </w:r>
      <w:r>
        <w:t> :</w:t>
      </w:r>
      <w:r w:rsidR="00200166">
        <w:t xml:space="preserve"> </w:t>
      </w:r>
      <w:r>
        <w:t xml:space="preserve">  </w:t>
      </w:r>
      <w:r w:rsidR="00222298">
        <w:t>R</w:t>
      </w:r>
      <w:r w:rsidR="005D6E76">
        <w:t>égulière</w:t>
      </w:r>
      <w:r w:rsidR="00C70F64">
        <w:t xml:space="preserve">  </w:t>
      </w:r>
      <w:r w:rsidR="00C70F64" w:rsidRPr="00C70F64">
        <w:rPr>
          <w:sz w:val="28"/>
          <w:szCs w:val="28"/>
        </w:rPr>
        <w:t>□</w:t>
      </w:r>
      <w:r w:rsidR="00200166">
        <w:t xml:space="preserve">, </w:t>
      </w:r>
      <w:r w:rsidR="00222298">
        <w:t>A</w:t>
      </w:r>
      <w:r w:rsidR="005D6E76">
        <w:t>bsentéisme</w:t>
      </w:r>
      <w:r w:rsidR="00C70F64">
        <w:t xml:space="preserve">  </w:t>
      </w:r>
      <w:r w:rsidR="00C70F64" w:rsidRPr="00C70F64">
        <w:rPr>
          <w:sz w:val="28"/>
          <w:szCs w:val="28"/>
        </w:rPr>
        <w:t>□</w:t>
      </w:r>
      <w:r w:rsidR="005D6E76">
        <w:t>,</w:t>
      </w:r>
      <w:r w:rsidR="00200166">
        <w:t xml:space="preserve"> </w:t>
      </w:r>
      <w:r w:rsidR="00222298">
        <w:t>D</w:t>
      </w:r>
      <w:r w:rsidR="00200166">
        <w:t>éscolarisé </w:t>
      </w:r>
      <w:r w:rsidR="00C70F64">
        <w:t xml:space="preserve"> </w:t>
      </w:r>
      <w:r w:rsidR="00C70F64" w:rsidRPr="00C70F64">
        <w:rPr>
          <w:sz w:val="28"/>
          <w:szCs w:val="28"/>
        </w:rPr>
        <w:t>□</w:t>
      </w:r>
      <w:r w:rsidR="00C32F19">
        <w:t xml:space="preserve"> </w:t>
      </w:r>
    </w:p>
    <w:p w:rsidR="007A1CAB" w:rsidRDefault="007A1CAB" w:rsidP="00AD62A0"/>
    <w:p w:rsidR="00ED0BC7" w:rsidRDefault="00ED0BC7" w:rsidP="00AD62A0">
      <w:r w:rsidRPr="00ED0BC7">
        <w:t>L’élève</w:t>
      </w:r>
      <w:r w:rsidR="0059316D">
        <w:t xml:space="preserve"> a</w:t>
      </w:r>
      <w:r w:rsidR="00254D54">
        <w:t>-</w:t>
      </w:r>
      <w:r>
        <w:t xml:space="preserve">t-il fait l’objet d’un rappel à l’obligation scolaire </w:t>
      </w:r>
      <w:r w:rsidR="003223AE">
        <w:t>(courrier</w:t>
      </w:r>
      <w:r w:rsidR="00A40A8D">
        <w:t xml:space="preserve"> </w:t>
      </w:r>
      <w:r w:rsidR="003223AE">
        <w:t>D</w:t>
      </w:r>
      <w:r w:rsidR="00254D54">
        <w:t>AS</w:t>
      </w:r>
      <w:r w:rsidR="003223AE">
        <w:t xml:space="preserve">EN, </w:t>
      </w:r>
      <w:r w:rsidR="00254D54">
        <w:t>IEN, Convocation…</w:t>
      </w:r>
      <w:r>
        <w:t>) :</w:t>
      </w:r>
    </w:p>
    <w:p w:rsidR="00A40A8D" w:rsidRDefault="00ED0BC7" w:rsidP="00A40A8D">
      <w:r w:rsidRPr="00ED0BC7">
        <w:t xml:space="preserve"> </w:t>
      </w:r>
      <w:r w:rsidR="0013439A">
        <w:t>Oui</w:t>
      </w:r>
      <w:r>
        <w:t xml:space="preserve">  </w:t>
      </w:r>
      <w:r w:rsidRPr="00C70F64">
        <w:rPr>
          <w:sz w:val="28"/>
          <w:szCs w:val="28"/>
        </w:rPr>
        <w:t>□</w:t>
      </w:r>
      <w:r>
        <w:t xml:space="preserve">  non  </w:t>
      </w:r>
      <w:r w:rsidRPr="00C70F64">
        <w:rPr>
          <w:sz w:val="28"/>
          <w:szCs w:val="28"/>
        </w:rPr>
        <w:t>□</w:t>
      </w:r>
      <w:r w:rsidR="00A40A8D">
        <w:rPr>
          <w:sz w:val="28"/>
          <w:szCs w:val="28"/>
        </w:rPr>
        <w:t xml:space="preserve">        </w:t>
      </w:r>
      <w:r w:rsidR="00A40A8D">
        <w:t xml:space="preserve">Si oui quel effet :  </w:t>
      </w:r>
    </w:p>
    <w:p w:rsidR="00A40A8D" w:rsidRDefault="00A40A8D" w:rsidP="00A40A8D"/>
    <w:p w:rsidR="00AB01F2" w:rsidRDefault="00AB01F2">
      <w:pPr>
        <w:pStyle w:val="Titre4"/>
        <w:rPr>
          <w:rFonts w:ascii="Verdana" w:hAnsi="Verdana"/>
          <w:b w:val="0"/>
          <w:bCs w:val="0"/>
          <w:sz w:val="18"/>
          <w:szCs w:val="18"/>
        </w:rPr>
      </w:pPr>
    </w:p>
    <w:p w:rsidR="006D0588" w:rsidRDefault="006D0588" w:rsidP="006D0588"/>
    <w:p w:rsidR="006D0588" w:rsidRDefault="006D0588" w:rsidP="006D0588"/>
    <w:p w:rsidR="006D0588" w:rsidRDefault="006D0588" w:rsidP="006D0588"/>
    <w:p w:rsidR="006D0588" w:rsidRDefault="006D0588" w:rsidP="006D0588"/>
    <w:p w:rsidR="006D0588" w:rsidRPr="006D0588" w:rsidRDefault="006D0588" w:rsidP="006D0588"/>
    <w:p w:rsidR="00317211" w:rsidRPr="003D617D" w:rsidRDefault="006D0588">
      <w:pPr>
        <w:pStyle w:val="Titre4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>Statut</w:t>
      </w:r>
      <w:r w:rsidR="00317211" w:rsidRPr="003D617D">
        <w:rPr>
          <w:rFonts w:ascii="Verdana" w:hAnsi="Verdana"/>
          <w:sz w:val="18"/>
          <w:szCs w:val="18"/>
          <w:u w:val="single"/>
        </w:rPr>
        <w:t xml:space="preserve"> des responsables légaux de l'élève</w:t>
      </w:r>
    </w:p>
    <w:p w:rsidR="00317211" w:rsidRDefault="00317211">
      <w:pPr>
        <w:rPr>
          <w:b/>
          <w:bCs/>
          <w:u w:val="single"/>
        </w:rPr>
      </w:pPr>
    </w:p>
    <w:p w:rsidR="00317211" w:rsidRDefault="00ED0BC7" w:rsidP="00ED0BC7">
      <w:r w:rsidRPr="00ED0BC7">
        <w:rPr>
          <w:b/>
          <w:u w:val="single"/>
        </w:rPr>
        <w:t>1.</w:t>
      </w:r>
      <w:r>
        <w:rPr>
          <w:b/>
          <w:u w:val="single"/>
        </w:rPr>
        <w:t xml:space="preserve"> </w:t>
      </w:r>
      <w:r w:rsidR="00317211" w:rsidRPr="0068268A">
        <w:rPr>
          <w:b/>
          <w:u w:val="single"/>
        </w:rPr>
        <w:t>Père</w:t>
      </w:r>
      <w:r w:rsidR="00317211">
        <w:t xml:space="preserve"> :</w:t>
      </w:r>
    </w:p>
    <w:p w:rsidR="0022195A" w:rsidRDefault="0022195A"/>
    <w:p w:rsidR="00222298" w:rsidRDefault="00222298">
      <w:r>
        <w:t>Si décédé, date du décès :</w:t>
      </w:r>
      <w:r w:rsidR="00012F80">
        <w:tab/>
      </w:r>
      <w:r w:rsidR="00012F80">
        <w:tab/>
      </w:r>
    </w:p>
    <w:p w:rsidR="00C155B6" w:rsidRDefault="00C155B6">
      <w:r>
        <w:lastRenderedPageBreak/>
        <w:t xml:space="preserve">Lien avec </w:t>
      </w:r>
      <w:r w:rsidR="0022195A">
        <w:t>l’enfant</w:t>
      </w:r>
      <w:r w:rsidR="00AB01F2">
        <w:t xml:space="preserve"> </w:t>
      </w:r>
      <w:r w:rsidR="0022195A">
        <w:t>(</w:t>
      </w:r>
      <w:r w:rsidR="0022195A" w:rsidRPr="0022195A">
        <w:t>inconnu/a reconnu l’enfant à la naissance/après la naissance)</w:t>
      </w:r>
      <w:r w:rsidR="0022195A">
        <w:t> :</w:t>
      </w:r>
    </w:p>
    <w:p w:rsidR="006D0588" w:rsidRPr="006D0588" w:rsidRDefault="00C155B6">
      <w:r>
        <w:t xml:space="preserve">Droit </w:t>
      </w:r>
      <w:r w:rsidR="0022195A">
        <w:t>d’hébergement</w:t>
      </w:r>
      <w:r>
        <w:t xml:space="preserve"> et /ou de visite</w:t>
      </w:r>
      <w:r w:rsidR="0022195A">
        <w:t> :</w:t>
      </w:r>
    </w:p>
    <w:p w:rsidR="006D0588" w:rsidRPr="0065159B" w:rsidRDefault="006D0588">
      <w:pPr>
        <w:rPr>
          <w:b/>
        </w:rPr>
      </w:pPr>
    </w:p>
    <w:p w:rsidR="003765EF" w:rsidRDefault="003765EF"/>
    <w:p w:rsidR="00317211" w:rsidRDefault="00ED0BC7">
      <w:r>
        <w:rPr>
          <w:b/>
          <w:u w:val="single"/>
        </w:rPr>
        <w:t xml:space="preserve">2. </w:t>
      </w:r>
      <w:r w:rsidR="00317211" w:rsidRPr="0068268A">
        <w:rPr>
          <w:b/>
          <w:u w:val="single"/>
        </w:rPr>
        <w:t>Mère</w:t>
      </w:r>
      <w:r w:rsidR="00317211">
        <w:t xml:space="preserve"> :</w:t>
      </w:r>
    </w:p>
    <w:p w:rsidR="003765EF" w:rsidRDefault="003765EF"/>
    <w:p w:rsidR="006D0588" w:rsidRDefault="006D0588" w:rsidP="00012F80"/>
    <w:p w:rsidR="00012F80" w:rsidRDefault="00012F80" w:rsidP="00012F80">
      <w:r w:rsidRPr="003765EF">
        <w:t>Si décédé</w:t>
      </w:r>
      <w:r>
        <w:t>e</w:t>
      </w:r>
      <w:r w:rsidRPr="003765EF">
        <w:t>, date du décès :</w:t>
      </w:r>
    </w:p>
    <w:p w:rsidR="00C155B6" w:rsidRDefault="00C155B6">
      <w:r>
        <w:t xml:space="preserve">Lien avec </w:t>
      </w:r>
      <w:r w:rsidR="003765EF">
        <w:t>l’enfant</w:t>
      </w:r>
      <w:r>
        <w:t xml:space="preserve"> </w:t>
      </w:r>
      <w:r w:rsidR="0022195A">
        <w:t>(</w:t>
      </w:r>
      <w:r w:rsidR="0022195A" w:rsidRPr="0022195A">
        <w:rPr>
          <w:i/>
        </w:rPr>
        <w:t>inconnu/a reconnu l’enfant à la naissance/après la naissance</w:t>
      </w:r>
      <w:r w:rsidR="0022195A">
        <w:t>) :</w:t>
      </w:r>
    </w:p>
    <w:p w:rsidR="003765EF" w:rsidRDefault="003765EF">
      <w:r w:rsidRPr="003765EF">
        <w:t>Droit d’hébergement et /ou de visite</w:t>
      </w:r>
    </w:p>
    <w:p w:rsidR="0022195A" w:rsidRDefault="0022195A"/>
    <w:p w:rsidR="006D0588" w:rsidRDefault="006D0588"/>
    <w:p w:rsidR="00E019CA" w:rsidRDefault="00ED0BC7" w:rsidP="00E019CA">
      <w:r>
        <w:t>Statut :</w:t>
      </w:r>
      <w:r w:rsidR="004D1595">
        <w:t xml:space="preserve"> </w:t>
      </w:r>
      <w:r w:rsidR="00E019CA">
        <w:t>M</w:t>
      </w:r>
      <w:r>
        <w:t xml:space="preserve">ariés  </w:t>
      </w:r>
      <w:r w:rsidRPr="00C70F64">
        <w:rPr>
          <w:sz w:val="28"/>
          <w:szCs w:val="28"/>
        </w:rPr>
        <w:t>□</w:t>
      </w:r>
      <w:r>
        <w:t xml:space="preserve">  </w:t>
      </w:r>
      <w:r>
        <w:tab/>
      </w:r>
      <w:r w:rsidR="00E019CA">
        <w:t>P</w:t>
      </w:r>
      <w:r>
        <w:t xml:space="preserve">acsés  </w:t>
      </w:r>
      <w:r w:rsidRPr="00C70F64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="00E019CA">
        <w:t>C</w:t>
      </w:r>
      <w:r>
        <w:t xml:space="preserve">oncubins  </w:t>
      </w:r>
      <w:r w:rsidRPr="00C70F64">
        <w:rPr>
          <w:sz w:val="28"/>
          <w:szCs w:val="28"/>
        </w:rPr>
        <w:t>□</w:t>
      </w:r>
      <w:r w:rsidR="00E019CA">
        <w:rPr>
          <w:sz w:val="28"/>
          <w:szCs w:val="28"/>
        </w:rPr>
        <w:tab/>
      </w:r>
      <w:r w:rsidR="00E019CA">
        <w:rPr>
          <w:sz w:val="28"/>
          <w:szCs w:val="28"/>
        </w:rPr>
        <w:tab/>
      </w:r>
      <w:r w:rsidR="00E019CA" w:rsidRPr="00E019CA">
        <w:t>D</w:t>
      </w:r>
      <w:r w:rsidR="00E019CA">
        <w:t>epuis :</w:t>
      </w:r>
      <w:r w:rsidR="003765EF">
        <w:t xml:space="preserve">       </w:t>
      </w:r>
    </w:p>
    <w:p w:rsidR="003765EF" w:rsidRDefault="00E019CA" w:rsidP="004D1595">
      <w:pPr>
        <w:ind w:firstLine="36pt"/>
      </w:pPr>
      <w:r>
        <w:t xml:space="preserve">Séparés  </w:t>
      </w:r>
      <w:r w:rsidR="003765EF">
        <w:t xml:space="preserve"> </w:t>
      </w:r>
      <w:r w:rsidRPr="00C70F64">
        <w:rPr>
          <w:sz w:val="28"/>
          <w:szCs w:val="28"/>
        </w:rPr>
        <w:t>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019CA">
        <w:t>Div</w:t>
      </w:r>
      <w:r>
        <w:t xml:space="preserve">orcés  </w:t>
      </w:r>
      <w:r w:rsidRPr="00C70F64">
        <w:rPr>
          <w:sz w:val="28"/>
          <w:szCs w:val="28"/>
        </w:rPr>
        <w:t>□</w:t>
      </w:r>
      <w:r w:rsidR="003765EF" w:rsidRPr="00E019CA">
        <w:t xml:space="preserve"> </w:t>
      </w:r>
      <w:r w:rsidR="00AB01F2">
        <w:t xml:space="preserve">        </w:t>
      </w:r>
      <w:r>
        <w:tab/>
      </w:r>
      <w:r>
        <w:tab/>
        <w:t>Depuis :</w:t>
      </w:r>
      <w:r w:rsidR="00AB01F2">
        <w:t xml:space="preserve"> </w:t>
      </w:r>
    </w:p>
    <w:p w:rsidR="00E019CA" w:rsidRPr="00E019CA" w:rsidRDefault="004D1595" w:rsidP="00E019CA">
      <w:pPr>
        <w:ind w:start="36pt"/>
      </w:pPr>
      <w:r>
        <w:t>A</w:t>
      </w:r>
      <w:r w:rsidR="00E019CA">
        <w:t xml:space="preserve">vec </w:t>
      </w:r>
      <w:r w:rsidR="00B85FDC">
        <w:t xml:space="preserve"> </w:t>
      </w:r>
      <w:r w:rsidR="00E019CA">
        <w:t xml:space="preserve">jugement  </w:t>
      </w:r>
      <w:r w:rsidR="00E019CA" w:rsidRPr="00C70F64">
        <w:rPr>
          <w:sz w:val="28"/>
          <w:szCs w:val="28"/>
        </w:rPr>
        <w:t>□</w:t>
      </w:r>
      <w:r w:rsidR="00E019CA">
        <w:rPr>
          <w:sz w:val="28"/>
          <w:szCs w:val="28"/>
        </w:rPr>
        <w:tab/>
      </w:r>
      <w:r w:rsidR="00E019CA">
        <w:rPr>
          <w:sz w:val="28"/>
          <w:szCs w:val="28"/>
        </w:rPr>
        <w:tab/>
      </w:r>
      <w:r w:rsidR="00E019CA">
        <w:t xml:space="preserve">sans jugement  </w:t>
      </w:r>
      <w:r w:rsidR="00E019CA" w:rsidRPr="00C70F64">
        <w:rPr>
          <w:sz w:val="28"/>
          <w:szCs w:val="28"/>
        </w:rPr>
        <w:t>□</w:t>
      </w:r>
    </w:p>
    <w:p w:rsidR="00ED0BC7" w:rsidRDefault="00ED0BC7">
      <w:r>
        <w:tab/>
      </w:r>
      <w:r>
        <w:tab/>
        <w:t xml:space="preserve">  </w:t>
      </w:r>
      <w:r>
        <w:tab/>
      </w:r>
      <w:r>
        <w:tab/>
      </w:r>
      <w:r>
        <w:tab/>
      </w:r>
    </w:p>
    <w:p w:rsidR="00317211" w:rsidRDefault="00317211"/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4323"/>
        <w:gridCol w:w="283"/>
      </w:tblGrid>
      <w:tr w:rsidR="00317211">
        <w:tc>
          <w:tcPr>
            <w:tcW w:w="21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17211" w:rsidRDefault="00317211">
            <w:r>
              <w:t>Autorité parentale conjointe</w:t>
            </w:r>
          </w:p>
        </w:tc>
        <w:tc>
          <w:tcPr>
            <w:tcW w:w="14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17211" w:rsidRDefault="00317211">
            <w:pPr>
              <w:jc w:val="center"/>
            </w:pPr>
          </w:p>
        </w:tc>
      </w:tr>
    </w:tbl>
    <w:p w:rsidR="00317211" w:rsidRDefault="00317211"/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4323"/>
        <w:gridCol w:w="283"/>
        <w:gridCol w:w="1276"/>
        <w:gridCol w:w="284"/>
      </w:tblGrid>
      <w:tr w:rsidR="00317211">
        <w:tc>
          <w:tcPr>
            <w:tcW w:w="21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17211" w:rsidRDefault="00317211">
            <w:r>
              <w:t>Autorité exclusive père</w:t>
            </w:r>
          </w:p>
        </w:tc>
        <w:tc>
          <w:tcPr>
            <w:tcW w:w="14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17211" w:rsidRDefault="00317211">
            <w:pPr>
              <w:jc w:val="center"/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17211" w:rsidRDefault="00317211">
            <w:pPr>
              <w:jc w:val="center"/>
            </w:pPr>
            <w:r>
              <w:t>mère</w:t>
            </w:r>
          </w:p>
        </w:tc>
        <w:tc>
          <w:tcPr>
            <w:tcW w:w="14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17211" w:rsidRDefault="00317211">
            <w:pPr>
              <w:jc w:val="center"/>
            </w:pPr>
          </w:p>
        </w:tc>
      </w:tr>
    </w:tbl>
    <w:p w:rsidR="00317211" w:rsidRDefault="00317211"/>
    <w:p w:rsidR="00E31FE9" w:rsidRDefault="00E31FE9">
      <w:pPr>
        <w:rPr>
          <w:b/>
          <w:highlight w:val="lightGray"/>
        </w:rPr>
      </w:pPr>
    </w:p>
    <w:p w:rsidR="00E31FE9" w:rsidRDefault="00E31FE9">
      <w:pPr>
        <w:rPr>
          <w:b/>
          <w:highlight w:val="lightGray"/>
        </w:rPr>
      </w:pPr>
    </w:p>
    <w:p w:rsidR="00AB3D12" w:rsidRDefault="00AB3D12">
      <w:pPr>
        <w:rPr>
          <w:b/>
        </w:rPr>
      </w:pPr>
      <w:r w:rsidRPr="00B77C49">
        <w:rPr>
          <w:b/>
          <w:highlight w:val="lightGray"/>
        </w:rPr>
        <w:t xml:space="preserve">Composition </w:t>
      </w:r>
      <w:r w:rsidR="00254D54">
        <w:rPr>
          <w:b/>
        </w:rPr>
        <w:t>du foyer dans lequel vit l’enfant ou l’adolescent :</w:t>
      </w:r>
    </w:p>
    <w:p w:rsidR="00C32F19" w:rsidRDefault="00C32F19">
      <w:pPr>
        <w:rPr>
          <w:b/>
        </w:rPr>
      </w:pPr>
    </w:p>
    <w:p w:rsidR="00AB3D12" w:rsidRDefault="00AB3D12" w:rsidP="00AB3D1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Fratrie </w:t>
      </w:r>
    </w:p>
    <w:p w:rsidR="00AB3D12" w:rsidRPr="00AB01F2" w:rsidRDefault="00AB3D12" w:rsidP="00AB3D12">
      <w:pPr>
        <w:rPr>
          <w:b/>
          <w:bCs/>
          <w:i/>
        </w:rPr>
      </w:pPr>
      <w:r w:rsidRPr="00AB01F2">
        <w:rPr>
          <w:b/>
          <w:bCs/>
          <w:i/>
        </w:rPr>
        <w:t>(Placer l’enfant dans sa</w:t>
      </w:r>
      <w:r>
        <w:rPr>
          <w:b/>
          <w:bCs/>
          <w:i/>
        </w:rPr>
        <w:t xml:space="preserve"> fratrie</w:t>
      </w:r>
      <w:r w:rsidRPr="00AB01F2">
        <w:rPr>
          <w:b/>
          <w:bCs/>
          <w:i/>
        </w:rPr>
        <w:t>)</w:t>
      </w:r>
    </w:p>
    <w:p w:rsidR="00AB3D12" w:rsidRDefault="00AB3D12" w:rsidP="00AB3D12">
      <w:pPr>
        <w:rPr>
          <w:b/>
          <w:bCs/>
          <w:u w:val="single"/>
        </w:rPr>
      </w:pPr>
    </w:p>
    <w:p w:rsidR="00AB3D12" w:rsidRDefault="00AB3D12" w:rsidP="00AB3D12">
      <w:r>
        <w:t>Nom</w:t>
      </w:r>
      <w:r>
        <w:tab/>
      </w:r>
      <w:r>
        <w:tab/>
        <w:t>Prénom</w:t>
      </w:r>
      <w:r>
        <w:tab/>
      </w:r>
      <w:r>
        <w:tab/>
      </w:r>
      <w:r w:rsidR="000B200B">
        <w:t xml:space="preserve">Sexe  </w:t>
      </w:r>
      <w:r w:rsidR="000133CA">
        <w:t xml:space="preserve">   </w:t>
      </w:r>
      <w:r>
        <w:t>Date de naissance</w:t>
      </w:r>
      <w:r>
        <w:tab/>
        <w:t>scolarité ou activité</w:t>
      </w:r>
    </w:p>
    <w:p w:rsidR="005C0742" w:rsidRDefault="005C0742" w:rsidP="00AB3D12"/>
    <w:p w:rsidR="00AB3D12" w:rsidRDefault="00AB3D12" w:rsidP="00AB3D12">
      <w:r>
        <w:t>-</w:t>
      </w:r>
    </w:p>
    <w:p w:rsidR="00BF3721" w:rsidRDefault="00CC511E" w:rsidP="00AB3D12">
      <w:r>
        <w:t>-</w:t>
      </w:r>
    </w:p>
    <w:p w:rsidR="00AB3D12" w:rsidRDefault="00AB3D12" w:rsidP="00AB3D12">
      <w:r>
        <w:t>-</w:t>
      </w:r>
    </w:p>
    <w:p w:rsidR="00E31FE9" w:rsidRDefault="00E31FE9" w:rsidP="00AB3D12">
      <w:r>
        <w:t>-</w:t>
      </w:r>
    </w:p>
    <w:p w:rsidR="00C04247" w:rsidRDefault="00C04247" w:rsidP="00AB3D12">
      <w:r>
        <w:t>-</w:t>
      </w:r>
    </w:p>
    <w:p w:rsidR="00C04247" w:rsidRDefault="00C04247" w:rsidP="00AB3D12">
      <w:r>
        <w:t>-</w:t>
      </w:r>
    </w:p>
    <w:p w:rsidR="00AB3D12" w:rsidRPr="002F61D0" w:rsidRDefault="00C04247">
      <w:r>
        <w:t>-</w:t>
      </w:r>
    </w:p>
    <w:p w:rsidR="001F13CF" w:rsidRDefault="001F13CF" w:rsidP="001F13CF">
      <w:r w:rsidRPr="00BB600C">
        <w:rPr>
          <w:b/>
          <w:u w:val="single"/>
        </w:rPr>
        <w:t xml:space="preserve">D’autres personnes vivent–elles au </w:t>
      </w:r>
      <w:r w:rsidRPr="00254D54">
        <w:rPr>
          <w:b/>
          <w:u w:val="single"/>
        </w:rPr>
        <w:t>domicile </w:t>
      </w:r>
      <w:r w:rsidR="00254D54" w:rsidRPr="00254D54">
        <w:rPr>
          <w:b/>
          <w:u w:val="single"/>
        </w:rPr>
        <w:t>de l’enfant</w:t>
      </w:r>
      <w:r w:rsidR="00254D54">
        <w:rPr>
          <w:b/>
        </w:rPr>
        <w:t xml:space="preserve"> </w:t>
      </w:r>
      <w:r>
        <w:rPr>
          <w:b/>
        </w:rPr>
        <w:t>?</w:t>
      </w:r>
      <w:r w:rsidRPr="001F13CF">
        <w:t xml:space="preserve"> </w:t>
      </w:r>
      <w:r>
        <w:t xml:space="preserve">       oui  </w:t>
      </w:r>
      <w:r w:rsidRPr="00C70F64">
        <w:rPr>
          <w:sz w:val="28"/>
          <w:szCs w:val="28"/>
        </w:rPr>
        <w:t>□</w:t>
      </w:r>
      <w:r>
        <w:t xml:space="preserve">  non  </w:t>
      </w:r>
      <w:r w:rsidRPr="00C70F64">
        <w:rPr>
          <w:sz w:val="28"/>
          <w:szCs w:val="28"/>
        </w:rPr>
        <w:t>□</w:t>
      </w:r>
    </w:p>
    <w:p w:rsidR="005C0742" w:rsidRDefault="005C0742">
      <w:pPr>
        <w:rPr>
          <w:b/>
        </w:rPr>
      </w:pPr>
    </w:p>
    <w:p w:rsidR="00317211" w:rsidRDefault="001F13CF">
      <w:pPr>
        <w:rPr>
          <w:b/>
          <w:bCs/>
          <w:u w:val="single"/>
        </w:rPr>
      </w:pPr>
      <w:r w:rsidRPr="001F13CF">
        <w:t>Nom</w:t>
      </w:r>
      <w:r>
        <w:rPr>
          <w:b/>
        </w:rPr>
        <w:t xml:space="preserve">  </w:t>
      </w:r>
      <w:r w:rsidR="007A1CAB">
        <w:rPr>
          <w:b/>
        </w:rPr>
        <w:tab/>
      </w:r>
      <w:r w:rsidR="007A1CAB">
        <w:rPr>
          <w:b/>
        </w:rPr>
        <w:tab/>
      </w:r>
      <w:r>
        <w:rPr>
          <w:b/>
        </w:rPr>
        <w:t xml:space="preserve">  </w:t>
      </w:r>
      <w:r w:rsidRPr="001F13CF">
        <w:t xml:space="preserve"> </w:t>
      </w:r>
      <w:r w:rsidR="007A1CAB">
        <w:tab/>
      </w:r>
      <w:r w:rsidR="00E40DA1">
        <w:t xml:space="preserve">              </w:t>
      </w:r>
      <w:r w:rsidRPr="001F13CF">
        <w:t>Prénom</w:t>
      </w:r>
      <w:r>
        <w:rPr>
          <w:b/>
        </w:rPr>
        <w:t> </w:t>
      </w:r>
      <w:r w:rsidR="007A1CAB">
        <w:rPr>
          <w:b/>
        </w:rPr>
        <w:tab/>
      </w:r>
      <w:r w:rsidR="007A1CAB">
        <w:rPr>
          <w:b/>
        </w:rPr>
        <w:tab/>
      </w:r>
      <w:r w:rsidR="007A1CAB">
        <w:rPr>
          <w:b/>
        </w:rPr>
        <w:tab/>
      </w:r>
      <w:r w:rsidR="007A1CAB" w:rsidRPr="007A1CAB">
        <w:t>Situation</w:t>
      </w:r>
      <w:r w:rsidR="007A1CAB">
        <w:rPr>
          <w:b/>
        </w:rPr>
        <w:t> </w:t>
      </w:r>
    </w:p>
    <w:p w:rsidR="0093046F" w:rsidRDefault="0093046F">
      <w:pPr>
        <w:rPr>
          <w:b/>
          <w:bCs/>
          <w:u w:val="single"/>
        </w:rPr>
      </w:pPr>
    </w:p>
    <w:p w:rsidR="00200166" w:rsidRDefault="00200166"/>
    <w:p w:rsidR="00EE5F1D" w:rsidRDefault="00317211" w:rsidP="003B217C">
      <w:pPr>
        <w:rPr>
          <w:b/>
          <w:bCs/>
          <w:u w:val="single"/>
        </w:rPr>
      </w:pPr>
      <w:r w:rsidRPr="003B217C">
        <w:rPr>
          <w:b/>
          <w:bCs/>
          <w:highlight w:val="lightGray"/>
          <w:u w:val="single"/>
        </w:rPr>
        <w:t>Exposé de la situation</w:t>
      </w:r>
      <w:r w:rsidR="00EE5F1D" w:rsidRPr="003B217C">
        <w:rPr>
          <w:b/>
          <w:bCs/>
          <w:highlight w:val="lightGray"/>
          <w:u w:val="single"/>
        </w:rPr>
        <w:t> </w:t>
      </w:r>
      <w:r w:rsidR="00254D54">
        <w:rPr>
          <w:b/>
          <w:bCs/>
          <w:highlight w:val="lightGray"/>
          <w:u w:val="single"/>
        </w:rPr>
        <w:t xml:space="preserve">justifiant l’information </w:t>
      </w:r>
      <w:r w:rsidR="00EE5F1D" w:rsidRPr="003B217C">
        <w:rPr>
          <w:b/>
          <w:bCs/>
          <w:highlight w:val="lightGray"/>
          <w:u w:val="single"/>
        </w:rPr>
        <w:t>:</w:t>
      </w:r>
    </w:p>
    <w:p w:rsidR="00E31FE9" w:rsidRPr="00732554" w:rsidRDefault="00E31FE9" w:rsidP="00E31FE9">
      <w:pPr>
        <w:rPr>
          <w:bCs/>
        </w:rPr>
      </w:pPr>
      <w:r w:rsidRPr="00732554">
        <w:rPr>
          <w:bCs/>
        </w:rPr>
        <w:t xml:space="preserve">Prendre appui pour la rédaction sur le guide ci-joint. </w:t>
      </w:r>
    </w:p>
    <w:p w:rsidR="00E31FE9" w:rsidRDefault="00E31FE9" w:rsidP="00E31FE9">
      <w:pPr>
        <w:rPr>
          <w:b/>
          <w:bCs/>
          <w:u w:val="single"/>
        </w:rPr>
      </w:pPr>
    </w:p>
    <w:p w:rsidR="003B217C" w:rsidRDefault="003B217C" w:rsidP="003B217C">
      <w:pPr>
        <w:rPr>
          <w:b/>
          <w:bCs/>
          <w:u w:val="single"/>
        </w:rPr>
      </w:pPr>
    </w:p>
    <w:p w:rsidR="00732554" w:rsidRDefault="00732554" w:rsidP="003B217C">
      <w:pPr>
        <w:rPr>
          <w:b/>
          <w:bCs/>
          <w:u w:val="single"/>
        </w:rPr>
      </w:pPr>
    </w:p>
    <w:p w:rsidR="003B217C" w:rsidRDefault="003B217C" w:rsidP="00254D54">
      <w:pPr>
        <w:ind w:end="-5.20pt"/>
        <w:rPr>
          <w:b/>
          <w:bCs/>
          <w:u w:val="single"/>
        </w:rPr>
      </w:pPr>
      <w:r w:rsidRPr="00B4191B">
        <w:rPr>
          <w:b/>
          <w:bCs/>
          <w:u w:val="single"/>
        </w:rPr>
        <w:t>-</w:t>
      </w:r>
      <w:r>
        <w:rPr>
          <w:b/>
          <w:bCs/>
          <w:u w:val="single"/>
        </w:rPr>
        <w:t>1 D</w:t>
      </w:r>
      <w:r w:rsidRPr="00B4191B">
        <w:rPr>
          <w:b/>
          <w:bCs/>
          <w:u w:val="single"/>
        </w:rPr>
        <w:t>éveloppement de l’enfant et comportement</w:t>
      </w:r>
      <w:r>
        <w:rPr>
          <w:b/>
          <w:bCs/>
          <w:u w:val="single"/>
        </w:rPr>
        <w:t> </w:t>
      </w:r>
      <w:r w:rsidR="00254D54">
        <w:rPr>
          <w:b/>
          <w:bCs/>
          <w:u w:val="single"/>
        </w:rPr>
        <w:t xml:space="preserve">observés en milieu scolaire </w:t>
      </w:r>
      <w:r>
        <w:rPr>
          <w:b/>
          <w:bCs/>
          <w:u w:val="single"/>
        </w:rPr>
        <w:t>:</w:t>
      </w:r>
    </w:p>
    <w:p w:rsidR="003B217C" w:rsidRDefault="003B217C" w:rsidP="003B217C">
      <w:pPr>
        <w:rPr>
          <w:b/>
          <w:bCs/>
          <w:u w:val="single"/>
        </w:rPr>
      </w:pPr>
    </w:p>
    <w:p w:rsidR="003B217C" w:rsidRDefault="003B217C" w:rsidP="003B217C">
      <w:pPr>
        <w:rPr>
          <w:b/>
          <w:bCs/>
          <w:u w:val="single"/>
        </w:rPr>
      </w:pPr>
    </w:p>
    <w:p w:rsidR="003B217C" w:rsidRDefault="003B217C" w:rsidP="003B217C">
      <w:pPr>
        <w:rPr>
          <w:bCs/>
          <w:i/>
          <w:u w:val="single"/>
        </w:rPr>
      </w:pPr>
    </w:p>
    <w:p w:rsidR="00E31FE9" w:rsidRDefault="00E31FE9" w:rsidP="003B217C">
      <w:pPr>
        <w:rPr>
          <w:bCs/>
          <w:i/>
          <w:u w:val="single"/>
        </w:rPr>
      </w:pPr>
    </w:p>
    <w:p w:rsidR="00E31FE9" w:rsidRDefault="00E31FE9" w:rsidP="003B217C">
      <w:pPr>
        <w:rPr>
          <w:bCs/>
          <w:i/>
          <w:u w:val="single"/>
        </w:rPr>
      </w:pPr>
    </w:p>
    <w:p w:rsidR="00E31FE9" w:rsidRDefault="00E31FE9" w:rsidP="003B217C">
      <w:pPr>
        <w:rPr>
          <w:bCs/>
          <w:i/>
          <w:u w:val="single"/>
        </w:rPr>
      </w:pPr>
    </w:p>
    <w:p w:rsidR="00E31FE9" w:rsidRDefault="00E31FE9" w:rsidP="003B217C">
      <w:pPr>
        <w:rPr>
          <w:bCs/>
          <w:i/>
          <w:u w:val="single"/>
        </w:rPr>
      </w:pPr>
    </w:p>
    <w:p w:rsidR="00C04247" w:rsidRDefault="00C04247" w:rsidP="003B217C">
      <w:pPr>
        <w:rPr>
          <w:bCs/>
          <w:i/>
          <w:u w:val="single"/>
        </w:rPr>
      </w:pPr>
    </w:p>
    <w:p w:rsidR="00E31FE9" w:rsidRDefault="00E31FE9" w:rsidP="003B217C">
      <w:pPr>
        <w:rPr>
          <w:bCs/>
          <w:i/>
          <w:u w:val="single"/>
        </w:rPr>
      </w:pPr>
    </w:p>
    <w:p w:rsidR="007A1CAB" w:rsidRPr="00AB01F2" w:rsidRDefault="007A1CAB" w:rsidP="003B217C">
      <w:pPr>
        <w:rPr>
          <w:bCs/>
          <w:i/>
          <w:u w:val="single"/>
        </w:rPr>
      </w:pPr>
    </w:p>
    <w:p w:rsidR="00200166" w:rsidRDefault="00200166" w:rsidP="00EE5F1D">
      <w:pPr>
        <w:rPr>
          <w:b/>
          <w:bCs/>
          <w:u w:val="single"/>
        </w:rPr>
      </w:pPr>
    </w:p>
    <w:p w:rsidR="00B4191B" w:rsidRDefault="003B217C" w:rsidP="00E40DA1">
      <w:pPr>
        <w:ind w:end="-12.25pt"/>
        <w:rPr>
          <w:b/>
          <w:bCs/>
          <w:u w:val="single"/>
        </w:rPr>
      </w:pPr>
      <w:r>
        <w:rPr>
          <w:b/>
          <w:bCs/>
          <w:u w:val="single"/>
        </w:rPr>
        <w:t>-2</w:t>
      </w:r>
      <w:r w:rsidR="002C2572">
        <w:rPr>
          <w:b/>
          <w:bCs/>
          <w:u w:val="single"/>
        </w:rPr>
        <w:t xml:space="preserve"> </w:t>
      </w:r>
      <w:r w:rsidR="00EE5F1D" w:rsidRPr="00EE5F1D">
        <w:rPr>
          <w:b/>
          <w:bCs/>
          <w:u w:val="single"/>
        </w:rPr>
        <w:t>Contexte socioéconomique, culturel et environnemental de vie de l’enfant</w:t>
      </w:r>
      <w:r w:rsidR="00B4191B">
        <w:rPr>
          <w:b/>
          <w:bCs/>
          <w:u w:val="single"/>
        </w:rPr>
        <w:t> :</w:t>
      </w:r>
      <w:r w:rsidR="00EE5F1D" w:rsidRPr="00EE5F1D">
        <w:rPr>
          <w:b/>
          <w:bCs/>
          <w:u w:val="single"/>
        </w:rPr>
        <w:t xml:space="preserve"> </w:t>
      </w:r>
    </w:p>
    <w:p w:rsidR="00B4191B" w:rsidRDefault="00B4191B" w:rsidP="00EE5F1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:rsidR="007A1CAB" w:rsidRDefault="007A1CAB" w:rsidP="00EE5F1D">
      <w:pPr>
        <w:rPr>
          <w:b/>
          <w:bCs/>
          <w:u w:val="single"/>
        </w:rPr>
      </w:pPr>
    </w:p>
    <w:p w:rsidR="00E40DA1" w:rsidRDefault="00E40DA1" w:rsidP="00EE5F1D">
      <w:pPr>
        <w:rPr>
          <w:b/>
          <w:bCs/>
          <w:u w:val="single"/>
        </w:rPr>
      </w:pPr>
    </w:p>
    <w:p w:rsidR="00E40DA1" w:rsidRDefault="00E40DA1" w:rsidP="00EE5F1D">
      <w:pPr>
        <w:rPr>
          <w:b/>
          <w:bCs/>
          <w:u w:val="single"/>
        </w:rPr>
      </w:pPr>
    </w:p>
    <w:p w:rsidR="003B217C" w:rsidRDefault="003B217C" w:rsidP="00EE5F1D">
      <w:pPr>
        <w:rPr>
          <w:b/>
          <w:bCs/>
          <w:u w:val="single"/>
        </w:rPr>
      </w:pPr>
    </w:p>
    <w:p w:rsidR="00200166" w:rsidRPr="00200166" w:rsidRDefault="00200166" w:rsidP="00EE5F1D">
      <w:pPr>
        <w:rPr>
          <w:bCs/>
          <w:i/>
          <w:u w:val="single"/>
        </w:rPr>
      </w:pPr>
    </w:p>
    <w:p w:rsidR="007A1CAB" w:rsidRDefault="007A1CAB" w:rsidP="00EE5F1D">
      <w:pPr>
        <w:rPr>
          <w:b/>
          <w:bCs/>
          <w:i/>
          <w:u w:val="single"/>
        </w:rPr>
      </w:pPr>
    </w:p>
    <w:p w:rsidR="007A1CAB" w:rsidRDefault="007A1CAB" w:rsidP="00EE5F1D">
      <w:pPr>
        <w:rPr>
          <w:b/>
          <w:bCs/>
          <w:i/>
          <w:u w:val="single"/>
        </w:rPr>
      </w:pPr>
    </w:p>
    <w:p w:rsidR="00317211" w:rsidRDefault="00317211">
      <w:pPr>
        <w:rPr>
          <w:b/>
          <w:bCs/>
          <w:u w:val="single"/>
        </w:rPr>
      </w:pPr>
    </w:p>
    <w:p w:rsidR="00E31FE9" w:rsidRDefault="00E31FE9">
      <w:pPr>
        <w:rPr>
          <w:b/>
          <w:bCs/>
          <w:u w:val="single"/>
        </w:rPr>
      </w:pPr>
    </w:p>
    <w:p w:rsidR="00F510F6" w:rsidRDefault="00F510F6">
      <w:pPr>
        <w:rPr>
          <w:b/>
          <w:bCs/>
          <w:u w:val="single"/>
        </w:rPr>
      </w:pPr>
    </w:p>
    <w:p w:rsidR="00F510F6" w:rsidRDefault="00F510F6">
      <w:pPr>
        <w:rPr>
          <w:b/>
          <w:bCs/>
          <w:u w:val="single"/>
        </w:rPr>
      </w:pPr>
    </w:p>
    <w:p w:rsidR="00E31FE9" w:rsidRDefault="00E31FE9">
      <w:pPr>
        <w:rPr>
          <w:b/>
          <w:bCs/>
          <w:u w:val="single"/>
        </w:rPr>
      </w:pPr>
    </w:p>
    <w:p w:rsidR="00E31FE9" w:rsidRDefault="00E31FE9">
      <w:pPr>
        <w:rPr>
          <w:b/>
          <w:bCs/>
          <w:u w:val="single"/>
        </w:rPr>
      </w:pPr>
    </w:p>
    <w:p w:rsidR="00317211" w:rsidRDefault="002C257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-3 </w:t>
      </w:r>
      <w:r w:rsidR="00E40DA1">
        <w:rPr>
          <w:b/>
          <w:bCs/>
          <w:u w:val="single"/>
        </w:rPr>
        <w:t>Exercice</w:t>
      </w:r>
      <w:r>
        <w:rPr>
          <w:b/>
          <w:bCs/>
          <w:u w:val="single"/>
        </w:rPr>
        <w:t xml:space="preserve"> des fonctions parentales :</w:t>
      </w:r>
    </w:p>
    <w:p w:rsidR="002C2572" w:rsidRDefault="002C2572">
      <w:pPr>
        <w:rPr>
          <w:b/>
          <w:bCs/>
          <w:u w:val="single"/>
        </w:rPr>
      </w:pPr>
    </w:p>
    <w:p w:rsidR="003B217C" w:rsidRDefault="003B217C">
      <w:pPr>
        <w:rPr>
          <w:b/>
          <w:bCs/>
          <w:u w:val="single"/>
        </w:rPr>
      </w:pPr>
    </w:p>
    <w:p w:rsidR="00E40DA1" w:rsidRDefault="00E40DA1">
      <w:pPr>
        <w:rPr>
          <w:b/>
          <w:bCs/>
          <w:u w:val="single"/>
        </w:rPr>
      </w:pPr>
    </w:p>
    <w:p w:rsidR="00E40DA1" w:rsidRDefault="00E40DA1">
      <w:pPr>
        <w:rPr>
          <w:b/>
          <w:bCs/>
          <w:u w:val="single"/>
        </w:rPr>
      </w:pPr>
    </w:p>
    <w:p w:rsidR="00E40DA1" w:rsidRDefault="00E40DA1">
      <w:pPr>
        <w:rPr>
          <w:b/>
          <w:bCs/>
          <w:u w:val="single"/>
        </w:rPr>
      </w:pPr>
    </w:p>
    <w:p w:rsidR="00E31FE9" w:rsidRDefault="00E31FE9">
      <w:pPr>
        <w:rPr>
          <w:b/>
          <w:bCs/>
          <w:u w:val="single"/>
        </w:rPr>
      </w:pPr>
    </w:p>
    <w:p w:rsidR="00E31FE9" w:rsidRDefault="00E31FE9">
      <w:pPr>
        <w:rPr>
          <w:b/>
          <w:bCs/>
          <w:u w:val="single"/>
        </w:rPr>
      </w:pPr>
    </w:p>
    <w:p w:rsidR="00E31FE9" w:rsidRDefault="00E31FE9">
      <w:pPr>
        <w:rPr>
          <w:b/>
          <w:bCs/>
          <w:u w:val="single"/>
        </w:rPr>
      </w:pPr>
    </w:p>
    <w:p w:rsidR="00E31FE9" w:rsidRDefault="00E31FE9">
      <w:pPr>
        <w:rPr>
          <w:b/>
          <w:bCs/>
          <w:u w:val="single"/>
        </w:rPr>
      </w:pPr>
    </w:p>
    <w:p w:rsidR="00E31FE9" w:rsidRDefault="00E31FE9">
      <w:pPr>
        <w:rPr>
          <w:b/>
          <w:bCs/>
          <w:u w:val="single"/>
        </w:rPr>
      </w:pPr>
    </w:p>
    <w:p w:rsidR="00E31FE9" w:rsidRDefault="00E31FE9">
      <w:pPr>
        <w:rPr>
          <w:b/>
          <w:bCs/>
          <w:u w:val="single"/>
        </w:rPr>
      </w:pPr>
    </w:p>
    <w:p w:rsidR="00E31FE9" w:rsidRDefault="00E31FE9">
      <w:pPr>
        <w:rPr>
          <w:b/>
          <w:bCs/>
          <w:u w:val="single"/>
        </w:rPr>
      </w:pPr>
    </w:p>
    <w:p w:rsidR="00E31FE9" w:rsidRDefault="00E31FE9">
      <w:pPr>
        <w:rPr>
          <w:b/>
          <w:bCs/>
          <w:u w:val="single"/>
        </w:rPr>
      </w:pPr>
    </w:p>
    <w:p w:rsidR="00E31FE9" w:rsidRDefault="00E31FE9">
      <w:pPr>
        <w:rPr>
          <w:b/>
          <w:bCs/>
          <w:u w:val="single"/>
        </w:rPr>
      </w:pPr>
    </w:p>
    <w:p w:rsidR="00E31FE9" w:rsidRDefault="00E31FE9">
      <w:pPr>
        <w:rPr>
          <w:b/>
          <w:bCs/>
          <w:u w:val="single"/>
        </w:rPr>
      </w:pPr>
    </w:p>
    <w:p w:rsidR="00E31FE9" w:rsidRDefault="00E31FE9">
      <w:pPr>
        <w:rPr>
          <w:b/>
          <w:bCs/>
          <w:u w:val="single"/>
        </w:rPr>
      </w:pPr>
    </w:p>
    <w:p w:rsidR="00E40DA1" w:rsidRDefault="00E40DA1">
      <w:pPr>
        <w:rPr>
          <w:b/>
          <w:bCs/>
          <w:u w:val="single"/>
        </w:rPr>
      </w:pPr>
    </w:p>
    <w:p w:rsidR="002C2572" w:rsidRPr="002C2572" w:rsidRDefault="002C2572">
      <w:pPr>
        <w:rPr>
          <w:bCs/>
          <w:i/>
          <w:u w:val="single"/>
        </w:rPr>
      </w:pPr>
    </w:p>
    <w:p w:rsidR="00E40DA1" w:rsidRDefault="00E40DA1" w:rsidP="00E40DA1">
      <w:pPr>
        <w:rPr>
          <w:b/>
          <w:bCs/>
          <w:u w:val="single"/>
        </w:rPr>
      </w:pPr>
      <w:r>
        <w:rPr>
          <w:b/>
          <w:bCs/>
          <w:u w:val="single"/>
        </w:rPr>
        <w:t>-4 Perception pour l’enfant de sa situation :</w:t>
      </w:r>
    </w:p>
    <w:p w:rsidR="002C2572" w:rsidRPr="002C2572" w:rsidRDefault="002C2572">
      <w:pPr>
        <w:rPr>
          <w:bCs/>
          <w:i/>
          <w:u w:val="single"/>
        </w:rPr>
      </w:pPr>
    </w:p>
    <w:p w:rsidR="00317211" w:rsidRDefault="00317211">
      <w:pPr>
        <w:rPr>
          <w:b/>
          <w:bCs/>
          <w:u w:val="single"/>
        </w:rPr>
      </w:pPr>
    </w:p>
    <w:p w:rsidR="00E40DA1" w:rsidRDefault="00E40DA1">
      <w:pPr>
        <w:rPr>
          <w:b/>
          <w:bCs/>
          <w:u w:val="single"/>
        </w:rPr>
      </w:pPr>
    </w:p>
    <w:p w:rsidR="00E31FE9" w:rsidRDefault="00E31FE9">
      <w:pPr>
        <w:rPr>
          <w:b/>
          <w:bCs/>
          <w:u w:val="single"/>
        </w:rPr>
      </w:pPr>
    </w:p>
    <w:p w:rsidR="00E31FE9" w:rsidRDefault="00E31FE9">
      <w:pPr>
        <w:rPr>
          <w:b/>
          <w:bCs/>
          <w:u w:val="single"/>
        </w:rPr>
      </w:pPr>
    </w:p>
    <w:p w:rsidR="00E31FE9" w:rsidRDefault="00E31FE9">
      <w:pPr>
        <w:rPr>
          <w:b/>
          <w:bCs/>
          <w:u w:val="single"/>
        </w:rPr>
      </w:pPr>
    </w:p>
    <w:p w:rsidR="00E31FE9" w:rsidRDefault="00E31FE9">
      <w:pPr>
        <w:rPr>
          <w:b/>
          <w:bCs/>
          <w:u w:val="single"/>
        </w:rPr>
      </w:pPr>
    </w:p>
    <w:p w:rsidR="00E31FE9" w:rsidRDefault="00E31FE9">
      <w:pPr>
        <w:rPr>
          <w:b/>
          <w:bCs/>
          <w:u w:val="single"/>
        </w:rPr>
      </w:pPr>
    </w:p>
    <w:p w:rsidR="00E31FE9" w:rsidRDefault="00E31FE9">
      <w:pPr>
        <w:rPr>
          <w:b/>
          <w:bCs/>
          <w:u w:val="single"/>
        </w:rPr>
      </w:pPr>
    </w:p>
    <w:p w:rsidR="00E31FE9" w:rsidRDefault="00E31FE9">
      <w:pPr>
        <w:rPr>
          <w:b/>
          <w:bCs/>
          <w:u w:val="single"/>
        </w:rPr>
      </w:pPr>
    </w:p>
    <w:p w:rsidR="00E31FE9" w:rsidRDefault="00E31FE9">
      <w:pPr>
        <w:rPr>
          <w:b/>
          <w:bCs/>
          <w:u w:val="single"/>
        </w:rPr>
      </w:pPr>
    </w:p>
    <w:p w:rsidR="00E31FE9" w:rsidRDefault="00E31FE9">
      <w:pPr>
        <w:rPr>
          <w:b/>
          <w:bCs/>
          <w:u w:val="single"/>
        </w:rPr>
      </w:pPr>
    </w:p>
    <w:p w:rsidR="00E31FE9" w:rsidRDefault="00E31FE9">
      <w:pPr>
        <w:rPr>
          <w:b/>
          <w:bCs/>
          <w:u w:val="single"/>
        </w:rPr>
      </w:pPr>
    </w:p>
    <w:p w:rsidR="00E31FE9" w:rsidRDefault="00E31FE9">
      <w:pPr>
        <w:rPr>
          <w:b/>
          <w:bCs/>
          <w:u w:val="single"/>
        </w:rPr>
      </w:pPr>
    </w:p>
    <w:p w:rsidR="00E40DA1" w:rsidRDefault="00E40DA1">
      <w:pPr>
        <w:rPr>
          <w:b/>
          <w:bCs/>
          <w:u w:val="single"/>
        </w:rPr>
      </w:pPr>
    </w:p>
    <w:p w:rsidR="00E40DA1" w:rsidRDefault="00E40DA1">
      <w:pPr>
        <w:rPr>
          <w:b/>
          <w:bCs/>
          <w:u w:val="single"/>
        </w:rPr>
      </w:pPr>
    </w:p>
    <w:p w:rsidR="00317211" w:rsidRDefault="00317211">
      <w:pPr>
        <w:rPr>
          <w:b/>
          <w:bCs/>
          <w:u w:val="single"/>
        </w:rPr>
      </w:pPr>
    </w:p>
    <w:p w:rsidR="007A1CAB" w:rsidRDefault="007A1CAB">
      <w:pPr>
        <w:rPr>
          <w:b/>
          <w:bCs/>
          <w:highlight w:val="lightGray"/>
        </w:rPr>
      </w:pPr>
    </w:p>
    <w:p w:rsidR="00E40DA1" w:rsidRDefault="00E40DA1" w:rsidP="00E40DA1">
      <w:pPr>
        <w:rPr>
          <w:b/>
          <w:bCs/>
          <w:u w:val="single"/>
        </w:rPr>
      </w:pPr>
      <w:r>
        <w:rPr>
          <w:b/>
          <w:bCs/>
          <w:u w:val="single"/>
        </w:rPr>
        <w:t>-5 Aides mises en place au sein de l’école</w:t>
      </w:r>
      <w:r w:rsidR="0065159B">
        <w:rPr>
          <w:b/>
          <w:bCs/>
          <w:u w:val="single"/>
        </w:rPr>
        <w:t>,</w:t>
      </w:r>
      <w:r>
        <w:rPr>
          <w:b/>
          <w:bCs/>
          <w:u w:val="single"/>
        </w:rPr>
        <w:t xml:space="preserve"> de l’EPLE :</w:t>
      </w:r>
    </w:p>
    <w:p w:rsidR="007A1CAB" w:rsidRDefault="007A1CAB">
      <w:pPr>
        <w:rPr>
          <w:b/>
          <w:bCs/>
          <w:highlight w:val="lightGray"/>
        </w:rPr>
      </w:pPr>
    </w:p>
    <w:p w:rsidR="00317211" w:rsidRDefault="00317211">
      <w:pPr>
        <w:rPr>
          <w:b/>
          <w:bCs/>
        </w:rPr>
      </w:pPr>
    </w:p>
    <w:p w:rsidR="0014613C" w:rsidRDefault="0014613C">
      <w:pPr>
        <w:rPr>
          <w:b/>
          <w:bCs/>
        </w:rPr>
      </w:pPr>
    </w:p>
    <w:p w:rsidR="00E40DA1" w:rsidRDefault="00E40DA1">
      <w:pPr>
        <w:rPr>
          <w:b/>
          <w:bCs/>
        </w:rPr>
      </w:pPr>
    </w:p>
    <w:p w:rsidR="004D1595" w:rsidRDefault="004D1595">
      <w:pPr>
        <w:rPr>
          <w:b/>
          <w:bCs/>
        </w:rPr>
      </w:pPr>
    </w:p>
    <w:p w:rsidR="004D1595" w:rsidRDefault="004D1595">
      <w:pPr>
        <w:rPr>
          <w:b/>
          <w:bCs/>
        </w:rPr>
      </w:pPr>
    </w:p>
    <w:p w:rsidR="004D1595" w:rsidRDefault="004D1595">
      <w:pPr>
        <w:rPr>
          <w:b/>
          <w:bCs/>
        </w:rPr>
      </w:pPr>
    </w:p>
    <w:p w:rsidR="009B3CC8" w:rsidRDefault="009B3CC8">
      <w:pPr>
        <w:rPr>
          <w:b/>
          <w:bCs/>
        </w:rPr>
      </w:pPr>
    </w:p>
    <w:p w:rsidR="00E40DA1" w:rsidRDefault="00E40DA1">
      <w:pPr>
        <w:rPr>
          <w:b/>
          <w:bCs/>
          <w:u w:val="single"/>
        </w:rPr>
      </w:pPr>
    </w:p>
    <w:p w:rsidR="00E40DA1" w:rsidRDefault="00E40DA1">
      <w:pPr>
        <w:rPr>
          <w:b/>
          <w:bCs/>
          <w:u w:val="single"/>
        </w:rPr>
      </w:pPr>
    </w:p>
    <w:p w:rsidR="00E31FE9" w:rsidRPr="00475DC2" w:rsidRDefault="00E31FE9" w:rsidP="00E31FE9">
      <w:pPr>
        <w:rPr>
          <w:b/>
          <w:bCs/>
        </w:rPr>
      </w:pPr>
      <w:r w:rsidRPr="00E31FE9">
        <w:rPr>
          <w:b/>
          <w:bCs/>
          <w:u w:val="single"/>
        </w:rPr>
        <w:t xml:space="preserve">-6 Les responsables légaux ont-ils adhéré </w:t>
      </w:r>
      <w:r w:rsidR="0065159B">
        <w:rPr>
          <w:b/>
          <w:bCs/>
          <w:u w:val="single"/>
        </w:rPr>
        <w:t>aux</w:t>
      </w:r>
      <w:r w:rsidRPr="00E31FE9">
        <w:rPr>
          <w:b/>
          <w:bCs/>
          <w:u w:val="single"/>
        </w:rPr>
        <w:t xml:space="preserve"> propositions</w:t>
      </w:r>
      <w:r w:rsidR="0065159B">
        <w:rPr>
          <w:b/>
          <w:bCs/>
          <w:u w:val="single"/>
        </w:rPr>
        <w:t xml:space="preserve"> d’aide et </w:t>
      </w:r>
      <w:r w:rsidRPr="00E31FE9">
        <w:rPr>
          <w:b/>
          <w:bCs/>
          <w:u w:val="single"/>
        </w:rPr>
        <w:t>mis en œuvre les suivis conseillés</w:t>
      </w:r>
      <w:r>
        <w:rPr>
          <w:b/>
          <w:bCs/>
        </w:rPr>
        <w:t> ?</w:t>
      </w:r>
      <w:r w:rsidRPr="00475DC2">
        <w:rPr>
          <w:b/>
          <w:bCs/>
        </w:rPr>
        <w:t> </w:t>
      </w:r>
    </w:p>
    <w:p w:rsidR="00E40DA1" w:rsidRDefault="00E40DA1">
      <w:pPr>
        <w:rPr>
          <w:b/>
          <w:bCs/>
          <w:u w:val="single"/>
        </w:rPr>
      </w:pPr>
    </w:p>
    <w:p w:rsidR="00E40DA1" w:rsidRDefault="00E40DA1">
      <w:pPr>
        <w:rPr>
          <w:b/>
          <w:bCs/>
          <w:u w:val="single"/>
        </w:rPr>
      </w:pPr>
    </w:p>
    <w:p w:rsidR="00E31FE9" w:rsidRDefault="00E31FE9">
      <w:pPr>
        <w:rPr>
          <w:b/>
          <w:bCs/>
          <w:u w:val="single"/>
        </w:rPr>
      </w:pPr>
    </w:p>
    <w:p w:rsidR="00E31FE9" w:rsidRDefault="00E31FE9">
      <w:pPr>
        <w:rPr>
          <w:b/>
          <w:bCs/>
          <w:u w:val="single"/>
        </w:rPr>
      </w:pPr>
    </w:p>
    <w:p w:rsidR="00E31FE9" w:rsidRDefault="00E31FE9">
      <w:pPr>
        <w:rPr>
          <w:b/>
          <w:bCs/>
          <w:u w:val="single"/>
        </w:rPr>
      </w:pPr>
    </w:p>
    <w:p w:rsidR="00E31FE9" w:rsidRDefault="00E31FE9">
      <w:pPr>
        <w:rPr>
          <w:b/>
          <w:bCs/>
          <w:u w:val="single"/>
        </w:rPr>
      </w:pPr>
    </w:p>
    <w:p w:rsidR="00E31FE9" w:rsidRDefault="00E31FE9">
      <w:pPr>
        <w:rPr>
          <w:b/>
          <w:bCs/>
          <w:u w:val="single"/>
        </w:rPr>
      </w:pPr>
    </w:p>
    <w:p w:rsidR="00E31FE9" w:rsidRDefault="00E31FE9">
      <w:pPr>
        <w:rPr>
          <w:b/>
          <w:bCs/>
          <w:u w:val="single"/>
        </w:rPr>
      </w:pPr>
    </w:p>
    <w:p w:rsidR="00E31FE9" w:rsidRDefault="00E31FE9">
      <w:pPr>
        <w:rPr>
          <w:b/>
          <w:bCs/>
          <w:u w:val="single"/>
        </w:rPr>
      </w:pPr>
    </w:p>
    <w:p w:rsidR="00E31FE9" w:rsidRDefault="00E31FE9">
      <w:pPr>
        <w:rPr>
          <w:b/>
          <w:bCs/>
          <w:u w:val="single"/>
        </w:rPr>
      </w:pPr>
    </w:p>
    <w:p w:rsidR="00E31FE9" w:rsidRDefault="00E31FE9">
      <w:pPr>
        <w:rPr>
          <w:b/>
          <w:bCs/>
          <w:u w:val="single"/>
        </w:rPr>
      </w:pPr>
    </w:p>
    <w:p w:rsidR="00E31FE9" w:rsidRDefault="00E31FE9">
      <w:pPr>
        <w:rPr>
          <w:b/>
          <w:bCs/>
          <w:u w:val="single"/>
        </w:rPr>
      </w:pPr>
    </w:p>
    <w:p w:rsidR="00E40DA1" w:rsidRDefault="00E40DA1">
      <w:pPr>
        <w:rPr>
          <w:b/>
          <w:bCs/>
          <w:u w:val="single"/>
        </w:rPr>
      </w:pPr>
    </w:p>
    <w:p w:rsidR="009B3CC8" w:rsidRDefault="00E31FE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- </w:t>
      </w:r>
      <w:r w:rsidR="0065159B">
        <w:rPr>
          <w:b/>
          <w:bCs/>
          <w:u w:val="single"/>
        </w:rPr>
        <w:t>Synthèse justifiant l’information</w:t>
      </w:r>
      <w:r w:rsidR="00264EA2">
        <w:rPr>
          <w:b/>
          <w:bCs/>
          <w:u w:val="single"/>
        </w:rPr>
        <w:t> :</w:t>
      </w:r>
    </w:p>
    <w:p w:rsidR="0065159B" w:rsidRDefault="00264EA2" w:rsidP="00264EA2">
      <w:pPr>
        <w:rPr>
          <w:b/>
          <w:bCs/>
        </w:rPr>
      </w:pPr>
      <w:r>
        <w:rPr>
          <w:b/>
          <w:bCs/>
        </w:rPr>
        <w:tab/>
      </w:r>
    </w:p>
    <w:p w:rsidR="0065159B" w:rsidRDefault="00264EA2" w:rsidP="00264EA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>
        <w:rPr>
          <w:b/>
          <w:bCs/>
        </w:rPr>
        <w:tab/>
      </w:r>
      <w:r>
        <w:rPr>
          <w:b/>
          <w:bCs/>
        </w:rPr>
        <w:tab/>
      </w:r>
      <w:r w:rsidR="0065159B">
        <w:rPr>
          <w:b/>
          <w:bCs/>
        </w:rPr>
        <w:tab/>
      </w:r>
    </w:p>
    <w:p w:rsidR="0065159B" w:rsidRDefault="0065159B" w:rsidP="00264EA2">
      <w:pPr>
        <w:rPr>
          <w:b/>
          <w:bCs/>
        </w:rPr>
      </w:pPr>
    </w:p>
    <w:p w:rsidR="002F61D0" w:rsidRDefault="002F61D0" w:rsidP="00264EA2">
      <w:pPr>
        <w:rPr>
          <w:b/>
          <w:bCs/>
        </w:rPr>
      </w:pPr>
    </w:p>
    <w:p w:rsidR="002F61D0" w:rsidRDefault="002F61D0" w:rsidP="00264EA2">
      <w:pPr>
        <w:rPr>
          <w:b/>
          <w:bCs/>
        </w:rPr>
      </w:pPr>
    </w:p>
    <w:p w:rsidR="002F61D0" w:rsidRDefault="002F61D0" w:rsidP="00264EA2">
      <w:pPr>
        <w:rPr>
          <w:b/>
          <w:bCs/>
        </w:rPr>
      </w:pPr>
    </w:p>
    <w:p w:rsidR="0065159B" w:rsidRDefault="0065159B" w:rsidP="00264EA2">
      <w:pPr>
        <w:rPr>
          <w:b/>
          <w:bCs/>
        </w:rPr>
      </w:pPr>
    </w:p>
    <w:p w:rsidR="0065159B" w:rsidRDefault="0065159B" w:rsidP="00264EA2">
      <w:pPr>
        <w:rPr>
          <w:b/>
          <w:bCs/>
        </w:rPr>
      </w:pPr>
    </w:p>
    <w:p w:rsidR="0065159B" w:rsidRDefault="0065159B" w:rsidP="00264EA2">
      <w:pPr>
        <w:rPr>
          <w:b/>
          <w:bCs/>
        </w:rPr>
      </w:pPr>
    </w:p>
    <w:p w:rsidR="00264EA2" w:rsidRPr="001F4827" w:rsidRDefault="0065159B" w:rsidP="00264EA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64EA2">
        <w:rPr>
          <w:b/>
          <w:bCs/>
        </w:rPr>
        <w:t xml:space="preserve"> OUI   NON</w:t>
      </w:r>
    </w:p>
    <w:p w:rsidR="0065159B" w:rsidRDefault="0065159B" w:rsidP="00264EA2">
      <w:pPr>
        <w:rPr>
          <w:b/>
          <w:bCs/>
        </w:rPr>
      </w:pPr>
    </w:p>
    <w:tbl>
      <w:tblPr>
        <w:tblW w:w="394.3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6559"/>
        <w:gridCol w:w="664"/>
        <w:gridCol w:w="664"/>
      </w:tblGrid>
      <w:tr w:rsidR="00264EA2" w:rsidTr="00795B1E">
        <w:trPr>
          <w:trHeight w:val="1001"/>
        </w:trPr>
        <w:tc>
          <w:tcPr>
            <w:tcW w:w="32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264EA2" w:rsidRDefault="00264EA2" w:rsidP="00795B1E"/>
          <w:p w:rsidR="00264EA2" w:rsidRDefault="00264EA2" w:rsidP="00795B1E">
            <w:r>
              <w:t>–L’enfant se trouve- t-il dans une situation de risque qui compromet son développement et va à l’encontre de son intérêt ?</w:t>
            </w:r>
          </w:p>
        </w:tc>
        <w:tc>
          <w:tcPr>
            <w:tcW w:w="33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264EA2" w:rsidRDefault="00264EA2" w:rsidP="00795B1E">
            <w:pPr>
              <w:jc w:val="center"/>
            </w:pPr>
          </w:p>
        </w:tc>
        <w:tc>
          <w:tcPr>
            <w:tcW w:w="33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264EA2" w:rsidRDefault="00264EA2" w:rsidP="00795B1E">
            <w:pPr>
              <w:jc w:val="center"/>
            </w:pPr>
          </w:p>
        </w:tc>
      </w:tr>
      <w:tr w:rsidR="00264EA2" w:rsidTr="00795B1E">
        <w:trPr>
          <w:trHeight w:val="1001"/>
        </w:trPr>
        <w:tc>
          <w:tcPr>
            <w:tcW w:w="32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264EA2" w:rsidRDefault="00264EA2" w:rsidP="00795B1E">
            <w:pPr>
              <w:rPr>
                <w:u w:val="single"/>
              </w:rPr>
            </w:pPr>
          </w:p>
          <w:p w:rsidR="00264EA2" w:rsidRPr="001F4827" w:rsidRDefault="00264EA2" w:rsidP="00795B1E">
            <w:r w:rsidRPr="001F4827">
              <w:t>-Ce risque est-il lié à son contexte familial de vie ?</w:t>
            </w:r>
          </w:p>
          <w:p w:rsidR="00264EA2" w:rsidRDefault="00264EA2" w:rsidP="00795B1E">
            <w:pPr>
              <w:rPr>
                <w:u w:val="single"/>
              </w:rPr>
            </w:pPr>
          </w:p>
        </w:tc>
        <w:tc>
          <w:tcPr>
            <w:tcW w:w="33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264EA2" w:rsidRDefault="00264EA2" w:rsidP="00795B1E">
            <w:pPr>
              <w:jc w:val="center"/>
            </w:pPr>
          </w:p>
        </w:tc>
        <w:tc>
          <w:tcPr>
            <w:tcW w:w="33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264EA2" w:rsidRDefault="00264EA2" w:rsidP="00795B1E">
            <w:pPr>
              <w:jc w:val="center"/>
            </w:pPr>
          </w:p>
        </w:tc>
      </w:tr>
    </w:tbl>
    <w:p w:rsidR="004D1595" w:rsidRDefault="004D1595">
      <w:pPr>
        <w:rPr>
          <w:b/>
          <w:bCs/>
        </w:rPr>
      </w:pPr>
    </w:p>
    <w:p w:rsidR="0065159B" w:rsidRDefault="0065159B">
      <w:pPr>
        <w:rPr>
          <w:b/>
          <w:bCs/>
        </w:rPr>
      </w:pPr>
    </w:p>
    <w:p w:rsidR="009B3CC8" w:rsidRDefault="009B3CC8">
      <w:pPr>
        <w:rPr>
          <w:b/>
          <w:bCs/>
        </w:rPr>
      </w:pPr>
    </w:p>
    <w:p w:rsidR="004D1595" w:rsidRDefault="00555FFD">
      <w:r w:rsidRPr="00555FFD">
        <w:rPr>
          <w:b/>
          <w:bCs/>
          <w:highlight w:val="lightGray"/>
          <w:u w:val="single"/>
        </w:rPr>
        <w:t xml:space="preserve">Information des </w:t>
      </w:r>
      <w:r w:rsidR="00317211" w:rsidRPr="00555FFD">
        <w:rPr>
          <w:b/>
          <w:bCs/>
          <w:highlight w:val="lightGray"/>
          <w:u w:val="single"/>
        </w:rPr>
        <w:t>parents de cette démarche </w:t>
      </w:r>
      <w:r w:rsidR="00804388">
        <w:rPr>
          <w:b/>
          <w:bCs/>
          <w:highlight w:val="lightGray"/>
          <w:u w:val="single"/>
        </w:rPr>
        <w:t xml:space="preserve">d’Information </w:t>
      </w:r>
      <w:r w:rsidR="00317211" w:rsidRPr="00555FFD">
        <w:rPr>
          <w:b/>
          <w:bCs/>
          <w:highlight w:val="lightGray"/>
          <w:u w:val="single"/>
        </w:rPr>
        <w:t>?</w:t>
      </w:r>
      <w:r w:rsidR="00317211">
        <w:rPr>
          <w:b/>
          <w:bCs/>
          <w:u w:val="single"/>
        </w:rPr>
        <w:t> </w:t>
      </w:r>
    </w:p>
    <w:p w:rsidR="004D1595" w:rsidRDefault="004D1595"/>
    <w:p w:rsidR="004E5A71" w:rsidRDefault="004E5A71"/>
    <w:tbl>
      <w:tblPr>
        <w:tblW w:w="388.1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817"/>
        <w:gridCol w:w="567"/>
        <w:gridCol w:w="236"/>
        <w:gridCol w:w="709"/>
        <w:gridCol w:w="236"/>
        <w:gridCol w:w="1512"/>
        <w:gridCol w:w="284"/>
        <w:gridCol w:w="992"/>
        <w:gridCol w:w="284"/>
        <w:gridCol w:w="2126"/>
      </w:tblGrid>
      <w:tr w:rsidR="004E5A71" w:rsidTr="0014613C">
        <w:tc>
          <w:tcPr>
            <w:tcW w:w="40.85pt" w:type="dxa"/>
            <w:shd w:val="clear" w:color="auto" w:fill="auto"/>
          </w:tcPr>
          <w:p w:rsidR="004E5A71" w:rsidRDefault="004E5A71">
            <w:r>
              <w:t>Père</w:t>
            </w:r>
          </w:p>
        </w:tc>
        <w:tc>
          <w:tcPr>
            <w:tcW w:w="28.35pt" w:type="dxa"/>
            <w:shd w:val="clear" w:color="auto" w:fill="auto"/>
          </w:tcPr>
          <w:p w:rsidR="004E5A71" w:rsidRPr="0010549E" w:rsidRDefault="004E5A71">
            <w:pPr>
              <w:rPr>
                <w:b/>
              </w:rPr>
            </w:pPr>
            <w:r w:rsidRPr="0010549E">
              <w:rPr>
                <w:b/>
              </w:rPr>
              <w:t>Oui</w:t>
            </w:r>
          </w:p>
        </w:tc>
        <w:tc>
          <w:tcPr>
            <w:tcW w:w="11.80pt" w:type="dxa"/>
            <w:shd w:val="clear" w:color="auto" w:fill="auto"/>
          </w:tcPr>
          <w:p w:rsidR="004E5A71" w:rsidRDefault="004E5A71"/>
        </w:tc>
        <w:tc>
          <w:tcPr>
            <w:tcW w:w="35.45pt" w:type="dxa"/>
            <w:shd w:val="clear" w:color="auto" w:fill="auto"/>
          </w:tcPr>
          <w:p w:rsidR="004E5A71" w:rsidRDefault="004E5A71">
            <w:r>
              <w:t>Non</w:t>
            </w:r>
          </w:p>
        </w:tc>
        <w:tc>
          <w:tcPr>
            <w:tcW w:w="11.80pt" w:type="dxa"/>
            <w:shd w:val="clear" w:color="auto" w:fill="auto"/>
          </w:tcPr>
          <w:p w:rsidR="004E5A71" w:rsidRDefault="004E5A71"/>
        </w:tc>
        <w:tc>
          <w:tcPr>
            <w:tcW w:w="75.60pt" w:type="dxa"/>
            <w:shd w:val="clear" w:color="auto" w:fill="auto"/>
          </w:tcPr>
          <w:p w:rsidR="004E5A71" w:rsidRDefault="004E5A71">
            <w:r>
              <w:t>Oralement</w:t>
            </w:r>
          </w:p>
        </w:tc>
        <w:tc>
          <w:tcPr>
            <w:tcW w:w="14.20pt" w:type="dxa"/>
            <w:shd w:val="clear" w:color="auto" w:fill="auto"/>
          </w:tcPr>
          <w:p w:rsidR="004E5A71" w:rsidRDefault="004E5A71"/>
        </w:tc>
        <w:tc>
          <w:tcPr>
            <w:tcW w:w="49.60pt" w:type="dxa"/>
            <w:shd w:val="clear" w:color="auto" w:fill="auto"/>
          </w:tcPr>
          <w:p w:rsidR="004E5A71" w:rsidRPr="004E5A71" w:rsidRDefault="004E5A71" w:rsidP="004E5A71">
            <w:r w:rsidRPr="004E5A71">
              <w:t xml:space="preserve">Par écrit </w:t>
            </w:r>
          </w:p>
        </w:tc>
        <w:tc>
          <w:tcPr>
            <w:tcW w:w="14.20pt" w:type="dxa"/>
            <w:shd w:val="clear" w:color="auto" w:fill="auto"/>
          </w:tcPr>
          <w:p w:rsidR="004E5A71" w:rsidRPr="0010549E" w:rsidRDefault="004E5A71">
            <w:pPr>
              <w:rPr>
                <w:b/>
              </w:rPr>
            </w:pPr>
          </w:p>
        </w:tc>
        <w:tc>
          <w:tcPr>
            <w:tcW w:w="106.30pt" w:type="dxa"/>
            <w:shd w:val="clear" w:color="auto" w:fill="auto"/>
          </w:tcPr>
          <w:p w:rsidR="004E5A71" w:rsidRDefault="004E5A71" w:rsidP="004E5A71">
            <w:r>
              <w:t>Date :</w:t>
            </w:r>
          </w:p>
        </w:tc>
      </w:tr>
      <w:tr w:rsidR="004E5A71" w:rsidTr="0014613C">
        <w:tc>
          <w:tcPr>
            <w:tcW w:w="40.85pt" w:type="dxa"/>
            <w:shd w:val="clear" w:color="auto" w:fill="auto"/>
          </w:tcPr>
          <w:p w:rsidR="004E5A71" w:rsidRDefault="004E5A71">
            <w:r>
              <w:t>Mère</w:t>
            </w:r>
          </w:p>
        </w:tc>
        <w:tc>
          <w:tcPr>
            <w:tcW w:w="28.35pt" w:type="dxa"/>
            <w:shd w:val="clear" w:color="auto" w:fill="auto"/>
          </w:tcPr>
          <w:p w:rsidR="004E5A71" w:rsidRPr="0010549E" w:rsidRDefault="004E5A71">
            <w:pPr>
              <w:rPr>
                <w:b/>
              </w:rPr>
            </w:pPr>
            <w:r w:rsidRPr="0010549E">
              <w:rPr>
                <w:b/>
              </w:rPr>
              <w:t>Oui</w:t>
            </w:r>
          </w:p>
        </w:tc>
        <w:tc>
          <w:tcPr>
            <w:tcW w:w="11.80pt" w:type="dxa"/>
            <w:shd w:val="clear" w:color="auto" w:fill="auto"/>
          </w:tcPr>
          <w:p w:rsidR="004E5A71" w:rsidRDefault="004E5A71"/>
        </w:tc>
        <w:tc>
          <w:tcPr>
            <w:tcW w:w="35.45pt" w:type="dxa"/>
            <w:shd w:val="clear" w:color="auto" w:fill="auto"/>
          </w:tcPr>
          <w:p w:rsidR="004E5A71" w:rsidRDefault="004E5A71">
            <w:r>
              <w:t>Non</w:t>
            </w:r>
          </w:p>
        </w:tc>
        <w:tc>
          <w:tcPr>
            <w:tcW w:w="11.80pt" w:type="dxa"/>
            <w:shd w:val="clear" w:color="auto" w:fill="auto"/>
          </w:tcPr>
          <w:p w:rsidR="004E5A71" w:rsidRDefault="004E5A71" w:rsidP="004E5A71"/>
        </w:tc>
        <w:tc>
          <w:tcPr>
            <w:tcW w:w="75.60pt" w:type="dxa"/>
            <w:shd w:val="clear" w:color="auto" w:fill="auto"/>
          </w:tcPr>
          <w:p w:rsidR="004E5A71" w:rsidRDefault="004E5A71">
            <w:r>
              <w:t>Oralement</w:t>
            </w:r>
          </w:p>
        </w:tc>
        <w:tc>
          <w:tcPr>
            <w:tcW w:w="14.20pt" w:type="dxa"/>
            <w:shd w:val="clear" w:color="auto" w:fill="auto"/>
          </w:tcPr>
          <w:p w:rsidR="004E5A71" w:rsidRDefault="004E5A71"/>
        </w:tc>
        <w:tc>
          <w:tcPr>
            <w:tcW w:w="49.60pt" w:type="dxa"/>
            <w:shd w:val="clear" w:color="auto" w:fill="auto"/>
          </w:tcPr>
          <w:p w:rsidR="004E5A71" w:rsidRPr="004E5A71" w:rsidRDefault="004E5A71">
            <w:r w:rsidRPr="004E5A71">
              <w:t>Par écrit</w:t>
            </w:r>
          </w:p>
        </w:tc>
        <w:tc>
          <w:tcPr>
            <w:tcW w:w="14.20pt" w:type="dxa"/>
            <w:shd w:val="clear" w:color="auto" w:fill="auto"/>
          </w:tcPr>
          <w:p w:rsidR="004E5A71" w:rsidRPr="0010549E" w:rsidRDefault="004E5A71">
            <w:pPr>
              <w:rPr>
                <w:b/>
              </w:rPr>
            </w:pPr>
          </w:p>
        </w:tc>
        <w:tc>
          <w:tcPr>
            <w:tcW w:w="106.30pt" w:type="dxa"/>
            <w:shd w:val="clear" w:color="auto" w:fill="auto"/>
          </w:tcPr>
          <w:p w:rsidR="004E5A71" w:rsidRDefault="004E5A71">
            <w:r>
              <w:t>Date :</w:t>
            </w:r>
          </w:p>
        </w:tc>
      </w:tr>
    </w:tbl>
    <w:p w:rsidR="00555FFD" w:rsidRDefault="00555FFD"/>
    <w:p w:rsidR="00E31FE9" w:rsidRDefault="00E31FE9">
      <w:pPr>
        <w:rPr>
          <w:b/>
          <w:highlight w:val="lightGray"/>
        </w:rPr>
      </w:pPr>
    </w:p>
    <w:p w:rsidR="00E31FE9" w:rsidRDefault="00E31FE9">
      <w:pPr>
        <w:rPr>
          <w:b/>
          <w:highlight w:val="lightGray"/>
        </w:rPr>
      </w:pPr>
    </w:p>
    <w:p w:rsidR="0069623A" w:rsidRDefault="000332C3">
      <w:pPr>
        <w:rPr>
          <w:b/>
        </w:rPr>
      </w:pPr>
      <w:r w:rsidRPr="002D15CA">
        <w:rPr>
          <w:b/>
          <w:highlight w:val="lightGray"/>
        </w:rPr>
        <w:t>-</w:t>
      </w:r>
      <w:r w:rsidR="005D6E76" w:rsidRPr="002D15CA">
        <w:rPr>
          <w:b/>
          <w:highlight w:val="lightGray"/>
        </w:rPr>
        <w:t xml:space="preserve">Les parents </w:t>
      </w:r>
      <w:r w:rsidR="009B12A5" w:rsidRPr="002D15CA">
        <w:rPr>
          <w:b/>
          <w:highlight w:val="lightGray"/>
        </w:rPr>
        <w:t>adhèrent ils à la démarche</w:t>
      </w:r>
      <w:r w:rsidR="005D6E76" w:rsidRPr="002D15CA">
        <w:rPr>
          <w:b/>
          <w:highlight w:val="lightGray"/>
        </w:rPr>
        <w:t> ?</w:t>
      </w:r>
    </w:p>
    <w:p w:rsidR="009B12A5" w:rsidRDefault="009B12A5">
      <w:pPr>
        <w:rPr>
          <w:b/>
        </w:rPr>
      </w:pPr>
    </w:p>
    <w:p w:rsidR="009B12A5" w:rsidRPr="000332C3" w:rsidRDefault="009B12A5">
      <w:pPr>
        <w:rPr>
          <w:b/>
        </w:rPr>
      </w:pPr>
    </w:p>
    <w:tbl>
      <w:tblPr>
        <w:tblW w:w="246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817"/>
        <w:gridCol w:w="567"/>
        <w:gridCol w:w="236"/>
        <w:gridCol w:w="709"/>
        <w:gridCol w:w="236"/>
        <w:gridCol w:w="2079"/>
        <w:gridCol w:w="284"/>
      </w:tblGrid>
      <w:tr w:rsidR="0014613C" w:rsidTr="0014613C">
        <w:tc>
          <w:tcPr>
            <w:tcW w:w="40.85pt" w:type="dxa"/>
            <w:shd w:val="clear" w:color="auto" w:fill="auto"/>
          </w:tcPr>
          <w:p w:rsidR="0014613C" w:rsidRDefault="0014613C" w:rsidP="0010549E">
            <w:r>
              <w:t>Père</w:t>
            </w:r>
          </w:p>
        </w:tc>
        <w:tc>
          <w:tcPr>
            <w:tcW w:w="28.35pt" w:type="dxa"/>
            <w:shd w:val="clear" w:color="auto" w:fill="auto"/>
          </w:tcPr>
          <w:p w:rsidR="0014613C" w:rsidRPr="0010549E" w:rsidRDefault="0014613C" w:rsidP="0010549E">
            <w:pPr>
              <w:rPr>
                <w:b/>
              </w:rPr>
            </w:pPr>
            <w:r w:rsidRPr="0010549E">
              <w:rPr>
                <w:b/>
              </w:rPr>
              <w:t>Oui</w:t>
            </w:r>
          </w:p>
        </w:tc>
        <w:tc>
          <w:tcPr>
            <w:tcW w:w="11.80pt" w:type="dxa"/>
            <w:shd w:val="clear" w:color="auto" w:fill="auto"/>
          </w:tcPr>
          <w:p w:rsidR="0014613C" w:rsidRDefault="0014613C" w:rsidP="0010549E"/>
        </w:tc>
        <w:tc>
          <w:tcPr>
            <w:tcW w:w="35.45pt" w:type="dxa"/>
            <w:shd w:val="clear" w:color="auto" w:fill="auto"/>
          </w:tcPr>
          <w:p w:rsidR="0014613C" w:rsidRDefault="0014613C" w:rsidP="0010549E">
            <w:r>
              <w:t>Non</w:t>
            </w:r>
          </w:p>
        </w:tc>
        <w:tc>
          <w:tcPr>
            <w:tcW w:w="11.80pt" w:type="dxa"/>
            <w:shd w:val="clear" w:color="auto" w:fill="auto"/>
          </w:tcPr>
          <w:p w:rsidR="0014613C" w:rsidRDefault="0014613C" w:rsidP="0010549E"/>
        </w:tc>
        <w:tc>
          <w:tcPr>
            <w:tcW w:w="103.95pt" w:type="dxa"/>
            <w:shd w:val="clear" w:color="auto" w:fill="auto"/>
          </w:tcPr>
          <w:p w:rsidR="0014613C" w:rsidRDefault="0014613C" w:rsidP="0010549E">
            <w:r>
              <w:t>Ne se prononce pas</w:t>
            </w:r>
          </w:p>
        </w:tc>
        <w:tc>
          <w:tcPr>
            <w:tcW w:w="14.20pt" w:type="dxa"/>
          </w:tcPr>
          <w:p w:rsidR="0014613C" w:rsidRDefault="0014613C" w:rsidP="0010549E"/>
        </w:tc>
      </w:tr>
      <w:tr w:rsidR="0014613C" w:rsidTr="0014613C">
        <w:tc>
          <w:tcPr>
            <w:tcW w:w="40.85pt" w:type="dxa"/>
            <w:shd w:val="clear" w:color="auto" w:fill="auto"/>
          </w:tcPr>
          <w:p w:rsidR="0014613C" w:rsidRDefault="0014613C" w:rsidP="0010549E">
            <w:r>
              <w:t>Mère</w:t>
            </w:r>
          </w:p>
        </w:tc>
        <w:tc>
          <w:tcPr>
            <w:tcW w:w="28.35pt" w:type="dxa"/>
            <w:shd w:val="clear" w:color="auto" w:fill="auto"/>
          </w:tcPr>
          <w:p w:rsidR="0014613C" w:rsidRPr="0010549E" w:rsidRDefault="0014613C" w:rsidP="0010549E">
            <w:pPr>
              <w:rPr>
                <w:b/>
              </w:rPr>
            </w:pPr>
            <w:r w:rsidRPr="0010549E">
              <w:rPr>
                <w:b/>
              </w:rPr>
              <w:t>Oui</w:t>
            </w:r>
          </w:p>
        </w:tc>
        <w:tc>
          <w:tcPr>
            <w:tcW w:w="11.80pt" w:type="dxa"/>
            <w:shd w:val="clear" w:color="auto" w:fill="auto"/>
          </w:tcPr>
          <w:p w:rsidR="0014613C" w:rsidRDefault="0014613C" w:rsidP="0010549E"/>
        </w:tc>
        <w:tc>
          <w:tcPr>
            <w:tcW w:w="35.45pt" w:type="dxa"/>
            <w:shd w:val="clear" w:color="auto" w:fill="auto"/>
          </w:tcPr>
          <w:p w:rsidR="0014613C" w:rsidRDefault="0014613C" w:rsidP="0010549E">
            <w:r>
              <w:t>Non</w:t>
            </w:r>
          </w:p>
        </w:tc>
        <w:tc>
          <w:tcPr>
            <w:tcW w:w="11.80pt" w:type="dxa"/>
            <w:shd w:val="clear" w:color="auto" w:fill="auto"/>
          </w:tcPr>
          <w:p w:rsidR="0014613C" w:rsidRDefault="0014613C" w:rsidP="0010549E"/>
        </w:tc>
        <w:tc>
          <w:tcPr>
            <w:tcW w:w="103.95pt" w:type="dxa"/>
            <w:shd w:val="clear" w:color="auto" w:fill="auto"/>
          </w:tcPr>
          <w:p w:rsidR="0014613C" w:rsidRDefault="0014613C" w:rsidP="002D15CA">
            <w:r>
              <w:t>Ne se prononce pas</w:t>
            </w:r>
          </w:p>
        </w:tc>
        <w:tc>
          <w:tcPr>
            <w:tcW w:w="14.20pt" w:type="dxa"/>
          </w:tcPr>
          <w:p w:rsidR="0014613C" w:rsidRDefault="0014613C" w:rsidP="002D15CA"/>
        </w:tc>
      </w:tr>
    </w:tbl>
    <w:p w:rsidR="0069623A" w:rsidRDefault="0069623A"/>
    <w:p w:rsidR="0069623A" w:rsidRDefault="0069623A"/>
    <w:p w:rsidR="00E31FE9" w:rsidRDefault="00E31FE9"/>
    <w:p w:rsidR="00E31FE9" w:rsidRDefault="00E31FE9"/>
    <w:p w:rsidR="00E31FE9" w:rsidRDefault="00E31FE9"/>
    <w:p w:rsidR="0069623A" w:rsidRDefault="0069623A"/>
    <w:p w:rsidR="00DB1F2F" w:rsidRDefault="00115602" w:rsidP="00115602">
      <w:pPr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Identité du</w:t>
      </w:r>
      <w:r w:rsidR="00DB1F2F">
        <w:rPr>
          <w:b/>
          <w:bCs/>
          <w:i/>
          <w:iCs/>
          <w:u w:val="single"/>
        </w:rPr>
        <w:t xml:space="preserve"> ou des</w:t>
      </w:r>
      <w:r>
        <w:rPr>
          <w:b/>
          <w:bCs/>
          <w:i/>
          <w:iCs/>
          <w:u w:val="single"/>
        </w:rPr>
        <w:t xml:space="preserve"> rédacteur</w:t>
      </w:r>
      <w:r w:rsidR="00DB1F2F">
        <w:rPr>
          <w:b/>
          <w:bCs/>
          <w:i/>
          <w:iCs/>
          <w:u w:val="single"/>
        </w:rPr>
        <w:t>s</w:t>
      </w:r>
      <w:r>
        <w:rPr>
          <w:b/>
          <w:bCs/>
          <w:i/>
          <w:iCs/>
          <w:u w:val="single"/>
        </w:rPr>
        <w:t> :</w:t>
      </w:r>
      <w:r>
        <w:rPr>
          <w:b/>
          <w:bCs/>
          <w:i/>
          <w:iCs/>
        </w:rPr>
        <w:tab/>
      </w:r>
    </w:p>
    <w:p w:rsidR="00DB1F2F" w:rsidRDefault="00DB1F2F" w:rsidP="00115602">
      <w:pPr>
        <w:rPr>
          <w:b/>
          <w:bCs/>
          <w:i/>
          <w:iCs/>
        </w:rPr>
      </w:pPr>
    </w:p>
    <w:p w:rsidR="00115602" w:rsidRDefault="00115602" w:rsidP="00115602">
      <w:pPr>
        <w:rPr>
          <w:i/>
          <w:iCs/>
        </w:rPr>
      </w:pPr>
      <w:r>
        <w:rPr>
          <w:i/>
          <w:iCs/>
        </w:rPr>
        <w:t>Nom, prénom :</w:t>
      </w:r>
    </w:p>
    <w:p w:rsidR="00DB1F2F" w:rsidRDefault="00DB1F2F" w:rsidP="00DB1F2F">
      <w:pPr>
        <w:rPr>
          <w:i/>
          <w:iCs/>
        </w:rPr>
      </w:pPr>
    </w:p>
    <w:p w:rsidR="00115602" w:rsidRDefault="00115602" w:rsidP="00DB1F2F">
      <w:pPr>
        <w:rPr>
          <w:i/>
          <w:iCs/>
        </w:rPr>
      </w:pPr>
      <w:r>
        <w:rPr>
          <w:i/>
          <w:iCs/>
        </w:rPr>
        <w:t>Fonction :</w:t>
      </w:r>
    </w:p>
    <w:p w:rsidR="00115602" w:rsidRDefault="00115602" w:rsidP="00115602">
      <w:pPr>
        <w:ind w:start="141.75pt"/>
        <w:rPr>
          <w:i/>
          <w:iCs/>
        </w:rPr>
      </w:pPr>
    </w:p>
    <w:p w:rsidR="002F61D0" w:rsidRDefault="002F61D0"/>
    <w:p w:rsidR="002F61D0" w:rsidRDefault="002F61D0"/>
    <w:p w:rsidR="003A5F5E" w:rsidRDefault="003A5F5E"/>
    <w:p w:rsidR="003A5F5E" w:rsidRDefault="003A5F5E"/>
    <w:p w:rsidR="003A5F5E" w:rsidRDefault="003A5F5E"/>
    <w:p w:rsidR="003A5F5E" w:rsidRDefault="003A5F5E"/>
    <w:p w:rsidR="003A5F5E" w:rsidRDefault="003A5F5E"/>
    <w:p w:rsidR="003A5F5E" w:rsidRDefault="003A5F5E"/>
    <w:p w:rsidR="003A5F5E" w:rsidRDefault="003A5F5E"/>
    <w:p w:rsidR="00E40DA1" w:rsidRDefault="00E40DA1"/>
    <w:p w:rsidR="00DB1F2F" w:rsidRDefault="00DB1F2F"/>
    <w:p w:rsidR="00DB1F2F" w:rsidRDefault="00DB1F2F"/>
    <w:p w:rsidR="00DB1F2F" w:rsidRDefault="00DB1F2F"/>
    <w:p w:rsidR="00BF4CFC" w:rsidRDefault="00BF4CFC"/>
    <w:p w:rsidR="00BF4CFC" w:rsidRDefault="00BF4CFC"/>
    <w:p w:rsidR="00DB1F2F" w:rsidRDefault="00DB1F2F"/>
    <w:p w:rsidR="00E40DA1" w:rsidRDefault="00E40DA1"/>
    <w:p w:rsidR="00E40DA1" w:rsidRDefault="00E31FE9" w:rsidP="00146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>G</w:t>
      </w:r>
      <w:r w:rsidR="001D5716" w:rsidRPr="001D5716">
        <w:rPr>
          <w:sz w:val="36"/>
          <w:szCs w:val="36"/>
        </w:rPr>
        <w:t>UIDE POUR LA REDACTION</w:t>
      </w:r>
    </w:p>
    <w:p w:rsidR="00317211" w:rsidRDefault="001D5716" w:rsidP="00146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1D5716">
        <w:rPr>
          <w:sz w:val="36"/>
          <w:szCs w:val="36"/>
        </w:rPr>
        <w:t xml:space="preserve"> </w:t>
      </w:r>
      <w:r w:rsidR="00E40DA1">
        <w:rPr>
          <w:sz w:val="36"/>
          <w:szCs w:val="36"/>
        </w:rPr>
        <w:t xml:space="preserve">DE L’INFORMATION </w:t>
      </w:r>
    </w:p>
    <w:p w:rsidR="0014613C" w:rsidRPr="001D5716" w:rsidRDefault="0014613C" w:rsidP="00146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:rsidR="00E40DA1" w:rsidRDefault="00E40DA1" w:rsidP="001D5716">
      <w:pPr>
        <w:rPr>
          <w:b/>
          <w:bCs/>
          <w:i/>
        </w:rPr>
      </w:pPr>
    </w:p>
    <w:p w:rsidR="00E40DA1" w:rsidRPr="00AB01F2" w:rsidRDefault="00E40DA1" w:rsidP="001D5716">
      <w:pPr>
        <w:rPr>
          <w:b/>
          <w:bCs/>
          <w:i/>
        </w:rPr>
      </w:pPr>
    </w:p>
    <w:p w:rsidR="0014613C" w:rsidRDefault="0014613C" w:rsidP="0014613C">
      <w:pPr>
        <w:rPr>
          <w:b/>
          <w:bCs/>
          <w:u w:val="single"/>
        </w:rPr>
      </w:pPr>
      <w:r w:rsidRPr="003B217C">
        <w:rPr>
          <w:b/>
          <w:bCs/>
          <w:highlight w:val="lightGray"/>
          <w:u w:val="single"/>
        </w:rPr>
        <w:t>Exposé de la situation :</w:t>
      </w:r>
    </w:p>
    <w:p w:rsidR="00317211" w:rsidRDefault="00317211"/>
    <w:p w:rsidR="003B217C" w:rsidRDefault="003A5F5E" w:rsidP="003A5F5E">
      <w:pPr>
        <w:rPr>
          <w:b/>
          <w:bCs/>
          <w:u w:val="single"/>
        </w:rPr>
      </w:pPr>
      <w:r w:rsidRPr="003A5F5E">
        <w:rPr>
          <w:b/>
          <w:bCs/>
          <w:u w:val="single"/>
        </w:rPr>
        <w:t>-</w:t>
      </w:r>
      <w:r>
        <w:rPr>
          <w:b/>
          <w:bCs/>
          <w:u w:val="single"/>
        </w:rPr>
        <w:t xml:space="preserve"> </w:t>
      </w:r>
      <w:r w:rsidR="003B217C">
        <w:rPr>
          <w:b/>
          <w:bCs/>
          <w:u w:val="single"/>
        </w:rPr>
        <w:t>1 D</w:t>
      </w:r>
      <w:r w:rsidR="003B217C" w:rsidRPr="00B4191B">
        <w:rPr>
          <w:b/>
          <w:bCs/>
          <w:u w:val="single"/>
        </w:rPr>
        <w:t>éveloppement de l’enfant et comportement</w:t>
      </w:r>
      <w:r w:rsidR="003B217C">
        <w:rPr>
          <w:b/>
          <w:bCs/>
          <w:u w:val="single"/>
        </w:rPr>
        <w:t> :</w:t>
      </w:r>
    </w:p>
    <w:p w:rsidR="003B217C" w:rsidRDefault="003B217C" w:rsidP="003B217C">
      <w:pPr>
        <w:rPr>
          <w:b/>
          <w:bCs/>
          <w:u w:val="single"/>
        </w:rPr>
      </w:pPr>
    </w:p>
    <w:p w:rsidR="003B217C" w:rsidRPr="00AB01F2" w:rsidRDefault="003B217C" w:rsidP="003B217C">
      <w:pPr>
        <w:rPr>
          <w:bCs/>
          <w:i/>
        </w:rPr>
      </w:pPr>
      <w:r w:rsidRPr="00AB01F2">
        <w:rPr>
          <w:bCs/>
          <w:i/>
        </w:rPr>
        <w:t>Développement des capacités d’apprentissage</w:t>
      </w:r>
      <w:r>
        <w:rPr>
          <w:bCs/>
          <w:i/>
        </w:rPr>
        <w:t> :</w:t>
      </w:r>
    </w:p>
    <w:p w:rsidR="003B217C" w:rsidRPr="00EE653D" w:rsidRDefault="003B217C" w:rsidP="003B217C">
      <w:pPr>
        <w:rPr>
          <w:bCs/>
          <w:u w:val="single"/>
        </w:rPr>
      </w:pPr>
    </w:p>
    <w:p w:rsidR="003B217C" w:rsidRPr="00AB01F2" w:rsidRDefault="003B217C" w:rsidP="003B217C">
      <w:pPr>
        <w:rPr>
          <w:bCs/>
          <w:i/>
        </w:rPr>
      </w:pPr>
      <w:r w:rsidRPr="00AB01F2">
        <w:rPr>
          <w:bCs/>
          <w:i/>
        </w:rPr>
        <w:t>Aptitudes relationnelles</w:t>
      </w:r>
      <w:r>
        <w:rPr>
          <w:bCs/>
          <w:i/>
        </w:rPr>
        <w:t> </w:t>
      </w:r>
      <w:r w:rsidR="0026005A">
        <w:rPr>
          <w:bCs/>
          <w:i/>
        </w:rPr>
        <w:t>avec l’adulte, ses pairs …</w:t>
      </w:r>
      <w:r>
        <w:rPr>
          <w:bCs/>
          <w:i/>
        </w:rPr>
        <w:t>:</w:t>
      </w:r>
    </w:p>
    <w:p w:rsidR="003B217C" w:rsidRPr="00EE653D" w:rsidRDefault="003B217C" w:rsidP="003B217C">
      <w:pPr>
        <w:rPr>
          <w:bCs/>
          <w:u w:val="single"/>
        </w:rPr>
      </w:pPr>
    </w:p>
    <w:p w:rsidR="003B217C" w:rsidRDefault="003B217C" w:rsidP="003B217C">
      <w:pPr>
        <w:rPr>
          <w:bCs/>
          <w:i/>
          <w:u w:val="single"/>
        </w:rPr>
      </w:pPr>
      <w:r w:rsidRPr="00AB01F2">
        <w:rPr>
          <w:bCs/>
          <w:i/>
        </w:rPr>
        <w:t>Compétences psychosociales :</w:t>
      </w:r>
      <w:r w:rsidRPr="00AB01F2">
        <w:rPr>
          <w:bCs/>
          <w:i/>
          <w:u w:val="single"/>
        </w:rPr>
        <w:t xml:space="preserve"> </w:t>
      </w:r>
    </w:p>
    <w:p w:rsidR="003B217C" w:rsidRDefault="003B217C" w:rsidP="003B217C">
      <w:pPr>
        <w:rPr>
          <w:bCs/>
          <w:i/>
          <w:u w:val="single"/>
        </w:rPr>
      </w:pPr>
    </w:p>
    <w:p w:rsidR="003B217C" w:rsidRPr="00AB01F2" w:rsidRDefault="003B217C" w:rsidP="003B217C">
      <w:pPr>
        <w:rPr>
          <w:bCs/>
          <w:i/>
        </w:rPr>
      </w:pPr>
      <w:r w:rsidRPr="00AB01F2">
        <w:rPr>
          <w:bCs/>
          <w:i/>
        </w:rPr>
        <w:t>Santé </w:t>
      </w:r>
      <w:r>
        <w:rPr>
          <w:bCs/>
          <w:i/>
        </w:rPr>
        <w:t>(éléments émanent des parents ou relevés dans le cadre sco</w:t>
      </w:r>
      <w:r w:rsidR="003A5F5E">
        <w:rPr>
          <w:bCs/>
          <w:i/>
        </w:rPr>
        <w:t>laire ; précisez si PAP ; PAI ..</w:t>
      </w:r>
      <w:r>
        <w:rPr>
          <w:bCs/>
          <w:i/>
        </w:rPr>
        <w:t xml:space="preserve">) </w:t>
      </w:r>
      <w:r w:rsidRPr="00AB01F2">
        <w:rPr>
          <w:bCs/>
          <w:i/>
        </w:rPr>
        <w:t>:</w:t>
      </w:r>
    </w:p>
    <w:p w:rsidR="003B217C" w:rsidRDefault="003B217C" w:rsidP="003B217C">
      <w:pPr>
        <w:rPr>
          <w:bCs/>
          <w:i/>
          <w:u w:val="single"/>
        </w:rPr>
      </w:pPr>
    </w:p>
    <w:p w:rsidR="009B3CC8" w:rsidRDefault="003A5F5E" w:rsidP="003A5F5E">
      <w:pPr>
        <w:rPr>
          <w:b/>
          <w:bCs/>
          <w:u w:val="single"/>
        </w:rPr>
      </w:pPr>
      <w:r w:rsidRPr="003A5F5E">
        <w:rPr>
          <w:b/>
          <w:bCs/>
          <w:u w:val="single"/>
        </w:rPr>
        <w:t>-</w:t>
      </w:r>
      <w:r>
        <w:rPr>
          <w:b/>
          <w:bCs/>
          <w:u w:val="single"/>
        </w:rPr>
        <w:t xml:space="preserve"> </w:t>
      </w:r>
      <w:r w:rsidR="003B217C">
        <w:rPr>
          <w:b/>
          <w:bCs/>
          <w:u w:val="single"/>
        </w:rPr>
        <w:t xml:space="preserve">2 </w:t>
      </w:r>
      <w:r w:rsidR="003B217C" w:rsidRPr="00EE5F1D">
        <w:rPr>
          <w:b/>
          <w:bCs/>
          <w:u w:val="single"/>
        </w:rPr>
        <w:t>Contexte socioéconomique, culturel et environnemental de vie de</w:t>
      </w:r>
    </w:p>
    <w:p w:rsidR="003B217C" w:rsidRDefault="003B217C" w:rsidP="003B217C">
      <w:pPr>
        <w:rPr>
          <w:b/>
          <w:bCs/>
          <w:u w:val="single"/>
        </w:rPr>
      </w:pPr>
      <w:r w:rsidRPr="00EE5F1D">
        <w:rPr>
          <w:b/>
          <w:bCs/>
          <w:u w:val="single"/>
        </w:rPr>
        <w:t>l’enfant</w:t>
      </w:r>
      <w:r>
        <w:rPr>
          <w:b/>
          <w:bCs/>
          <w:u w:val="single"/>
        </w:rPr>
        <w:t> :</w:t>
      </w:r>
      <w:r w:rsidRPr="00EE5F1D">
        <w:rPr>
          <w:b/>
          <w:bCs/>
          <w:u w:val="single"/>
        </w:rPr>
        <w:t xml:space="preserve"> </w:t>
      </w:r>
    </w:p>
    <w:p w:rsidR="003B217C" w:rsidRDefault="003B217C" w:rsidP="003B217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:rsidR="003B217C" w:rsidRPr="00AB01F2" w:rsidRDefault="003B217C" w:rsidP="003B217C">
      <w:pPr>
        <w:rPr>
          <w:bCs/>
          <w:i/>
        </w:rPr>
      </w:pPr>
      <w:r>
        <w:rPr>
          <w:bCs/>
          <w:i/>
        </w:rPr>
        <w:t>Situation actuelle de vie de l’</w:t>
      </w:r>
      <w:r w:rsidRPr="00AB01F2">
        <w:rPr>
          <w:bCs/>
          <w:i/>
        </w:rPr>
        <w:t>enfant</w:t>
      </w:r>
      <w:r>
        <w:rPr>
          <w:bCs/>
          <w:i/>
        </w:rPr>
        <w:t> :</w:t>
      </w:r>
    </w:p>
    <w:p w:rsidR="003B217C" w:rsidRPr="00200166" w:rsidRDefault="003B217C" w:rsidP="003B217C">
      <w:pPr>
        <w:rPr>
          <w:bCs/>
          <w:i/>
          <w:u w:val="single"/>
        </w:rPr>
      </w:pPr>
    </w:p>
    <w:p w:rsidR="003B217C" w:rsidRDefault="003B217C" w:rsidP="003B217C">
      <w:pPr>
        <w:rPr>
          <w:bCs/>
          <w:i/>
        </w:rPr>
      </w:pPr>
      <w:r w:rsidRPr="00AB01F2">
        <w:rPr>
          <w:bCs/>
          <w:i/>
        </w:rPr>
        <w:t>Prise en charge de l’enfant</w:t>
      </w:r>
      <w:r>
        <w:rPr>
          <w:bCs/>
          <w:i/>
        </w:rPr>
        <w:t xml:space="preserve"> </w:t>
      </w:r>
      <w:r w:rsidR="0065159B">
        <w:rPr>
          <w:bCs/>
          <w:i/>
        </w:rPr>
        <w:t xml:space="preserve">avant, </w:t>
      </w:r>
      <w:r>
        <w:rPr>
          <w:bCs/>
          <w:i/>
        </w:rPr>
        <w:t>après la classe ?</w:t>
      </w:r>
    </w:p>
    <w:p w:rsidR="003B217C" w:rsidRPr="00AB01F2" w:rsidRDefault="003B217C" w:rsidP="003B217C">
      <w:pPr>
        <w:rPr>
          <w:bCs/>
          <w:i/>
        </w:rPr>
      </w:pPr>
    </w:p>
    <w:p w:rsidR="003B217C" w:rsidRPr="00AB01F2" w:rsidRDefault="003B217C" w:rsidP="003B217C">
      <w:pPr>
        <w:rPr>
          <w:bCs/>
          <w:i/>
        </w:rPr>
      </w:pPr>
      <w:r w:rsidRPr="00AB01F2">
        <w:rPr>
          <w:bCs/>
          <w:i/>
        </w:rPr>
        <w:t>Situation économique </w:t>
      </w:r>
      <w:r w:rsidR="00E40DA1">
        <w:rPr>
          <w:bCs/>
          <w:i/>
        </w:rPr>
        <w:t>connue</w:t>
      </w:r>
      <w:r w:rsidRPr="00AB01F2">
        <w:rPr>
          <w:bCs/>
          <w:i/>
        </w:rPr>
        <w:t>:</w:t>
      </w:r>
    </w:p>
    <w:p w:rsidR="003B217C" w:rsidRPr="00200166" w:rsidRDefault="003B217C" w:rsidP="003B217C">
      <w:pPr>
        <w:rPr>
          <w:bCs/>
          <w:i/>
          <w:u w:val="single"/>
        </w:rPr>
      </w:pPr>
    </w:p>
    <w:p w:rsidR="003B217C" w:rsidRPr="00AB01F2" w:rsidRDefault="003B217C" w:rsidP="003B217C">
      <w:pPr>
        <w:rPr>
          <w:bCs/>
          <w:i/>
        </w:rPr>
      </w:pPr>
      <w:r w:rsidRPr="00AB01F2">
        <w:rPr>
          <w:bCs/>
          <w:i/>
        </w:rPr>
        <w:t>Logement :</w:t>
      </w:r>
    </w:p>
    <w:p w:rsidR="003B217C" w:rsidRPr="00200166" w:rsidRDefault="003B217C" w:rsidP="003B217C">
      <w:pPr>
        <w:rPr>
          <w:bCs/>
          <w:i/>
          <w:u w:val="single"/>
        </w:rPr>
      </w:pPr>
    </w:p>
    <w:p w:rsidR="003B217C" w:rsidRPr="00AB01F2" w:rsidRDefault="00E40DA1" w:rsidP="003B217C">
      <w:pPr>
        <w:rPr>
          <w:bCs/>
          <w:i/>
        </w:rPr>
      </w:pPr>
      <w:r>
        <w:rPr>
          <w:bCs/>
          <w:i/>
        </w:rPr>
        <w:t>D</w:t>
      </w:r>
      <w:r w:rsidR="003B217C" w:rsidRPr="00AB01F2">
        <w:rPr>
          <w:bCs/>
          <w:i/>
        </w:rPr>
        <w:t xml:space="preserve">ifficultés administratives, </w:t>
      </w:r>
      <w:r w:rsidR="003B217C">
        <w:rPr>
          <w:bCs/>
          <w:i/>
        </w:rPr>
        <w:t>civiles, pénales :</w:t>
      </w:r>
    </w:p>
    <w:p w:rsidR="003B217C" w:rsidRDefault="003B217C" w:rsidP="003B217C">
      <w:pPr>
        <w:rPr>
          <w:bCs/>
          <w:i/>
          <w:u w:val="single"/>
        </w:rPr>
      </w:pPr>
    </w:p>
    <w:p w:rsidR="003B217C" w:rsidRDefault="003B217C" w:rsidP="003B217C">
      <w:pPr>
        <w:rPr>
          <w:bCs/>
          <w:i/>
          <w:u w:val="single"/>
        </w:rPr>
      </w:pPr>
      <w:r>
        <w:rPr>
          <w:bCs/>
          <w:i/>
          <w:u w:val="single"/>
        </w:rPr>
        <w:t>E</w:t>
      </w:r>
      <w:r w:rsidRPr="00AB01F2">
        <w:rPr>
          <w:bCs/>
          <w:i/>
        </w:rPr>
        <w:t>nvironnement extérieur et soutien de proximité</w:t>
      </w:r>
      <w:r>
        <w:rPr>
          <w:bCs/>
          <w:i/>
        </w:rPr>
        <w:t> :</w:t>
      </w:r>
    </w:p>
    <w:p w:rsidR="003B217C" w:rsidRDefault="003B217C" w:rsidP="003B217C">
      <w:pPr>
        <w:rPr>
          <w:bCs/>
          <w:i/>
          <w:u w:val="single"/>
        </w:rPr>
      </w:pPr>
    </w:p>
    <w:p w:rsidR="003B217C" w:rsidRPr="00AB01F2" w:rsidRDefault="003B217C" w:rsidP="003B217C">
      <w:pPr>
        <w:rPr>
          <w:bCs/>
          <w:i/>
        </w:rPr>
      </w:pPr>
      <w:r w:rsidRPr="00AB01F2">
        <w:rPr>
          <w:bCs/>
          <w:i/>
        </w:rPr>
        <w:t>Migration et changement de département</w:t>
      </w:r>
      <w:r>
        <w:rPr>
          <w:bCs/>
          <w:i/>
        </w:rPr>
        <w:t> :</w:t>
      </w:r>
    </w:p>
    <w:p w:rsidR="003B217C" w:rsidRDefault="003B217C" w:rsidP="003B217C">
      <w:pPr>
        <w:rPr>
          <w:bCs/>
          <w:i/>
          <w:u w:val="single"/>
        </w:rPr>
      </w:pPr>
    </w:p>
    <w:p w:rsidR="003B217C" w:rsidRPr="00AB01F2" w:rsidRDefault="003B217C" w:rsidP="003B217C">
      <w:pPr>
        <w:rPr>
          <w:bCs/>
          <w:i/>
        </w:rPr>
      </w:pPr>
      <w:r>
        <w:rPr>
          <w:bCs/>
          <w:i/>
        </w:rPr>
        <w:t>Contexte culturel :</w:t>
      </w:r>
    </w:p>
    <w:p w:rsidR="003B217C" w:rsidRDefault="003B217C" w:rsidP="003B217C">
      <w:pPr>
        <w:rPr>
          <w:b/>
          <w:bCs/>
          <w:u w:val="single"/>
        </w:rPr>
      </w:pPr>
    </w:p>
    <w:p w:rsidR="003B217C" w:rsidRPr="009B3CC8" w:rsidRDefault="003A5F5E" w:rsidP="003A5F5E">
      <w:pPr>
        <w:rPr>
          <w:b/>
          <w:bCs/>
          <w:i/>
        </w:rPr>
      </w:pPr>
      <w:r w:rsidRPr="003A5F5E">
        <w:rPr>
          <w:b/>
          <w:bCs/>
          <w:u w:val="single"/>
        </w:rPr>
        <w:t>-</w:t>
      </w:r>
      <w:r>
        <w:rPr>
          <w:b/>
          <w:bCs/>
          <w:u w:val="single"/>
        </w:rPr>
        <w:t xml:space="preserve"> </w:t>
      </w:r>
      <w:r w:rsidR="003B217C">
        <w:rPr>
          <w:b/>
          <w:bCs/>
          <w:u w:val="single"/>
        </w:rPr>
        <w:t xml:space="preserve">3 </w:t>
      </w:r>
      <w:r w:rsidR="00E40DA1">
        <w:rPr>
          <w:b/>
          <w:bCs/>
          <w:u w:val="single"/>
        </w:rPr>
        <w:t>E</w:t>
      </w:r>
      <w:r w:rsidR="003B217C">
        <w:rPr>
          <w:b/>
          <w:bCs/>
          <w:u w:val="single"/>
        </w:rPr>
        <w:t>xercice des fonctions parentales </w:t>
      </w:r>
      <w:r w:rsidR="003B217C" w:rsidRPr="009B3CC8">
        <w:rPr>
          <w:b/>
          <w:bCs/>
          <w:i/>
        </w:rPr>
        <w:t>:</w:t>
      </w:r>
      <w:r w:rsidR="009B3CC8" w:rsidRPr="009B3CC8">
        <w:rPr>
          <w:b/>
          <w:bCs/>
          <w:i/>
        </w:rPr>
        <w:t xml:space="preserve">  Précisez :</w:t>
      </w:r>
    </w:p>
    <w:p w:rsidR="003B217C" w:rsidRPr="009B3CC8" w:rsidRDefault="003B217C" w:rsidP="003B217C">
      <w:pPr>
        <w:rPr>
          <w:b/>
          <w:bCs/>
          <w:i/>
        </w:rPr>
      </w:pPr>
    </w:p>
    <w:p w:rsidR="003B217C" w:rsidRDefault="003B217C" w:rsidP="003B217C">
      <w:pPr>
        <w:rPr>
          <w:bCs/>
          <w:i/>
        </w:rPr>
      </w:pPr>
      <w:r>
        <w:rPr>
          <w:bCs/>
          <w:i/>
        </w:rPr>
        <w:t>Relations parents/enfant et liens d’</w:t>
      </w:r>
      <w:r w:rsidRPr="00BF5A7F">
        <w:rPr>
          <w:bCs/>
          <w:i/>
        </w:rPr>
        <w:t>attachement</w:t>
      </w:r>
      <w:r>
        <w:rPr>
          <w:bCs/>
          <w:i/>
        </w:rPr>
        <w:t> :</w:t>
      </w:r>
    </w:p>
    <w:p w:rsidR="00E63E84" w:rsidRPr="00BF5A7F" w:rsidRDefault="00E63E84" w:rsidP="003B217C">
      <w:pPr>
        <w:rPr>
          <w:bCs/>
          <w:i/>
        </w:rPr>
      </w:pPr>
    </w:p>
    <w:p w:rsidR="00E40DA1" w:rsidRDefault="00E40DA1" w:rsidP="00E40DA1">
      <w:pPr>
        <w:rPr>
          <w:bCs/>
          <w:i/>
        </w:rPr>
      </w:pPr>
      <w:r>
        <w:rPr>
          <w:bCs/>
          <w:i/>
        </w:rPr>
        <w:t>Quelles perceptions ont chaque parent des difficultés de leur enfant :</w:t>
      </w:r>
    </w:p>
    <w:p w:rsidR="00E40DA1" w:rsidRDefault="00E40DA1" w:rsidP="003B217C">
      <w:pPr>
        <w:rPr>
          <w:bCs/>
          <w:i/>
        </w:rPr>
      </w:pPr>
    </w:p>
    <w:p w:rsidR="00E63E84" w:rsidRDefault="00E63E84" w:rsidP="003B217C">
      <w:pPr>
        <w:rPr>
          <w:bCs/>
          <w:i/>
        </w:rPr>
      </w:pPr>
    </w:p>
    <w:p w:rsidR="003B217C" w:rsidRDefault="003B217C" w:rsidP="003B217C">
      <w:pPr>
        <w:rPr>
          <w:bCs/>
          <w:i/>
        </w:rPr>
      </w:pPr>
      <w:r w:rsidRPr="00BF5A7F">
        <w:rPr>
          <w:bCs/>
          <w:i/>
        </w:rPr>
        <w:t>Relations parents/école</w:t>
      </w:r>
      <w:r>
        <w:rPr>
          <w:bCs/>
          <w:i/>
        </w:rPr>
        <w:t> :</w:t>
      </w:r>
    </w:p>
    <w:p w:rsidR="00E63E84" w:rsidRDefault="00E63E84" w:rsidP="003B217C">
      <w:pPr>
        <w:rPr>
          <w:bCs/>
          <w:i/>
        </w:rPr>
      </w:pPr>
    </w:p>
    <w:p w:rsidR="00E63E84" w:rsidRDefault="00E63E84" w:rsidP="003B217C">
      <w:pPr>
        <w:rPr>
          <w:bCs/>
          <w:i/>
        </w:rPr>
      </w:pPr>
    </w:p>
    <w:p w:rsidR="003B217C" w:rsidRDefault="003B217C" w:rsidP="003B217C">
      <w:pPr>
        <w:rPr>
          <w:bCs/>
          <w:i/>
        </w:rPr>
      </w:pPr>
      <w:r>
        <w:rPr>
          <w:bCs/>
          <w:i/>
        </w:rPr>
        <w:t>Relations du couple parental :</w:t>
      </w:r>
    </w:p>
    <w:p w:rsidR="0026005A" w:rsidRDefault="0026005A" w:rsidP="003B217C">
      <w:pPr>
        <w:rPr>
          <w:bCs/>
          <w:i/>
        </w:rPr>
      </w:pPr>
    </w:p>
    <w:p w:rsidR="0026005A" w:rsidRPr="0026005A" w:rsidRDefault="003A5F5E" w:rsidP="003A5F5E">
      <w:pPr>
        <w:rPr>
          <w:b/>
          <w:bCs/>
          <w:u w:val="single"/>
        </w:rPr>
      </w:pPr>
      <w:r w:rsidRPr="003A5F5E">
        <w:rPr>
          <w:b/>
          <w:bCs/>
          <w:u w:val="single"/>
        </w:rPr>
        <w:t>-</w:t>
      </w:r>
      <w:r>
        <w:rPr>
          <w:b/>
          <w:bCs/>
          <w:u w:val="single"/>
        </w:rPr>
        <w:t xml:space="preserve"> </w:t>
      </w:r>
      <w:r w:rsidR="0026005A" w:rsidRPr="0026005A">
        <w:rPr>
          <w:b/>
          <w:bCs/>
          <w:u w:val="single"/>
        </w:rPr>
        <w:t>4 Préciser la perception par l’enfant de sa situation</w:t>
      </w:r>
      <w:r w:rsidR="0026005A">
        <w:rPr>
          <w:b/>
          <w:bCs/>
          <w:u w:val="single"/>
        </w:rPr>
        <w:t> :</w:t>
      </w:r>
    </w:p>
    <w:p w:rsidR="0036086D" w:rsidRDefault="0036086D" w:rsidP="009B3CC8">
      <w:pPr>
        <w:rPr>
          <w:b/>
          <w:bCs/>
        </w:rPr>
      </w:pPr>
      <w:r w:rsidRPr="0036086D">
        <w:rPr>
          <w:b/>
          <w:bCs/>
        </w:rPr>
        <w:t xml:space="preserve"> </w:t>
      </w:r>
    </w:p>
    <w:p w:rsidR="00E63E84" w:rsidRDefault="00E63E84" w:rsidP="009B3CC8">
      <w:pPr>
        <w:rPr>
          <w:b/>
          <w:bCs/>
        </w:rPr>
      </w:pPr>
    </w:p>
    <w:p w:rsidR="00E63E84" w:rsidRPr="0065159B" w:rsidRDefault="00E63E84" w:rsidP="009B3CC8">
      <w:pPr>
        <w:rPr>
          <w:bCs/>
        </w:rPr>
      </w:pPr>
      <w:r w:rsidRPr="0065159B">
        <w:rPr>
          <w:bCs/>
        </w:rPr>
        <w:t>Que dit-il de sa situation ?</w:t>
      </w:r>
    </w:p>
    <w:p w:rsidR="0065159B" w:rsidRPr="0065159B" w:rsidRDefault="0065159B" w:rsidP="009B3CC8">
      <w:pPr>
        <w:rPr>
          <w:bCs/>
        </w:rPr>
      </w:pPr>
    </w:p>
    <w:p w:rsidR="0065159B" w:rsidRPr="0065159B" w:rsidRDefault="0065159B" w:rsidP="009B3CC8">
      <w:pPr>
        <w:rPr>
          <w:bCs/>
        </w:rPr>
      </w:pPr>
      <w:r w:rsidRPr="0065159B">
        <w:rPr>
          <w:bCs/>
        </w:rPr>
        <w:t>Comment vit-il sa situation ?</w:t>
      </w:r>
    </w:p>
    <w:p w:rsidR="0065159B" w:rsidRPr="0065159B" w:rsidRDefault="0065159B" w:rsidP="009B3CC8">
      <w:pPr>
        <w:rPr>
          <w:bCs/>
        </w:rPr>
      </w:pPr>
    </w:p>
    <w:p w:rsidR="0065159B" w:rsidRPr="0065159B" w:rsidRDefault="0065159B" w:rsidP="009B3CC8">
      <w:pPr>
        <w:rPr>
          <w:bCs/>
        </w:rPr>
      </w:pPr>
      <w:r w:rsidRPr="0065159B">
        <w:rPr>
          <w:bCs/>
        </w:rPr>
        <w:t>Est-il en demande d’aide ?</w:t>
      </w:r>
    </w:p>
    <w:p w:rsidR="00DB15E1" w:rsidRPr="0065159B" w:rsidRDefault="00DB15E1" w:rsidP="009B3CC8">
      <w:pPr>
        <w:rPr>
          <w:bCs/>
        </w:rPr>
      </w:pPr>
    </w:p>
    <w:p w:rsidR="00E63E84" w:rsidRPr="0036086D" w:rsidRDefault="00E63E84" w:rsidP="009B3CC8">
      <w:pPr>
        <w:rPr>
          <w:b/>
          <w:bCs/>
        </w:rPr>
      </w:pPr>
    </w:p>
    <w:p w:rsidR="0036086D" w:rsidRDefault="0036086D" w:rsidP="009B3CC8">
      <w:pPr>
        <w:rPr>
          <w:b/>
          <w:bCs/>
        </w:rPr>
      </w:pPr>
    </w:p>
    <w:p w:rsidR="0036086D" w:rsidRDefault="0036086D" w:rsidP="009B3CC8">
      <w:pPr>
        <w:rPr>
          <w:b/>
          <w:bCs/>
        </w:rPr>
      </w:pPr>
    </w:p>
    <w:p w:rsidR="009B3CC8" w:rsidRDefault="009B3CC8" w:rsidP="009B3CC8">
      <w:pPr>
        <w:rPr>
          <w:b/>
          <w:bCs/>
        </w:rPr>
      </w:pPr>
    </w:p>
    <w:p w:rsidR="0036086D" w:rsidRDefault="009B3CC8" w:rsidP="0014613C">
      <w:r>
        <w:lastRenderedPageBreak/>
        <w:tab/>
      </w:r>
    </w:p>
    <w:p w:rsidR="00E63E84" w:rsidRDefault="00E63E84" w:rsidP="0014613C"/>
    <w:p w:rsidR="00E63E84" w:rsidRDefault="00E63E84" w:rsidP="0014613C"/>
    <w:p w:rsidR="00E63E84" w:rsidRDefault="00E63E84" w:rsidP="0014613C"/>
    <w:p w:rsidR="00E63E84" w:rsidRDefault="00E63E84" w:rsidP="0014613C"/>
    <w:p w:rsidR="00E63E84" w:rsidRDefault="00E63E84" w:rsidP="0014613C"/>
    <w:p w:rsidR="00E63E84" w:rsidRDefault="00E63E84" w:rsidP="0014613C"/>
    <w:p w:rsidR="00E63E84" w:rsidRDefault="00E63E84" w:rsidP="00E63E84">
      <w:pPr>
        <w:rPr>
          <w:b/>
          <w:bCs/>
          <w:i/>
        </w:rPr>
      </w:pPr>
      <w:r>
        <w:rPr>
          <w:b/>
          <w:bCs/>
          <w:u w:val="single"/>
        </w:rPr>
        <w:t>-</w:t>
      </w:r>
      <w:r w:rsidR="00A328E2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5 Aides mises en place au sein</w:t>
      </w:r>
      <w:r w:rsidR="001F0A08">
        <w:rPr>
          <w:b/>
          <w:bCs/>
          <w:u w:val="single"/>
        </w:rPr>
        <w:t xml:space="preserve"> de l’école /de l’établissement</w:t>
      </w:r>
      <w:r w:rsidRPr="009B3CC8">
        <w:rPr>
          <w:b/>
          <w:bCs/>
          <w:i/>
        </w:rPr>
        <w:t> :</w:t>
      </w:r>
    </w:p>
    <w:p w:rsidR="00E63E84" w:rsidRDefault="00E63E84" w:rsidP="00E63E84">
      <w:pPr>
        <w:rPr>
          <w:b/>
          <w:bCs/>
          <w:i/>
        </w:rPr>
      </w:pPr>
    </w:p>
    <w:p w:rsidR="00E63E84" w:rsidRPr="009B3CC8" w:rsidRDefault="00E63E84" w:rsidP="00E63E84">
      <w:pPr>
        <w:rPr>
          <w:b/>
          <w:bCs/>
          <w:i/>
        </w:rPr>
      </w:pPr>
      <w:r w:rsidRPr="00E63E84">
        <w:rPr>
          <w:b/>
          <w:bCs/>
          <w:i/>
          <w:u w:val="single"/>
        </w:rPr>
        <w:t>A l’interne</w:t>
      </w:r>
      <w:r>
        <w:rPr>
          <w:b/>
          <w:bCs/>
          <w:i/>
        </w:rPr>
        <w:t> :</w:t>
      </w:r>
    </w:p>
    <w:p w:rsidR="00E63E84" w:rsidRDefault="00E63E84" w:rsidP="0014613C"/>
    <w:p w:rsidR="00E63E84" w:rsidRPr="00E63E84" w:rsidRDefault="00E63E84" w:rsidP="00E63E84">
      <w:pPr>
        <w:numPr>
          <w:ilvl w:val="0"/>
          <w:numId w:val="14"/>
        </w:numPr>
        <w:rPr>
          <w:b/>
          <w:bCs/>
        </w:rPr>
      </w:pPr>
      <w:r>
        <w:t>Equipes éducatives</w:t>
      </w:r>
    </w:p>
    <w:p w:rsidR="00E63E84" w:rsidRPr="00E63E84" w:rsidRDefault="00E63E84" w:rsidP="00E63E84">
      <w:pPr>
        <w:numPr>
          <w:ilvl w:val="0"/>
          <w:numId w:val="14"/>
        </w:numPr>
        <w:rPr>
          <w:b/>
          <w:bCs/>
        </w:rPr>
      </w:pPr>
      <w:r>
        <w:t>Equipes de suivi</w:t>
      </w:r>
    </w:p>
    <w:p w:rsidR="00E63E84" w:rsidRPr="00E63E84" w:rsidRDefault="00E63E84" w:rsidP="00E63E84">
      <w:pPr>
        <w:numPr>
          <w:ilvl w:val="0"/>
          <w:numId w:val="14"/>
        </w:numPr>
        <w:rPr>
          <w:bCs/>
        </w:rPr>
      </w:pPr>
      <w:r w:rsidRPr="00E63E84">
        <w:rPr>
          <w:bCs/>
        </w:rPr>
        <w:t>PPRE, PAP, PAI</w:t>
      </w:r>
      <w:r w:rsidR="0065159B">
        <w:rPr>
          <w:bCs/>
        </w:rPr>
        <w:t>, PPS</w:t>
      </w:r>
      <w:r w:rsidR="0054574E">
        <w:rPr>
          <w:bCs/>
        </w:rPr>
        <w:t>…</w:t>
      </w:r>
      <w:r w:rsidRPr="00E63E84">
        <w:rPr>
          <w:bCs/>
        </w:rPr>
        <w:t xml:space="preserve"> </w:t>
      </w:r>
    </w:p>
    <w:p w:rsidR="00E63E84" w:rsidRDefault="00E63E84" w:rsidP="00E63E84">
      <w:pPr>
        <w:numPr>
          <w:ilvl w:val="0"/>
          <w:numId w:val="14"/>
        </w:numPr>
        <w:rPr>
          <w:bCs/>
        </w:rPr>
      </w:pPr>
      <w:r w:rsidRPr="00E63E84">
        <w:rPr>
          <w:bCs/>
        </w:rPr>
        <w:t>Psychologue scolaire</w:t>
      </w:r>
      <w:r w:rsidR="0054574E">
        <w:rPr>
          <w:bCs/>
        </w:rPr>
        <w:t xml:space="preserve">, </w:t>
      </w:r>
      <w:r w:rsidR="00A328E2">
        <w:rPr>
          <w:bCs/>
        </w:rPr>
        <w:t>COPSY</w:t>
      </w:r>
    </w:p>
    <w:p w:rsidR="00A328E2" w:rsidRDefault="00A328E2" w:rsidP="00E63E84">
      <w:pPr>
        <w:numPr>
          <w:ilvl w:val="0"/>
          <w:numId w:val="14"/>
        </w:numPr>
        <w:rPr>
          <w:bCs/>
        </w:rPr>
      </w:pPr>
      <w:r>
        <w:rPr>
          <w:bCs/>
        </w:rPr>
        <w:t>Infirmières et médecins scolaires ou PMI</w:t>
      </w:r>
    </w:p>
    <w:p w:rsidR="00A328E2" w:rsidRPr="00E63E84" w:rsidRDefault="00A328E2" w:rsidP="00A328E2">
      <w:pPr>
        <w:ind w:start="36pt"/>
        <w:rPr>
          <w:bCs/>
        </w:rPr>
      </w:pPr>
    </w:p>
    <w:p w:rsidR="00E63E84" w:rsidRDefault="00E63E84" w:rsidP="00E63E84">
      <w:pPr>
        <w:rPr>
          <w:b/>
          <w:bCs/>
        </w:rPr>
      </w:pPr>
    </w:p>
    <w:p w:rsidR="00E63E84" w:rsidRDefault="00E63E84" w:rsidP="00E63E84">
      <w:pPr>
        <w:rPr>
          <w:b/>
          <w:bCs/>
        </w:rPr>
      </w:pPr>
      <w:r w:rsidRPr="00E4163E">
        <w:rPr>
          <w:b/>
          <w:bCs/>
          <w:u w:val="single"/>
        </w:rPr>
        <w:t>Orientations</w:t>
      </w:r>
      <w:r>
        <w:rPr>
          <w:b/>
          <w:bCs/>
        </w:rPr>
        <w:t> :</w:t>
      </w:r>
    </w:p>
    <w:p w:rsidR="00E63E84" w:rsidRDefault="00E63E84" w:rsidP="00E63E84">
      <w:pPr>
        <w:rPr>
          <w:b/>
          <w:bCs/>
        </w:rPr>
      </w:pPr>
    </w:p>
    <w:p w:rsidR="00E63E84" w:rsidRPr="00E63E84" w:rsidRDefault="00E63E84" w:rsidP="00E63E84">
      <w:pPr>
        <w:numPr>
          <w:ilvl w:val="0"/>
          <w:numId w:val="14"/>
        </w:numPr>
        <w:rPr>
          <w:bCs/>
        </w:rPr>
      </w:pPr>
      <w:r w:rsidRPr="00E63E84">
        <w:rPr>
          <w:bCs/>
        </w:rPr>
        <w:t>Suiv</w:t>
      </w:r>
      <w:r w:rsidR="00475DC2">
        <w:rPr>
          <w:bCs/>
        </w:rPr>
        <w:t>i</w:t>
      </w:r>
      <w:r w:rsidRPr="00E63E84">
        <w:rPr>
          <w:bCs/>
        </w:rPr>
        <w:t xml:space="preserve"> psychologique, orthophonique,  prise en charge médicale…</w:t>
      </w:r>
    </w:p>
    <w:p w:rsidR="00E63E84" w:rsidRDefault="00E63E84" w:rsidP="00E63E84">
      <w:pPr>
        <w:rPr>
          <w:b/>
          <w:bCs/>
        </w:rPr>
      </w:pPr>
    </w:p>
    <w:p w:rsidR="00E63E84" w:rsidRDefault="00E63E84" w:rsidP="00E63E84">
      <w:pPr>
        <w:rPr>
          <w:b/>
          <w:bCs/>
        </w:rPr>
      </w:pPr>
    </w:p>
    <w:p w:rsidR="00E63E84" w:rsidRDefault="003A5F5E" w:rsidP="003A5F5E">
      <w:pPr>
        <w:rPr>
          <w:b/>
          <w:bCs/>
        </w:rPr>
      </w:pPr>
      <w:r w:rsidRPr="003A5F5E">
        <w:rPr>
          <w:b/>
          <w:bCs/>
          <w:u w:val="single"/>
        </w:rPr>
        <w:t>-</w:t>
      </w:r>
      <w:r>
        <w:rPr>
          <w:b/>
          <w:bCs/>
          <w:u w:val="single"/>
        </w:rPr>
        <w:t xml:space="preserve"> </w:t>
      </w:r>
      <w:r w:rsidR="00E31FE9" w:rsidRPr="00E31FE9">
        <w:rPr>
          <w:b/>
          <w:bCs/>
          <w:u w:val="single"/>
        </w:rPr>
        <w:t xml:space="preserve">6 </w:t>
      </w:r>
      <w:r w:rsidR="00E63E84" w:rsidRPr="00E31FE9">
        <w:rPr>
          <w:b/>
          <w:bCs/>
          <w:u w:val="single"/>
        </w:rPr>
        <w:t>Les responsables légaux ont-ils adhéré à ces propositions</w:t>
      </w:r>
      <w:r w:rsidR="0063744E" w:rsidRPr="00E31FE9">
        <w:rPr>
          <w:b/>
          <w:bCs/>
          <w:u w:val="single"/>
        </w:rPr>
        <w:t>, mis en œuvre les suivis conseillés</w:t>
      </w:r>
      <w:r w:rsidR="0063744E">
        <w:rPr>
          <w:b/>
          <w:bCs/>
        </w:rPr>
        <w:t> ?</w:t>
      </w:r>
      <w:r w:rsidR="00E63E84" w:rsidRPr="00475DC2">
        <w:rPr>
          <w:b/>
          <w:bCs/>
        </w:rPr>
        <w:t> </w:t>
      </w:r>
    </w:p>
    <w:p w:rsidR="00E31FE9" w:rsidRDefault="00E31FE9" w:rsidP="00E63E84">
      <w:pPr>
        <w:rPr>
          <w:b/>
          <w:bCs/>
        </w:rPr>
      </w:pPr>
    </w:p>
    <w:p w:rsidR="00E31FE9" w:rsidRPr="00B52030" w:rsidRDefault="00E31FE9" w:rsidP="00E31FE9">
      <w:pPr>
        <w:numPr>
          <w:ilvl w:val="0"/>
          <w:numId w:val="14"/>
        </w:numPr>
        <w:rPr>
          <w:bCs/>
        </w:rPr>
      </w:pPr>
      <w:r w:rsidRPr="00B52030">
        <w:rPr>
          <w:bCs/>
        </w:rPr>
        <w:t xml:space="preserve">Préciser si les parents ont rencontré des difficultés pour la mise en œuvre </w:t>
      </w:r>
      <w:r w:rsidR="00B52030" w:rsidRPr="00B52030">
        <w:rPr>
          <w:bCs/>
        </w:rPr>
        <w:t>.</w:t>
      </w:r>
      <w:r w:rsidRPr="00B52030">
        <w:rPr>
          <w:bCs/>
        </w:rPr>
        <w:t xml:space="preserve"> </w:t>
      </w:r>
    </w:p>
    <w:p w:rsidR="00E31FE9" w:rsidRPr="00475DC2" w:rsidRDefault="00E31FE9">
      <w:pPr>
        <w:rPr>
          <w:b/>
          <w:bCs/>
        </w:rPr>
      </w:pPr>
    </w:p>
    <w:sectPr w:rsidR="00E31FE9" w:rsidRPr="00475DC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595.30pt" w:h="841.90pt" w:code="9"/>
      <w:pgMar w:top="56.70pt" w:right="42.55pt" w:bottom="14.20pt" w:left="170.10pt" w:header="28.35pt" w:footer="28.35pt" w:gutter="0pt"/>
      <w:cols w:space="36pt"/>
      <w:titlePg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E54666" w:rsidRDefault="00E54666">
      <w:r>
        <w:separator/>
      </w:r>
    </w:p>
  </w:endnote>
  <w:endnote w:type="continuationSeparator" w:id="0">
    <w:p w:rsidR="00E54666" w:rsidRDefault="00E5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characterSet="iso-8859-1"/>
    <w:family w:val="swiss"/>
    <w:pitch w:val="variable"/>
    <w:sig w:usb0="A10006FF" w:usb1="4000205B" w:usb2="00000010" w:usb3="00000000" w:csb0="0000019F" w:csb1="00000000"/>
  </w:font>
  <w:font w:name="Univers 47 CondensedLight">
    <w:panose1 w:val="00000000000000000000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oronet (WE)">
    <w:altName w:val="Courier New"/>
    <w:panose1 w:val="00000000000000000000"/>
    <w:charset w:characterSet="windows-1250"/>
    <w:family w:val="script"/>
    <w:notTrueType/>
    <w:pitch w:val="variable"/>
    <w:sig w:usb0="00000005" w:usb1="00000000" w:usb2="00000000" w:usb3="00000000" w:csb0="00000002" w:csb1="00000000"/>
  </w:font>
  <w:font w:name="Arial Narrow">
    <w:panose1 w:val="020B0606020202030204"/>
    <w:charset w:characterSet="iso-8859-1"/>
    <w:family w:val="swiss"/>
    <w:pitch w:val="variable"/>
    <w:sig w:usb0="00000287" w:usb1="00000800" w:usb2="00000000" w:usb3="00000000" w:csb0="0000009F" w:csb1="00000000"/>
  </w:font>
  <w:font w:name="Geneva">
    <w:panose1 w:val="00000000000000000000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characterSet="iso-8859-1"/>
    <w:family w:val="swiss"/>
    <w:pitch w:val="variable"/>
    <w:sig w:usb0="E0002AFF" w:usb1="C0007843" w:usb2="00000009" w:usb3="00000000" w:csb0="000001FF" w:csb1="00000000"/>
  </w:font>
  <w:font w:name="AvantGarde Bk BT">
    <w:altName w:val="Trebuchet MS"/>
    <w:charset w:characterSet="iso-8859-1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 Narrow Bold">
    <w:altName w:val="Arial"/>
    <w:panose1 w:val="00000000000000000000"/>
    <w:charset w:characterSet="iso-8859-1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17211" w:rsidRDefault="00317211">
    <w:pPr>
      <w:pStyle w:val="Pieddepage"/>
      <w:jc w:val="center"/>
      <w:rPr>
        <w:sz w:val="14"/>
      </w:rPr>
    </w:pP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17211" w:rsidRDefault="00D440AF">
    <w:pPr>
      <w:pStyle w:val="Pieddepage"/>
    </w:pPr>
    <w:r>
      <w:rPr>
        <w:noProof/>
      </w:rPr>
      <w:drawing>
        <wp:anchor distT="0" distB="0" distL="114300" distR="114300" simplePos="0" relativeHeight="251658240" behindDoc="0" locked="1" layoutInCell="0" allowOverlap="1">
          <wp:simplePos x="0" y="0"/>
          <wp:positionH relativeFrom="column">
            <wp:posOffset>-984885</wp:posOffset>
          </wp:positionH>
          <wp:positionV relativeFrom="paragraph">
            <wp:posOffset>-141605</wp:posOffset>
          </wp:positionV>
          <wp:extent cx="685800" cy="389890"/>
          <wp:effectExtent l="0" t="0" r="0" b="0"/>
          <wp:wrapNone/>
          <wp:docPr id="2" name="Text Box 4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6858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14:hiddenLine>
                    </a:ext>
                  </a:extLst>
                </wp:spPr>
                <wp:txbx>
                  <wne:txbxContent>
                    <w:p w:rsidR="00317211" w:rsidRDefault="00D440AF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542925" cy="323850"/>
                            <wp:effectExtent l="0" t="0" r="0" b="0"/>
                            <wp:docPr id="7" name="Image 4" descr="marianne1"/>
                            <wp:cNvGraphicFramePr>
                              <a:graphicFrameLocks xmlns:a="http://purl.oclc.org/ooxml/drawingml/main" noChangeAspect="1"/>
                            </wp:cNvGraphicFramePr>
                            <a:graphic xmlns:a="http://purl.oclc.org/ooxml/drawingml/main">
                              <a:graphicData uri="http://purl.oclc.org/ooxml/drawingml/picture">
                                <pic:pic xmlns:pic="http://purl.oclc.org/ooxml/drawingml/picture">
                                  <pic:nvPicPr>
                                    <pic:cNvPr id="0" name="Picture 4" descr="mariann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ne:txbxContent>
                </wp:txbx>
                <wp:bodyPr rot="0" vert="horz" wrap="square" lIns="91440" tIns="45720" rIns="91440" bIns="45720" anchor="t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E54666" w:rsidRDefault="00E54666">
      <w:r>
        <w:separator/>
      </w:r>
    </w:p>
  </w:footnote>
  <w:footnote w:type="continuationSeparator" w:id="0">
    <w:p w:rsidR="00E54666" w:rsidRDefault="00E54666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17211" w:rsidRDefault="00D440AF">
    <w:pPr>
      <w:pStyle w:val="En-tte"/>
    </w:pPr>
    <w:r>
      <w:rPr>
        <w:noProof/>
        <w:sz w:val="8"/>
      </w:rPr>
      <w:drawing>
        <wp:inline distT="0" distB="0" distL="0" distR="0">
          <wp:extent cx="1866900" cy="1857375"/>
          <wp:effectExtent l="0" t="0" r="0" b="0"/>
          <wp:docPr id="3" name="Image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85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17211" w:rsidRDefault="00D440AF">
    <w:pPr>
      <w:pStyle w:val="En-tte"/>
      <w:tabs>
        <w:tab w:val="clear" w:pos="207.65pt"/>
      </w:tabs>
      <w:ind w:start="141.75pt" w:hanging="141.75pt"/>
      <w:rPr>
        <w:sz w:val="8"/>
      </w:rPr>
    </w:pPr>
    <w:r>
      <w:rPr>
        <w:noProof/>
      </w:rPr>
      <w:drawing>
        <wp:anchor distT="0" distB="0" distL="114300" distR="114300" simplePos="0" relativeHeight="251657216" behindDoc="0" locked="1" layoutInCell="0" allowOverlap="1">
          <wp:simplePos x="0" y="0"/>
          <wp:positionH relativeFrom="page">
            <wp:posOffset>1306830</wp:posOffset>
          </wp:positionH>
          <wp:positionV relativeFrom="page">
            <wp:posOffset>1145540</wp:posOffset>
          </wp:positionV>
          <wp:extent cx="633095" cy="777240"/>
          <wp:effectExtent l="0" t="0" r="0" b="0"/>
          <wp:wrapTopAndBottom/>
          <wp:docPr id="6" name="Image 2" descr="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2" descr="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1" layoutInCell="0" allowOverlap="1">
          <wp:simplePos x="0" y="0"/>
          <wp:positionH relativeFrom="page">
            <wp:posOffset>1537335</wp:posOffset>
          </wp:positionH>
          <wp:positionV relativeFrom="page">
            <wp:posOffset>2174240</wp:posOffset>
          </wp:positionV>
          <wp:extent cx="800100" cy="360045"/>
          <wp:effectExtent l="0" t="0" r="0" b="0"/>
          <wp:wrapNone/>
          <wp:docPr id="5" name="Text Box 1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80010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14:hiddenLine>
                    </a:ext>
                  </a:extLst>
                </wp:spPr>
                <wp:txbx>
                  <wne:txbxContent>
                    <w:p w:rsidR="00317211" w:rsidRDefault="00317211">
                      <w:pPr>
                        <w:rPr>
                          <w:rFonts w:ascii="Arial Narrow Bold" w:hAnsi="Arial Narrow Bold"/>
                          <w:sz w:val="20"/>
                        </w:rPr>
                      </w:pPr>
                      <w:r>
                        <w:rPr>
                          <w:rStyle w:val="Numrodepage"/>
                        </w:rPr>
                        <w:fldChar w:fldCharType="begin"/>
                      </w:r>
                      <w:r>
                        <w:rPr>
                          <w:rStyle w:val="Numrodepage"/>
                        </w:rPr>
                        <w:instrText xml:space="preserve"> PAGE </w:instrText>
                      </w:r>
                      <w:r>
                        <w:rPr>
                          <w:rStyle w:val="Numrodepage"/>
                        </w:rPr>
                        <w:fldChar w:fldCharType="separate"/>
                      </w:r>
                      <w:r w:rsidR="00FB0426">
                        <w:rPr>
                          <w:rStyle w:val="Numrodepage"/>
                          <w:noProof/>
                        </w:rPr>
                        <w:t>2</w:t>
                      </w:r>
                      <w:r>
                        <w:rPr>
                          <w:rStyle w:val="Numrodepage"/>
                        </w:rPr>
                        <w:fldChar w:fldCharType="end"/>
                      </w:r>
                      <w:r>
                        <w:rPr>
                          <w:rStyle w:val="Numrodepage"/>
                          <w:rFonts w:ascii="Arial Narrow Bold" w:hAnsi="Arial Narrow Bold"/>
                          <w:sz w:val="20"/>
                        </w:rPr>
                        <w:t>/</w:t>
                      </w:r>
                      <w:r>
                        <w:rPr>
                          <w:rStyle w:val="Numrodepage"/>
                        </w:rPr>
                        <w:fldChar w:fldCharType="begin"/>
                      </w:r>
                      <w:r>
                        <w:rPr>
                          <w:rStyle w:val="Numrodepage"/>
                        </w:rPr>
                        <w:instrText xml:space="preserve"> NUMPAGES </w:instrText>
                      </w:r>
                      <w:r>
                        <w:rPr>
                          <w:rStyle w:val="Numrodepage"/>
                        </w:rPr>
                        <w:fldChar w:fldCharType="separate"/>
                      </w:r>
                      <w:r w:rsidR="00FB0426">
                        <w:rPr>
                          <w:rStyle w:val="Numrodepage"/>
                          <w:noProof/>
                        </w:rPr>
                        <w:t>7</w:t>
                      </w:r>
                      <w:r>
                        <w:rPr>
                          <w:rStyle w:val="Numrodepage"/>
                        </w:rPr>
                        <w:fldChar w:fldCharType="end"/>
                      </w:r>
                    </w:p>
                  </wne:txbxContent>
                </wp:txbx>
                <wp:bodyPr rot="0" vert="horz" wrap="square" lIns="0" tIns="0" rIns="0" bIns="0" anchor="t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3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17211" w:rsidRDefault="00D440AF" w:rsidP="00072D47">
    <w:pPr>
      <w:pStyle w:val="En-tte"/>
      <w:tabs>
        <w:tab w:val="clear" w:pos="207.65pt"/>
        <w:tab w:val="clear" w:pos="415.30pt"/>
      </w:tabs>
      <w:jc w:val="center"/>
      <w:rPr>
        <w:sz w:val="8"/>
      </w:rPr>
    </w:pP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-1967865</wp:posOffset>
          </wp:positionH>
          <wp:positionV relativeFrom="paragraph">
            <wp:posOffset>-24765</wp:posOffset>
          </wp:positionV>
          <wp:extent cx="2093595" cy="2236470"/>
          <wp:effectExtent l="0" t="0" r="0" b="0"/>
          <wp:wrapSquare wrapText="bothSides"/>
          <wp:docPr id="4" name="Text Box 7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2093595" cy="22364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14:hiddenLine>
                    </a:ext>
                  </a:extLst>
                </wp:spPr>
                <wp:txbx>
                  <wne:txbxContent>
                    <w:p w:rsidR="00317211" w:rsidRDefault="00D440AF">
                      <w:r w:rsidRPr="00431F53">
                        <w:rPr>
                          <w:noProof/>
                          <w:sz w:val="8"/>
                        </w:rPr>
                        <w:drawing>
                          <wp:inline distT="0" distB="0" distL="0" distR="0">
                            <wp:extent cx="1714500" cy="2476500"/>
                            <wp:effectExtent l="0" t="0" r="0" b="0"/>
                            <wp:docPr id="8" name="Image 4" descr="Description : Description : 26_drome"/>
                            <wp:cNvGraphicFramePr>
                              <a:graphicFrameLocks xmlns:a="http://purl.oclc.org/ooxml/drawingml/main" noChangeAspect="1"/>
                            </wp:cNvGraphicFramePr>
                            <a:graphic xmlns:a="http://purl.oclc.org/ooxml/drawingml/main">
                              <a:graphicData uri="http://purl.oclc.org/ooxml/drawingml/picture">
                                <pic:pic xmlns:pic="http://purl.oclc.org/ooxml/drawingml/picture">
                                  <pic:nvPicPr>
                                    <pic:cNvPr id="0" name="Image 4" descr="Description : Description : 26_drom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5.874%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0" cy="2476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17211" w:rsidRDefault="00317211"/>
                  </wne:txbxContent>
                </wp:txbx>
                <wp:bodyPr rot="0" vert="horz" wrap="square" lIns="91440" tIns="45720" rIns="91440" bIns="45720" anchor="t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rPr>
        <w:noProof/>
      </w:rPr>
      <w:drawing>
        <wp:inline distT="0" distB="0" distL="0" distR="0">
          <wp:extent cx="1181100" cy="676275"/>
          <wp:effectExtent l="0" t="0" r="0" b="0"/>
          <wp:docPr id="1" name="Image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.721%" b="13.706%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17746789"/>
    <w:multiLevelType w:val="hybridMultilevel"/>
    <w:tmpl w:val="9528B8F2"/>
    <w:lvl w:ilvl="0" w:tplc="0908E42E">
      <w:start w:val="1"/>
      <w:numFmt w:val="bullet"/>
      <w:lvlText w:val=""/>
      <w:lvlJc w:val="start"/>
      <w:pPr>
        <w:tabs>
          <w:tab w:val="num" w:pos="64.35pt"/>
        </w:tabs>
        <w:ind w:start="64.35pt" w:hanging="18pt"/>
      </w:pPr>
      <w:rPr>
        <w:rFonts w:ascii="Symbol" w:hAnsi="Symbol" w:hint="default"/>
      </w:rPr>
    </w:lvl>
    <w:lvl w:ilvl="1" w:tplc="3796E8E6" w:tentative="1">
      <w:start w:val="1"/>
      <w:numFmt w:val="bullet"/>
      <w:lvlText w:val="o"/>
      <w:lvlJc w:val="start"/>
      <w:pPr>
        <w:tabs>
          <w:tab w:val="num" w:pos="100.35pt"/>
        </w:tabs>
        <w:ind w:start="100.35pt" w:hanging="18pt"/>
      </w:pPr>
      <w:rPr>
        <w:rFonts w:ascii="Courier New" w:hAnsi="Courier New" w:hint="default"/>
      </w:rPr>
    </w:lvl>
    <w:lvl w:ilvl="2" w:tplc="6F7410A8" w:tentative="1">
      <w:start w:val="1"/>
      <w:numFmt w:val="bullet"/>
      <w:lvlText w:val=""/>
      <w:lvlJc w:val="start"/>
      <w:pPr>
        <w:tabs>
          <w:tab w:val="num" w:pos="136.35pt"/>
        </w:tabs>
        <w:ind w:start="136.35pt" w:hanging="18pt"/>
      </w:pPr>
      <w:rPr>
        <w:rFonts w:ascii="Wingdings" w:hAnsi="Wingdings" w:hint="default"/>
      </w:rPr>
    </w:lvl>
    <w:lvl w:ilvl="3" w:tplc="63727ADA" w:tentative="1">
      <w:start w:val="1"/>
      <w:numFmt w:val="bullet"/>
      <w:lvlText w:val=""/>
      <w:lvlJc w:val="start"/>
      <w:pPr>
        <w:tabs>
          <w:tab w:val="num" w:pos="172.35pt"/>
        </w:tabs>
        <w:ind w:start="172.35pt" w:hanging="18pt"/>
      </w:pPr>
      <w:rPr>
        <w:rFonts w:ascii="Symbol" w:hAnsi="Symbol" w:hint="default"/>
      </w:rPr>
    </w:lvl>
    <w:lvl w:ilvl="4" w:tplc="9FE2121C" w:tentative="1">
      <w:start w:val="1"/>
      <w:numFmt w:val="bullet"/>
      <w:lvlText w:val="o"/>
      <w:lvlJc w:val="start"/>
      <w:pPr>
        <w:tabs>
          <w:tab w:val="num" w:pos="208.35pt"/>
        </w:tabs>
        <w:ind w:start="208.35pt" w:hanging="18pt"/>
      </w:pPr>
      <w:rPr>
        <w:rFonts w:ascii="Courier New" w:hAnsi="Courier New" w:hint="default"/>
      </w:rPr>
    </w:lvl>
    <w:lvl w:ilvl="5" w:tplc="431E2236" w:tentative="1">
      <w:start w:val="1"/>
      <w:numFmt w:val="bullet"/>
      <w:lvlText w:val=""/>
      <w:lvlJc w:val="start"/>
      <w:pPr>
        <w:tabs>
          <w:tab w:val="num" w:pos="244.35pt"/>
        </w:tabs>
        <w:ind w:start="244.35pt" w:hanging="18pt"/>
      </w:pPr>
      <w:rPr>
        <w:rFonts w:ascii="Wingdings" w:hAnsi="Wingdings" w:hint="default"/>
      </w:rPr>
    </w:lvl>
    <w:lvl w:ilvl="6" w:tplc="D8B42E38" w:tentative="1">
      <w:start w:val="1"/>
      <w:numFmt w:val="bullet"/>
      <w:lvlText w:val=""/>
      <w:lvlJc w:val="start"/>
      <w:pPr>
        <w:tabs>
          <w:tab w:val="num" w:pos="280.35pt"/>
        </w:tabs>
        <w:ind w:start="280.35pt" w:hanging="18pt"/>
      </w:pPr>
      <w:rPr>
        <w:rFonts w:ascii="Symbol" w:hAnsi="Symbol" w:hint="default"/>
      </w:rPr>
    </w:lvl>
    <w:lvl w:ilvl="7" w:tplc="743A5956" w:tentative="1">
      <w:start w:val="1"/>
      <w:numFmt w:val="bullet"/>
      <w:lvlText w:val="o"/>
      <w:lvlJc w:val="start"/>
      <w:pPr>
        <w:tabs>
          <w:tab w:val="num" w:pos="316.35pt"/>
        </w:tabs>
        <w:ind w:start="316.35pt" w:hanging="18pt"/>
      </w:pPr>
      <w:rPr>
        <w:rFonts w:ascii="Courier New" w:hAnsi="Courier New" w:hint="default"/>
      </w:rPr>
    </w:lvl>
    <w:lvl w:ilvl="8" w:tplc="D1C27C06" w:tentative="1">
      <w:start w:val="1"/>
      <w:numFmt w:val="bullet"/>
      <w:lvlText w:val=""/>
      <w:lvlJc w:val="start"/>
      <w:pPr>
        <w:tabs>
          <w:tab w:val="num" w:pos="352.35pt"/>
        </w:tabs>
        <w:ind w:start="352.35pt" w:hanging="18pt"/>
      </w:pPr>
      <w:rPr>
        <w:rFonts w:ascii="Wingdings" w:hAnsi="Wingdings" w:hint="default"/>
      </w:rPr>
    </w:lvl>
  </w:abstractNum>
  <w:abstractNum w:abstractNumId="1" w15:restartNumberingAfterBreak="0">
    <w:nsid w:val="1D173506"/>
    <w:multiLevelType w:val="hybridMultilevel"/>
    <w:tmpl w:val="EFEE378A"/>
    <w:lvl w:ilvl="0" w:tplc="BF12B630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cs="Times New Roman" w:hint="default"/>
      </w:rPr>
    </w:lvl>
  </w:abstractNum>
  <w:abstractNum w:abstractNumId="2" w15:restartNumberingAfterBreak="0">
    <w:nsid w:val="25DC26A3"/>
    <w:multiLevelType w:val="hybridMultilevel"/>
    <w:tmpl w:val="AA1EC4FC"/>
    <w:lvl w:ilvl="0" w:tplc="9AB6B7BE">
      <w:numFmt w:val="bullet"/>
      <w:lvlText w:val="-"/>
      <w:lvlJc w:val="start"/>
      <w:pPr>
        <w:ind w:start="36pt" w:hanging="18pt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2CEC04EE"/>
    <w:multiLevelType w:val="hybridMultilevel"/>
    <w:tmpl w:val="7E90DBEC"/>
    <w:lvl w:ilvl="0" w:tplc="FC805BC2">
      <w:numFmt w:val="bullet"/>
      <w:lvlText w:val="-"/>
      <w:lvlJc w:val="start"/>
      <w:pPr>
        <w:ind w:start="36pt" w:hanging="18pt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3C461406"/>
    <w:multiLevelType w:val="multilevel"/>
    <w:tmpl w:val="03123C06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>
      <w:start w:val="1"/>
      <w:numFmt w:val="decimal"/>
      <w:isLgl/>
      <w:lvlText w:val="%1.%2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2">
      <w:start w:val="1"/>
      <w:numFmt w:val="upperLetter"/>
      <w:isLgl/>
      <w:lvlText w:val="%1.%2.%3"/>
      <w:lvlJc w:val="start"/>
      <w:pPr>
        <w:tabs>
          <w:tab w:val="num" w:pos="54pt"/>
        </w:tabs>
        <w:ind w:start="54pt" w:hanging="36pt"/>
      </w:pPr>
      <w:rPr>
        <w:rFonts w:hint="default"/>
      </w:rPr>
    </w:lvl>
    <w:lvl w:ilvl="3">
      <w:start w:val="1"/>
      <w:numFmt w:val="decimal"/>
      <w:isLgl/>
      <w:lvlText w:val="%1.%2.%3.%4"/>
      <w:lvlJc w:val="start"/>
      <w:pPr>
        <w:tabs>
          <w:tab w:val="num" w:pos="54pt"/>
        </w:tabs>
        <w:ind w:start="54pt" w:hanging="36pt"/>
      </w:pPr>
      <w:rPr>
        <w:rFonts w:hint="default"/>
      </w:rPr>
    </w:lvl>
    <w:lvl w:ilvl="4">
      <w:start w:val="1"/>
      <w:numFmt w:val="decimal"/>
      <w:isLgl/>
      <w:lvlText w:val="%1.%2.%3.%4.%5"/>
      <w:lvlJc w:val="start"/>
      <w:pPr>
        <w:tabs>
          <w:tab w:val="num" w:pos="72pt"/>
        </w:tabs>
        <w:ind w:start="72pt" w:hanging="54pt"/>
      </w:pPr>
      <w:rPr>
        <w:rFonts w:hint="default"/>
      </w:rPr>
    </w:lvl>
    <w:lvl w:ilvl="5">
      <w:start w:val="1"/>
      <w:numFmt w:val="decimal"/>
      <w:isLgl/>
      <w:lvlText w:val="%1.%2.%3.%4.%5.%6"/>
      <w:lvlJc w:val="start"/>
      <w:pPr>
        <w:tabs>
          <w:tab w:val="num" w:pos="72pt"/>
        </w:tabs>
        <w:ind w:start="72pt" w:hanging="54pt"/>
      </w:pPr>
      <w:rPr>
        <w:rFonts w:hint="default"/>
      </w:rPr>
    </w:lvl>
    <w:lvl w:ilvl="6">
      <w:start w:val="1"/>
      <w:numFmt w:val="decimal"/>
      <w:isLgl/>
      <w:lvlText w:val="%1.%2.%3.%4.%5.%6.%7"/>
      <w:lvlJc w:val="start"/>
      <w:pPr>
        <w:tabs>
          <w:tab w:val="num" w:pos="90pt"/>
        </w:tabs>
        <w:ind w:start="90pt" w:hanging="72pt"/>
      </w:pPr>
      <w:rPr>
        <w:rFonts w:hint="default"/>
      </w:rPr>
    </w:lvl>
    <w:lvl w:ilvl="7">
      <w:start w:val="1"/>
      <w:numFmt w:val="decimal"/>
      <w:isLgl/>
      <w:lvlText w:val="%1.%2.%3.%4.%5.%6.%7.%8"/>
      <w:lvlJc w:val="start"/>
      <w:pPr>
        <w:tabs>
          <w:tab w:val="num" w:pos="90pt"/>
        </w:tabs>
        <w:ind w:start="90pt" w:hanging="72pt"/>
      </w:pPr>
      <w:rPr>
        <w:rFonts w:hint="default"/>
      </w:rPr>
    </w:lvl>
    <w:lvl w:ilvl="8">
      <w:start w:val="1"/>
      <w:numFmt w:val="decimal"/>
      <w:isLgl/>
      <w:lvlText w:val="%1.%2.%3.%4.%5.%6.%7.%8.%9"/>
      <w:lvlJc w:val="start"/>
      <w:pPr>
        <w:tabs>
          <w:tab w:val="num" w:pos="90pt"/>
        </w:tabs>
        <w:ind w:start="90pt" w:hanging="72pt"/>
      </w:pPr>
      <w:rPr>
        <w:rFonts w:hint="default"/>
      </w:rPr>
    </w:lvl>
  </w:abstractNum>
  <w:abstractNum w:abstractNumId="5" w15:restartNumberingAfterBreak="0">
    <w:nsid w:val="3E0D3C96"/>
    <w:multiLevelType w:val="hybridMultilevel"/>
    <w:tmpl w:val="323EF606"/>
    <w:lvl w:ilvl="0" w:tplc="DC9E5130">
      <w:numFmt w:val="bullet"/>
      <w:lvlText w:val="-"/>
      <w:lvlJc w:val="start"/>
      <w:pPr>
        <w:ind w:start="36pt" w:hanging="18pt"/>
      </w:pPr>
      <w:rPr>
        <w:rFonts w:ascii="Verdana" w:eastAsia="Times New Roman" w:hAnsi="Verdana" w:cs="Times New Roman" w:hint="default"/>
        <w:b w:val="0"/>
      </w:rPr>
    </w:lvl>
    <w:lvl w:ilvl="1" w:tplc="040C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511738DE"/>
    <w:multiLevelType w:val="hybridMultilevel"/>
    <w:tmpl w:val="DB5C18C8"/>
    <w:lvl w:ilvl="0" w:tplc="27C29766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A41AF380">
      <w:start w:val="3"/>
      <w:numFmt w:val="bullet"/>
      <w:lvlText w:val="-"/>
      <w:lvlJc w:val="start"/>
      <w:pPr>
        <w:tabs>
          <w:tab w:val="num" w:pos="72pt"/>
        </w:tabs>
        <w:ind w:start="72pt" w:hanging="18pt"/>
      </w:pPr>
      <w:rPr>
        <w:rFonts w:ascii="Times New Roman" w:eastAsia="Times New Roman" w:hAnsi="Times New Roman" w:cs="Times New Roman" w:hint="default"/>
      </w:rPr>
    </w:lvl>
    <w:lvl w:ilvl="2" w:tplc="0E74B29A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407AFAE0">
      <w:start w:val="1"/>
      <w:numFmt w:val="lowerLetter"/>
      <w:lvlText w:val="%4)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4" w:tplc="09ECDF16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9231EC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900A3314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ECA0370E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80629A4A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7" w15:restartNumberingAfterBreak="0">
    <w:nsid w:val="52B12630"/>
    <w:multiLevelType w:val="hybridMultilevel"/>
    <w:tmpl w:val="A29A6534"/>
    <w:lvl w:ilvl="0" w:tplc="71DEDA0E">
      <w:start w:val="2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eastAsia="Times New Roman" w:hAnsi="Symbol" w:cs="Times New Roman" w:hint="default"/>
      </w:rPr>
    </w:lvl>
    <w:lvl w:ilvl="1" w:tplc="FAEA96D4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DCFE9DC0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6A5CD7CC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6E703CDE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8284AA04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E2DE166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8996D0F8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7658A256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5349615C"/>
    <w:multiLevelType w:val="hybridMultilevel"/>
    <w:tmpl w:val="43E63FF0"/>
    <w:lvl w:ilvl="0" w:tplc="C3C60146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4C388C16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C4487740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73BA22AE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B34AC5DA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DCFEA210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BD6ED1F6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811ED8A8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3F84FA36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9" w15:restartNumberingAfterBreak="0">
    <w:nsid w:val="543703AD"/>
    <w:multiLevelType w:val="hybridMultilevel"/>
    <w:tmpl w:val="E580EC12"/>
    <w:lvl w:ilvl="0" w:tplc="A51831D4">
      <w:numFmt w:val="bullet"/>
      <w:lvlText w:val="-"/>
      <w:lvlJc w:val="start"/>
      <w:pPr>
        <w:ind w:start="36pt" w:hanging="18pt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553D51DD"/>
    <w:multiLevelType w:val="hybridMultilevel"/>
    <w:tmpl w:val="AF304774"/>
    <w:lvl w:ilvl="0" w:tplc="82404476">
      <w:numFmt w:val="bullet"/>
      <w:lvlText w:val="-"/>
      <w:lvlJc w:val="start"/>
      <w:pPr>
        <w:ind w:start="36pt" w:hanging="18pt"/>
      </w:pPr>
      <w:rPr>
        <w:rFonts w:ascii="Verdana" w:eastAsia="Times New Roman" w:hAnsi="Verdana" w:cs="Times New Roman" w:hint="default"/>
        <w:i w:val="0"/>
        <w:u w:val="single"/>
      </w:rPr>
    </w:lvl>
    <w:lvl w:ilvl="1" w:tplc="040C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1" w15:restartNumberingAfterBreak="0">
    <w:nsid w:val="56A00685"/>
    <w:multiLevelType w:val="hybridMultilevel"/>
    <w:tmpl w:val="5700326C"/>
    <w:lvl w:ilvl="0" w:tplc="074EB690">
      <w:start w:val="2"/>
      <w:numFmt w:val="bullet"/>
      <w:lvlText w:val="-"/>
      <w:lvlJc w:val="start"/>
      <w:pPr>
        <w:ind w:start="54pt" w:hanging="18pt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12" w15:restartNumberingAfterBreak="0">
    <w:nsid w:val="57367C3B"/>
    <w:multiLevelType w:val="hybridMultilevel"/>
    <w:tmpl w:val="634A81E4"/>
    <w:lvl w:ilvl="0" w:tplc="A3D8474A">
      <w:start w:val="1"/>
      <w:numFmt w:val="decimal"/>
      <w:lvlText w:val="%1."/>
      <w:lvlJc w:val="start"/>
      <w:pPr>
        <w:ind w:start="36pt" w:hanging="18pt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start"/>
      <w:pPr>
        <w:ind w:start="72pt" w:hanging="18pt"/>
      </w:pPr>
    </w:lvl>
    <w:lvl w:ilvl="2" w:tplc="040C001B" w:tentative="1">
      <w:start w:val="1"/>
      <w:numFmt w:val="lowerRoman"/>
      <w:lvlText w:val="%3."/>
      <w:lvlJc w:val="end"/>
      <w:pPr>
        <w:ind w:start="108pt" w:hanging="9pt"/>
      </w:pPr>
    </w:lvl>
    <w:lvl w:ilvl="3" w:tplc="040C000F" w:tentative="1">
      <w:start w:val="1"/>
      <w:numFmt w:val="decimal"/>
      <w:lvlText w:val="%4."/>
      <w:lvlJc w:val="start"/>
      <w:pPr>
        <w:ind w:start="144pt" w:hanging="18pt"/>
      </w:pPr>
    </w:lvl>
    <w:lvl w:ilvl="4" w:tplc="040C0019" w:tentative="1">
      <w:start w:val="1"/>
      <w:numFmt w:val="lowerLetter"/>
      <w:lvlText w:val="%5."/>
      <w:lvlJc w:val="start"/>
      <w:pPr>
        <w:ind w:start="180pt" w:hanging="18pt"/>
      </w:pPr>
    </w:lvl>
    <w:lvl w:ilvl="5" w:tplc="040C001B" w:tentative="1">
      <w:start w:val="1"/>
      <w:numFmt w:val="lowerRoman"/>
      <w:lvlText w:val="%6."/>
      <w:lvlJc w:val="end"/>
      <w:pPr>
        <w:ind w:start="216pt" w:hanging="9pt"/>
      </w:pPr>
    </w:lvl>
    <w:lvl w:ilvl="6" w:tplc="040C000F" w:tentative="1">
      <w:start w:val="1"/>
      <w:numFmt w:val="decimal"/>
      <w:lvlText w:val="%7."/>
      <w:lvlJc w:val="start"/>
      <w:pPr>
        <w:ind w:start="252pt" w:hanging="18pt"/>
      </w:pPr>
    </w:lvl>
    <w:lvl w:ilvl="7" w:tplc="040C0019" w:tentative="1">
      <w:start w:val="1"/>
      <w:numFmt w:val="lowerLetter"/>
      <w:lvlText w:val="%8."/>
      <w:lvlJc w:val="start"/>
      <w:pPr>
        <w:ind w:start="288pt" w:hanging="18pt"/>
      </w:pPr>
    </w:lvl>
    <w:lvl w:ilvl="8" w:tplc="040C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5A360A45"/>
    <w:multiLevelType w:val="hybridMultilevel"/>
    <w:tmpl w:val="970E8F2E"/>
    <w:lvl w:ilvl="0" w:tplc="ADB209F0">
      <w:numFmt w:val="bullet"/>
      <w:lvlText w:val="-"/>
      <w:lvlJc w:val="start"/>
      <w:pPr>
        <w:ind w:start="36pt" w:hanging="18pt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4" w15:restartNumberingAfterBreak="0">
    <w:nsid w:val="5CE3425F"/>
    <w:multiLevelType w:val="hybridMultilevel"/>
    <w:tmpl w:val="DC1008C6"/>
    <w:lvl w:ilvl="0" w:tplc="040C000B">
      <w:start w:val="1"/>
      <w:numFmt w:val="bullet"/>
      <w:lvlText w:val=""/>
      <w:lvlJc w:val="start"/>
      <w:pPr>
        <w:ind w:start="36pt" w:hanging="18pt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62157B4D"/>
    <w:multiLevelType w:val="hybridMultilevel"/>
    <w:tmpl w:val="0F0E03BA"/>
    <w:lvl w:ilvl="0" w:tplc="040C0001">
      <w:numFmt w:val="bullet"/>
      <w:lvlText w:val=""/>
      <w:lvlJc w:val="start"/>
      <w:pPr>
        <w:ind w:start="36pt" w:hanging="18pt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6" w15:restartNumberingAfterBreak="0">
    <w:nsid w:val="6D511C88"/>
    <w:multiLevelType w:val="hybridMultilevel"/>
    <w:tmpl w:val="ABAE9CD4"/>
    <w:lvl w:ilvl="0" w:tplc="E7A2F99E">
      <w:start w:val="2"/>
      <w:numFmt w:val="bullet"/>
      <w:lvlText w:val="-"/>
      <w:lvlJc w:val="start"/>
      <w:pPr>
        <w:ind w:start="90pt" w:hanging="18pt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start"/>
      <w:pPr>
        <w:ind w:start="126pt" w:hanging="18pt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start"/>
      <w:pPr>
        <w:ind w:start="162pt" w:hanging="18pt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start"/>
      <w:pPr>
        <w:ind w:start="198pt" w:hanging="18pt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start"/>
      <w:pPr>
        <w:ind w:start="234pt" w:hanging="18pt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start"/>
      <w:pPr>
        <w:ind w:start="270pt" w:hanging="18pt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start"/>
      <w:pPr>
        <w:ind w:start="306pt" w:hanging="18pt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start"/>
      <w:pPr>
        <w:ind w:start="342pt" w:hanging="18pt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start"/>
      <w:pPr>
        <w:ind w:start="378pt" w:hanging="18pt"/>
      </w:pPr>
      <w:rPr>
        <w:rFonts w:ascii="Wingdings" w:hAnsi="Wingdings" w:hint="default"/>
      </w:rPr>
    </w:lvl>
  </w:abstractNum>
  <w:abstractNum w:abstractNumId="17" w15:restartNumberingAfterBreak="0">
    <w:nsid w:val="742505F7"/>
    <w:multiLevelType w:val="hybridMultilevel"/>
    <w:tmpl w:val="2660831C"/>
    <w:lvl w:ilvl="0" w:tplc="040C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8" w15:restartNumberingAfterBreak="0">
    <w:nsid w:val="7BF25580"/>
    <w:multiLevelType w:val="hybridMultilevel"/>
    <w:tmpl w:val="675CB4B4"/>
    <w:lvl w:ilvl="0" w:tplc="03088F8C">
      <w:numFmt w:val="bullet"/>
      <w:lvlText w:val="-"/>
      <w:lvlJc w:val="start"/>
      <w:pPr>
        <w:ind w:start="36pt" w:hanging="18pt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18"/>
  </w:num>
  <w:num w:numId="8">
    <w:abstractNumId w:val="12"/>
  </w:num>
  <w:num w:numId="9">
    <w:abstractNumId w:val="17"/>
  </w:num>
  <w:num w:numId="10">
    <w:abstractNumId w:val="14"/>
  </w:num>
  <w:num w:numId="11">
    <w:abstractNumId w:val="16"/>
  </w:num>
  <w:num w:numId="12">
    <w:abstractNumId w:val="11"/>
  </w:num>
  <w:num w:numId="13">
    <w:abstractNumId w:val="15"/>
  </w:num>
  <w:num w:numId="14">
    <w:abstractNumId w:val="5"/>
  </w:num>
  <w:num w:numId="15">
    <w:abstractNumId w:val="3"/>
  </w:num>
  <w:num w:numId="16">
    <w:abstractNumId w:val="13"/>
  </w:num>
  <w:num w:numId="17">
    <w:abstractNumId w:val="2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attachedTemplate r:id="rId1"/>
  <w:defaultTabStop w:val="36pt"/>
  <w:hyphenationZone w:val="21.25pt"/>
  <w:doNotHyphenateCaps/>
  <w:drawingGridHorizontalSpacing w:val="0pt"/>
  <w:drawingGridVerticalSpacing w:val="0pt"/>
  <w:displayHorizontalDrawingGridEvery w:val="0"/>
  <w:displayVerticalDrawingGridEvery w:val="0"/>
  <w:doNotUseMarginsForDrawingGridOrigin/>
  <w:drawingGridHorizontalOrigin w:val="0pt"/>
  <w:drawingGridVerticalOrigin w:val="0pt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C8"/>
    <w:rsid w:val="00000C53"/>
    <w:rsid w:val="00000D77"/>
    <w:rsid w:val="000019D8"/>
    <w:rsid w:val="00012F80"/>
    <w:rsid w:val="000133CA"/>
    <w:rsid w:val="000177C9"/>
    <w:rsid w:val="00020449"/>
    <w:rsid w:val="0002187D"/>
    <w:rsid w:val="0003259B"/>
    <w:rsid w:val="000332C3"/>
    <w:rsid w:val="000363D3"/>
    <w:rsid w:val="00042033"/>
    <w:rsid w:val="00054B77"/>
    <w:rsid w:val="0007156E"/>
    <w:rsid w:val="00072D47"/>
    <w:rsid w:val="000A710B"/>
    <w:rsid w:val="000B200B"/>
    <w:rsid w:val="000E3581"/>
    <w:rsid w:val="000E3A27"/>
    <w:rsid w:val="0010549E"/>
    <w:rsid w:val="00115602"/>
    <w:rsid w:val="001178E1"/>
    <w:rsid w:val="0013439A"/>
    <w:rsid w:val="0013547A"/>
    <w:rsid w:val="0014613C"/>
    <w:rsid w:val="001669A7"/>
    <w:rsid w:val="00173886"/>
    <w:rsid w:val="00174C36"/>
    <w:rsid w:val="001934EF"/>
    <w:rsid w:val="001A4C51"/>
    <w:rsid w:val="001A4EA9"/>
    <w:rsid w:val="001D5716"/>
    <w:rsid w:val="001E0F4D"/>
    <w:rsid w:val="001F0A08"/>
    <w:rsid w:val="001F13CF"/>
    <w:rsid w:val="001F3A08"/>
    <w:rsid w:val="001F4827"/>
    <w:rsid w:val="001F6D18"/>
    <w:rsid w:val="00200166"/>
    <w:rsid w:val="0022195A"/>
    <w:rsid w:val="00222298"/>
    <w:rsid w:val="002276B9"/>
    <w:rsid w:val="00254D54"/>
    <w:rsid w:val="00255DB3"/>
    <w:rsid w:val="0026005A"/>
    <w:rsid w:val="0026336D"/>
    <w:rsid w:val="00264EA2"/>
    <w:rsid w:val="002C2572"/>
    <w:rsid w:val="002C5E41"/>
    <w:rsid w:val="002D15CA"/>
    <w:rsid w:val="002E0759"/>
    <w:rsid w:val="002E0D18"/>
    <w:rsid w:val="002F4220"/>
    <w:rsid w:val="002F61D0"/>
    <w:rsid w:val="00300C4C"/>
    <w:rsid w:val="00301CE4"/>
    <w:rsid w:val="003034A0"/>
    <w:rsid w:val="00317211"/>
    <w:rsid w:val="003223AE"/>
    <w:rsid w:val="00355BCD"/>
    <w:rsid w:val="00356BB1"/>
    <w:rsid w:val="0036086D"/>
    <w:rsid w:val="00363976"/>
    <w:rsid w:val="00366A74"/>
    <w:rsid w:val="003765EF"/>
    <w:rsid w:val="00396B39"/>
    <w:rsid w:val="003A31A1"/>
    <w:rsid w:val="003A5F5E"/>
    <w:rsid w:val="003B217C"/>
    <w:rsid w:val="003D617D"/>
    <w:rsid w:val="003F0503"/>
    <w:rsid w:val="004034EC"/>
    <w:rsid w:val="004124E8"/>
    <w:rsid w:val="004137BB"/>
    <w:rsid w:val="00416BF0"/>
    <w:rsid w:val="00417094"/>
    <w:rsid w:val="00431F53"/>
    <w:rsid w:val="00475DC2"/>
    <w:rsid w:val="00486877"/>
    <w:rsid w:val="004B7007"/>
    <w:rsid w:val="004C296F"/>
    <w:rsid w:val="004D1595"/>
    <w:rsid w:val="004E5A71"/>
    <w:rsid w:val="00511956"/>
    <w:rsid w:val="00524028"/>
    <w:rsid w:val="00537EFE"/>
    <w:rsid w:val="00542DA3"/>
    <w:rsid w:val="0054574E"/>
    <w:rsid w:val="00555FFD"/>
    <w:rsid w:val="005614EC"/>
    <w:rsid w:val="00572CB7"/>
    <w:rsid w:val="0057554E"/>
    <w:rsid w:val="00584FDA"/>
    <w:rsid w:val="005869E7"/>
    <w:rsid w:val="0059316D"/>
    <w:rsid w:val="00595E74"/>
    <w:rsid w:val="005B70EF"/>
    <w:rsid w:val="005C0742"/>
    <w:rsid w:val="005D6E76"/>
    <w:rsid w:val="00607A37"/>
    <w:rsid w:val="0063744E"/>
    <w:rsid w:val="00645487"/>
    <w:rsid w:val="0065159B"/>
    <w:rsid w:val="00660112"/>
    <w:rsid w:val="0068268A"/>
    <w:rsid w:val="0069623A"/>
    <w:rsid w:val="006A7CBB"/>
    <w:rsid w:val="006B06A3"/>
    <w:rsid w:val="006D0588"/>
    <w:rsid w:val="006D14DC"/>
    <w:rsid w:val="006D45B0"/>
    <w:rsid w:val="00704382"/>
    <w:rsid w:val="00732554"/>
    <w:rsid w:val="007355A6"/>
    <w:rsid w:val="007541AC"/>
    <w:rsid w:val="00767EE3"/>
    <w:rsid w:val="0078322F"/>
    <w:rsid w:val="00786B63"/>
    <w:rsid w:val="007958A8"/>
    <w:rsid w:val="00795B1E"/>
    <w:rsid w:val="00797F7A"/>
    <w:rsid w:val="007A1CAB"/>
    <w:rsid w:val="007B2BE8"/>
    <w:rsid w:val="007C3A7F"/>
    <w:rsid w:val="00804388"/>
    <w:rsid w:val="00805055"/>
    <w:rsid w:val="00816D05"/>
    <w:rsid w:val="008171C2"/>
    <w:rsid w:val="00824346"/>
    <w:rsid w:val="00866A9A"/>
    <w:rsid w:val="00883A9D"/>
    <w:rsid w:val="008A5A79"/>
    <w:rsid w:val="008F2AC7"/>
    <w:rsid w:val="009025B6"/>
    <w:rsid w:val="00904206"/>
    <w:rsid w:val="0093046F"/>
    <w:rsid w:val="00945B40"/>
    <w:rsid w:val="00946F3D"/>
    <w:rsid w:val="00974C99"/>
    <w:rsid w:val="0098145C"/>
    <w:rsid w:val="00986962"/>
    <w:rsid w:val="009950B7"/>
    <w:rsid w:val="009A79A5"/>
    <w:rsid w:val="009B12A5"/>
    <w:rsid w:val="009B3CC8"/>
    <w:rsid w:val="009E4956"/>
    <w:rsid w:val="009E7706"/>
    <w:rsid w:val="009F7CD6"/>
    <w:rsid w:val="00A07A93"/>
    <w:rsid w:val="00A07F69"/>
    <w:rsid w:val="00A202EA"/>
    <w:rsid w:val="00A260D3"/>
    <w:rsid w:val="00A328E2"/>
    <w:rsid w:val="00A40A8D"/>
    <w:rsid w:val="00A7266D"/>
    <w:rsid w:val="00A77FCB"/>
    <w:rsid w:val="00AA0465"/>
    <w:rsid w:val="00AB01F2"/>
    <w:rsid w:val="00AB1BDA"/>
    <w:rsid w:val="00AB3D12"/>
    <w:rsid w:val="00AC1F73"/>
    <w:rsid w:val="00AC7C56"/>
    <w:rsid w:val="00AD62A0"/>
    <w:rsid w:val="00AE504B"/>
    <w:rsid w:val="00AE51D3"/>
    <w:rsid w:val="00B3546D"/>
    <w:rsid w:val="00B4191B"/>
    <w:rsid w:val="00B45208"/>
    <w:rsid w:val="00B52030"/>
    <w:rsid w:val="00B55DF0"/>
    <w:rsid w:val="00B561C2"/>
    <w:rsid w:val="00B5700C"/>
    <w:rsid w:val="00B66396"/>
    <w:rsid w:val="00B77C49"/>
    <w:rsid w:val="00B85FDC"/>
    <w:rsid w:val="00BA163B"/>
    <w:rsid w:val="00BA48A6"/>
    <w:rsid w:val="00BA7092"/>
    <w:rsid w:val="00BB600C"/>
    <w:rsid w:val="00BE59C6"/>
    <w:rsid w:val="00BF3721"/>
    <w:rsid w:val="00BF4CFC"/>
    <w:rsid w:val="00BF5A7F"/>
    <w:rsid w:val="00C0075A"/>
    <w:rsid w:val="00C04247"/>
    <w:rsid w:val="00C155B6"/>
    <w:rsid w:val="00C32F19"/>
    <w:rsid w:val="00C51202"/>
    <w:rsid w:val="00C559E7"/>
    <w:rsid w:val="00C62673"/>
    <w:rsid w:val="00C6342D"/>
    <w:rsid w:val="00C70F64"/>
    <w:rsid w:val="00C912F3"/>
    <w:rsid w:val="00CA00DC"/>
    <w:rsid w:val="00CA440E"/>
    <w:rsid w:val="00CA6DB0"/>
    <w:rsid w:val="00CC511E"/>
    <w:rsid w:val="00CF44D5"/>
    <w:rsid w:val="00D0583A"/>
    <w:rsid w:val="00D42A56"/>
    <w:rsid w:val="00D440AF"/>
    <w:rsid w:val="00D813C8"/>
    <w:rsid w:val="00D8157D"/>
    <w:rsid w:val="00D95EB5"/>
    <w:rsid w:val="00DA46D2"/>
    <w:rsid w:val="00DB15E1"/>
    <w:rsid w:val="00DB1F2F"/>
    <w:rsid w:val="00DB62D9"/>
    <w:rsid w:val="00DD3E9E"/>
    <w:rsid w:val="00DE55D4"/>
    <w:rsid w:val="00DF2FA5"/>
    <w:rsid w:val="00E019CA"/>
    <w:rsid w:val="00E2784A"/>
    <w:rsid w:val="00E31FE9"/>
    <w:rsid w:val="00E33FEF"/>
    <w:rsid w:val="00E40DA1"/>
    <w:rsid w:val="00E4163E"/>
    <w:rsid w:val="00E54666"/>
    <w:rsid w:val="00E6034C"/>
    <w:rsid w:val="00E63E84"/>
    <w:rsid w:val="00E81127"/>
    <w:rsid w:val="00EA3931"/>
    <w:rsid w:val="00EB0A6B"/>
    <w:rsid w:val="00EC1E72"/>
    <w:rsid w:val="00EC5FA4"/>
    <w:rsid w:val="00ED0BC7"/>
    <w:rsid w:val="00ED7365"/>
    <w:rsid w:val="00EE5D0A"/>
    <w:rsid w:val="00EE5F1D"/>
    <w:rsid w:val="00EE653D"/>
    <w:rsid w:val="00F01CF2"/>
    <w:rsid w:val="00F27095"/>
    <w:rsid w:val="00F276F0"/>
    <w:rsid w:val="00F27883"/>
    <w:rsid w:val="00F510F6"/>
    <w:rsid w:val="00F55A9F"/>
    <w:rsid w:val="00F67508"/>
    <w:rsid w:val="00F77C69"/>
    <w:rsid w:val="00F86CC7"/>
    <w:rsid w:val="00FB0426"/>
    <w:rsid w:val="00FB5736"/>
    <w:rsid w:val="00FD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5C07BF7"/>
  <w15:chartTrackingRefBased/>
  <w15:docId w15:val="{12F57AD3-A3C7-4460-BEF2-FA3FB1AE5CA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18"/>
      <w:szCs w:val="18"/>
    </w:rPr>
  </w:style>
  <w:style w:type="paragraph" w:styleId="Titre1">
    <w:name w:val="heading 1"/>
    <w:basedOn w:val="Normal"/>
    <w:next w:val="Normal"/>
    <w:qFormat/>
    <w:pPr>
      <w:keepNext/>
      <w:ind w:start="46.10pt" w:end="3.60pt"/>
      <w:jc w:val="end"/>
      <w:outlineLvl w:val="0"/>
    </w:pPr>
    <w:rPr>
      <w:rFonts w:ascii="Univers 47 CondensedLight" w:hAnsi="Univers 47 CondensedLight"/>
      <w:b/>
      <w:bCs/>
      <w:noProof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ind w:start="46.10pt" w:end="7.80pt"/>
      <w:jc w:val="end"/>
      <w:outlineLvl w:val="1"/>
    </w:pPr>
    <w:rPr>
      <w:rFonts w:ascii="Univers 47 CondensedLight" w:hAnsi="Univers 47 CondensedLight"/>
      <w:b/>
      <w:bCs/>
      <w:noProof/>
    </w:rPr>
  </w:style>
  <w:style w:type="paragraph" w:styleId="Titre3">
    <w:name w:val="heading 3"/>
    <w:basedOn w:val="Normal"/>
    <w:next w:val="Normal"/>
    <w:qFormat/>
    <w:pPr>
      <w:keepNext/>
      <w:spacing w:before="12pt" w:after="12pt"/>
      <w:jc w:val="center"/>
      <w:outlineLvl w:val="2"/>
    </w:pPr>
    <w:rPr>
      <w:rFonts w:ascii="Arial" w:hAnsi="Arial" w:cs="Arial"/>
      <w:b/>
      <w:sz w:val="16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  <w:bCs/>
      <w:sz w:val="20"/>
      <w:szCs w:val="20"/>
    </w:rPr>
  </w:style>
  <w:style w:type="paragraph" w:styleId="Titre5">
    <w:name w:val="heading 5"/>
    <w:basedOn w:val="Normal"/>
    <w:next w:val="Normal"/>
    <w:qFormat/>
    <w:pPr>
      <w:keepNext/>
      <w:shd w:val="pct20" w:color="auto" w:fill="auto"/>
      <w:ind w:start="85.05pt" w:end="85.05pt"/>
      <w:jc w:val="center"/>
      <w:outlineLvl w:val="4"/>
    </w:pPr>
    <w:rPr>
      <w:rFonts w:ascii="Times New Roman" w:hAnsi="Times New Roman"/>
      <w:b/>
      <w:sz w:val="36"/>
      <w:szCs w:val="20"/>
    </w:rPr>
  </w:style>
  <w:style w:type="paragraph" w:styleId="Titre6">
    <w:name w:val="heading 6"/>
    <w:basedOn w:val="Normal"/>
    <w:next w:val="Normal"/>
    <w:qFormat/>
    <w:pPr>
      <w:keepNext/>
      <w:ind w:end="28.35pt"/>
      <w:jc w:val="center"/>
      <w:outlineLvl w:val="5"/>
    </w:pPr>
    <w:rPr>
      <w:rFonts w:ascii="Times New Roman" w:hAnsi="Times New Roman"/>
      <w:b/>
      <w:bCs/>
      <w:sz w:val="28"/>
      <w:szCs w:val="20"/>
    </w:rPr>
  </w:style>
  <w:style w:type="paragraph" w:styleId="Titre7">
    <w:name w:val="heading 7"/>
    <w:basedOn w:val="Normal"/>
    <w:next w:val="Normal"/>
    <w:qFormat/>
    <w:pPr>
      <w:keepNext/>
      <w:shd w:val="clear" w:color="auto" w:fill="CCCCCC"/>
      <w:ind w:end="28.35pt"/>
      <w:jc w:val="center"/>
      <w:outlineLvl w:val="6"/>
    </w:pPr>
    <w:rPr>
      <w:rFonts w:ascii="Coronet (WE)" w:hAnsi="Coronet (WE)"/>
      <w:b/>
      <w:bCs/>
      <w:sz w:val="32"/>
      <w:szCs w:val="20"/>
    </w:rPr>
  </w:style>
  <w:style w:type="paragraph" w:styleId="Titre8">
    <w:name w:val="heading 8"/>
    <w:basedOn w:val="Normal"/>
    <w:next w:val="Normal"/>
    <w:qFormat/>
    <w:pPr>
      <w:keepNext/>
      <w:ind w:start="39.05pt" w:end="3.55pt"/>
      <w:jc w:val="end"/>
      <w:outlineLvl w:val="7"/>
    </w:pPr>
    <w:rPr>
      <w:rFonts w:ascii="Arial Narrow" w:hAnsi="Arial Narrow"/>
      <w:b/>
      <w:bCs/>
      <w:sz w:val="16"/>
      <w:szCs w:val="16"/>
    </w:rPr>
  </w:style>
  <w:style w:type="paragraph" w:styleId="Titre9">
    <w:name w:val="heading 9"/>
    <w:basedOn w:val="Normal"/>
    <w:next w:val="Normal"/>
    <w:qFormat/>
    <w:pPr>
      <w:keepNext/>
      <w:ind w:start="39.05pt" w:end="3.55pt"/>
      <w:jc w:val="end"/>
      <w:outlineLvl w:val="8"/>
    </w:pPr>
    <w:rPr>
      <w:rFonts w:ascii="Arial Narrow" w:hAnsi="Arial Narrow"/>
      <w:i/>
      <w:i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207.65pt"/>
        <w:tab w:val="end" w:pos="415.30pt"/>
      </w:tabs>
    </w:pPr>
  </w:style>
  <w:style w:type="paragraph" w:styleId="Pieddepage">
    <w:name w:val="footer"/>
    <w:basedOn w:val="Normal"/>
    <w:semiHidden/>
    <w:pPr>
      <w:tabs>
        <w:tab w:val="center" w:pos="207.65pt"/>
        <w:tab w:val="end" w:pos="415.30pt"/>
      </w:tabs>
    </w:pPr>
  </w:style>
  <w:style w:type="character" w:styleId="Numrodepage">
    <w:name w:val="page number"/>
    <w:basedOn w:val="Policepardfaut"/>
    <w:semiHidden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customStyle="1" w:styleId="Intgraleblockbasdepage">
    <w:name w:val="Intégrale_block bas de page"/>
    <w:basedOn w:val="Intgralebase"/>
    <w:pPr>
      <w:keepLines/>
      <w:framePr w:hSpace="9.05pt" w:vSpace="9.05pt" w:wrap="notBeside" w:vAnchor="page" w:hAnchor="text" w:yAlign="bottom"/>
    </w:pPr>
  </w:style>
  <w:style w:type="paragraph" w:customStyle="1" w:styleId="Intgralebase">
    <w:name w:val="Intégrale_base"/>
    <w:pPr>
      <w:spacing w:line="14pt" w:lineRule="exact"/>
    </w:pPr>
    <w:rPr>
      <w:rFonts w:ascii="Arial" w:hAnsi="Arial" w:cs="Arial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TitreTR">
    <w:name w:val="toa heading"/>
    <w:basedOn w:val="Normal"/>
    <w:next w:val="Normal"/>
    <w:semiHidden/>
    <w:pPr>
      <w:spacing w:before="6pt"/>
    </w:pPr>
    <w:rPr>
      <w:rFonts w:ascii="Helvetica" w:hAnsi="Helvetica" w:cs="Helvetica"/>
      <w:b/>
      <w:bCs/>
      <w:sz w:val="24"/>
      <w:szCs w:val="24"/>
    </w:rPr>
  </w:style>
  <w:style w:type="paragraph" w:styleId="Normalcentr">
    <w:name w:val="Block Text"/>
    <w:basedOn w:val="Normal"/>
    <w:semiHidden/>
    <w:pPr>
      <w:ind w:start="46.10pt" w:end="3.65pt"/>
      <w:jc w:val="end"/>
    </w:pPr>
    <w:rPr>
      <w:rFonts w:ascii="Univers 47 CondensedLight" w:hAnsi="Univers 47 CondensedLight"/>
      <w:sz w:val="16"/>
      <w:szCs w:val="16"/>
    </w:rPr>
  </w:style>
  <w:style w:type="paragraph" w:styleId="Lgende">
    <w:name w:val="caption"/>
    <w:basedOn w:val="Normal"/>
    <w:next w:val="Normal"/>
    <w:qFormat/>
    <w:pPr>
      <w:ind w:end="28.35pt"/>
      <w:jc w:val="center"/>
    </w:pPr>
    <w:rPr>
      <w:rFonts w:ascii="Times New Roman" w:hAnsi="Times New Roman"/>
      <w:b/>
      <w:bCs/>
      <w:sz w:val="28"/>
      <w:szCs w:val="20"/>
    </w:rPr>
  </w:style>
  <w:style w:type="paragraph" w:styleId="Corpsdetexte">
    <w:name w:val="Body Text"/>
    <w:basedOn w:val="Normal"/>
    <w:semiHidden/>
    <w:pPr>
      <w:ind w:end="28.35pt"/>
      <w:jc w:val="both"/>
    </w:pPr>
    <w:rPr>
      <w:rFonts w:ascii="Times New Roman" w:hAnsi="Times New Roman"/>
      <w:sz w:val="22"/>
      <w:szCs w:val="20"/>
    </w:rPr>
  </w:style>
  <w:style w:type="paragraph" w:styleId="Corpsdetexte2">
    <w:name w:val="Body Text 2"/>
    <w:basedOn w:val="Normal"/>
    <w:semiHidden/>
    <w:pPr>
      <w:ind w:end="28.35pt"/>
      <w:jc w:val="both"/>
    </w:pPr>
    <w:rPr>
      <w:rFonts w:ascii="Times New Roman" w:hAnsi="Times New Roman"/>
      <w:b/>
      <w:bCs/>
      <w:sz w:val="22"/>
      <w:szCs w:val="20"/>
    </w:rPr>
  </w:style>
  <w:style w:type="paragraph" w:styleId="Corpsdetexte3">
    <w:name w:val="Body Text 3"/>
    <w:basedOn w:val="Normal"/>
    <w:semiHidden/>
    <w:pPr>
      <w:ind w:end="28.35pt"/>
      <w:jc w:val="center"/>
    </w:pPr>
    <w:rPr>
      <w:rFonts w:ascii="Arial" w:hAnsi="Arial" w:cs="Arial"/>
      <w:b/>
      <w:sz w:val="20"/>
    </w:rPr>
  </w:style>
  <w:style w:type="paragraph" w:styleId="Retraitcorpsdetexte">
    <w:name w:val="Body Text Indent"/>
    <w:basedOn w:val="Normal"/>
    <w:semiHidden/>
    <w:pPr>
      <w:overflowPunct w:val="0"/>
      <w:autoSpaceDE w:val="0"/>
      <w:autoSpaceDN w:val="0"/>
      <w:adjustRightInd w:val="0"/>
      <w:ind w:start="28.35pt"/>
      <w:jc w:val="both"/>
      <w:textAlignment w:val="baseline"/>
    </w:pPr>
    <w:rPr>
      <w:rFonts w:ascii="AvantGarde Bk BT" w:hAnsi="AvantGarde Bk BT"/>
      <w:sz w:val="24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13C8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D813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B200B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57554E"/>
    <w:rPr>
      <w:color w:val="0000FF"/>
      <w:u w:val="single"/>
    </w:rPr>
  </w:style>
  <w:style w:type="character" w:customStyle="1" w:styleId="En-tteCar">
    <w:name w:val="En-tête Car"/>
    <w:link w:val="En-tte"/>
    <w:uiPriority w:val="99"/>
    <w:rsid w:val="00072D47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dromeip@ladrome.fr" TargetMode="External"/><Relationship Id="rId13" Type="http://purl.oclc.org/ooxml/officeDocument/relationships/footer" Target="footer2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3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1.xml"/><Relationship Id="rId5" Type="http://purl.oclc.org/ooxml/officeDocument/relationships/webSettings" Target="webSettings.xml"/><Relationship Id="rId15" Type="http://purl.oclc.org/ooxml/officeDocument/relationships/theme" Target="theme/theme1.xml"/><Relationship Id="rId10" Type="http://purl.oclc.org/ooxml/officeDocument/relationships/header" Target="header2.xml"/><Relationship Id="rId4" Type="http://purl.oclc.org/ooxml/officeDocument/relationships/settings" Target="settings.xml"/><Relationship Id="rId9" Type="http://purl.oclc.org/ooxml/officeDocument/relationships/header" Target="header1.xml"/><Relationship Id="rId14" Type="http://purl.oclc.org/ooxml/officeDocument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purl.oclc.org/ooxml/officeDocument/relationships/image" Target="media/image4.wmf"/><Relationship Id="rId1" Type="http://purl.oclc.org/ooxml/officeDocument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Documents%20and%20Settings\rehaulet\Application%20Data\Microsoft\Mod&#232;les\SG%20en-tete%20avec%20logo.dot" TargetMode="External"/></Relationships>
</file>

<file path=word/theme/theme1.xml><?xml version="1.0" encoding="utf-8"?>
<a:theme xmlns:a="http://purl.oclc.org/ooxml/drawingml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BACC22C9-35A3-4F05-A126-89030BAD160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SG en-tete avec logo.dot</Template>
  <TotalTime>5</TotalTime>
  <Pages>7</Pages>
  <Words>925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Paris le</vt:lpstr>
    </vt:vector>
  </TitlesOfParts>
  <Company>Académie de Grenoble</Company>
  <LinksUpToDate>false</LinksUpToDate>
  <CharactersWithSpaces>6006</CharactersWithSpaces>
  <SharedDoc>false</SharedDoc>
  <HLinks>
    <vt:vector size="6" baseType="variant">
      <vt:variant>
        <vt:i4>1572908</vt:i4>
      </vt:variant>
      <vt:variant>
        <vt:i4>0</vt:i4>
      </vt:variant>
      <vt:variant>
        <vt:i4>0</vt:i4>
      </vt:variant>
      <vt:variant>
        <vt:i4>5</vt:i4>
      </vt:variant>
      <vt:variant>
        <vt:lpwstr>mailto:dromeip@ladrome.fr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 le</dc:title>
  <dc:subject/>
  <dc:creator>rehaulet</dc:creator>
  <cp:keywords>à</cp:keywords>
  <cp:lastModifiedBy>cvinson</cp:lastModifiedBy>
  <cp:revision>4</cp:revision>
  <cp:lastPrinted>2019-05-22T15:17:00Z</cp:lastPrinted>
  <dcterms:created xsi:type="dcterms:W3CDTF">2019-05-24T11:39:00Z</dcterms:created>
  <dcterms:modified xsi:type="dcterms:W3CDTF">2019-09-19T11:41:00Z</dcterms:modified>
</cp:coreProperties>
</file>